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73" w:rsidRDefault="000B1873" w:rsidP="000B1873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                                                                       </w:t>
      </w:r>
      <w:r w:rsidR="0082293A">
        <w:rPr>
          <w:rStyle w:val="FontStyle24"/>
          <w:sz w:val="32"/>
          <w:szCs w:val="32"/>
          <w:lang w:eastAsia="ro-RO"/>
        </w:rPr>
        <w:t xml:space="preserve">                  NR. 28/06.06.</w:t>
      </w:r>
      <w:r>
        <w:rPr>
          <w:rStyle w:val="FontStyle24"/>
          <w:sz w:val="32"/>
          <w:szCs w:val="32"/>
          <w:lang w:eastAsia="ro-RO"/>
        </w:rPr>
        <w:t>2019</w:t>
      </w:r>
    </w:p>
    <w:p w:rsidR="000B1873" w:rsidRDefault="0096005B" w:rsidP="000B1873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96005B">
        <w:rPr>
          <w:b/>
          <w:bCs/>
          <w:noProof/>
          <w:sz w:val="32"/>
          <w:szCs w:val="32"/>
          <w:lang w:val="en-GB" w:eastAsia="en-GB"/>
        </w:rPr>
        <w:pict>
          <v:oval id="Oval 2" o:spid="_x0000_s1028" style="position:absolute;left:0;text-align:left;margin-left:38.65pt;margin-top:-48.05pt;width:31.5pt;height:26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0B1873" w:rsidRPr="00267718" w:rsidRDefault="000B1873" w:rsidP="000B187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0B1873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0B1873" w:rsidRPr="00704919" w:rsidRDefault="000B1873" w:rsidP="000B1873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0B1873" w:rsidRPr="00176598" w:rsidRDefault="000B1873" w:rsidP="000B1873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0B1873" w:rsidRPr="00176598" w:rsidTr="008A1D6B">
        <w:tc>
          <w:tcPr>
            <w:tcW w:w="3539" w:type="dxa"/>
            <w:gridSpan w:val="4"/>
            <w:vAlign w:val="bottom"/>
          </w:tcPr>
          <w:p w:rsidR="000B1873" w:rsidRPr="00176598" w:rsidRDefault="000B1873" w:rsidP="008A1D6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0B1873" w:rsidRPr="00176598" w:rsidRDefault="000B1873" w:rsidP="008A1D6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FRICOSU VASILE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B1873" w:rsidRPr="00176598" w:rsidRDefault="000B1873" w:rsidP="008A1D6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0B1873" w:rsidRPr="00176598" w:rsidTr="008A1D6B">
        <w:tc>
          <w:tcPr>
            <w:tcW w:w="560" w:type="dxa"/>
            <w:vAlign w:val="bottom"/>
          </w:tcPr>
          <w:p w:rsidR="000B1873" w:rsidRPr="00176598" w:rsidRDefault="000B1873" w:rsidP="008A1D6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0B1873" w:rsidRPr="00176598" w:rsidRDefault="000B1873" w:rsidP="008A1D6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CONSILIER LOCAL</w:t>
            </w:r>
          </w:p>
        </w:tc>
        <w:tc>
          <w:tcPr>
            <w:tcW w:w="420" w:type="dxa"/>
            <w:vAlign w:val="bottom"/>
          </w:tcPr>
          <w:p w:rsidR="000B1873" w:rsidRPr="00176598" w:rsidRDefault="000B1873" w:rsidP="008A1D6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0B1873" w:rsidRPr="00176598" w:rsidRDefault="000B1873" w:rsidP="008A1D6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0B1873" w:rsidRPr="00176598" w:rsidRDefault="000B1873" w:rsidP="008A1D6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0B1873" w:rsidRPr="00176598" w:rsidTr="008A1D6B">
        <w:trPr>
          <w:trHeight w:val="406"/>
        </w:trPr>
        <w:tc>
          <w:tcPr>
            <w:tcW w:w="817" w:type="dxa"/>
            <w:gridSpan w:val="2"/>
            <w:vAlign w:val="bottom"/>
          </w:tcPr>
          <w:p w:rsidR="000B1873" w:rsidRPr="00176598" w:rsidRDefault="000B1873" w:rsidP="008A1D6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0B1873" w:rsidRPr="00176598" w:rsidRDefault="000B1873" w:rsidP="008A1D6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0B1873" w:rsidRPr="00176598" w:rsidRDefault="000B1873" w:rsidP="008A1D6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0B1873" w:rsidRPr="00176598" w:rsidRDefault="000B1873" w:rsidP="008A1D6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0B1873" w:rsidRPr="00176598" w:rsidRDefault="000B1873" w:rsidP="008A1D6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0B1873" w:rsidRPr="00176598" w:rsidTr="008A1D6B">
        <w:trPr>
          <w:trHeight w:val="367"/>
        </w:trPr>
        <w:tc>
          <w:tcPr>
            <w:tcW w:w="10780" w:type="dxa"/>
            <w:gridSpan w:val="9"/>
          </w:tcPr>
          <w:p w:rsidR="000B1873" w:rsidRPr="00176598" w:rsidRDefault="000B1873" w:rsidP="008A1D6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0B1873" w:rsidRPr="00176598" w:rsidRDefault="000B1873" w:rsidP="008A1D6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0B1873" w:rsidRPr="00176598" w:rsidRDefault="000B1873" w:rsidP="000B1873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B1873" w:rsidRPr="00176598" w:rsidRDefault="000B1873" w:rsidP="000B1873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0B1873" w:rsidRPr="00176598" w:rsidRDefault="000B1873" w:rsidP="000B1873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0B1873" w:rsidRPr="00176598" w:rsidRDefault="000B1873" w:rsidP="000B1873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0B1873" w:rsidRDefault="000B1873" w:rsidP="000B1873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Bunuri imobile </w:t>
      </w:r>
    </w:p>
    <w:p w:rsidR="000B1873" w:rsidRPr="00176598" w:rsidRDefault="000B1873" w:rsidP="000B1873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0B1873" w:rsidRPr="00176598" w:rsidRDefault="000B1873" w:rsidP="000B1873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0B1873" w:rsidRDefault="000B1873" w:rsidP="000B1873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p w:rsidR="000B1873" w:rsidRPr="00176598" w:rsidRDefault="000B1873" w:rsidP="000B1873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0B1873" w:rsidRPr="00176598" w:rsidTr="008A1D6B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0B1873" w:rsidRPr="00176598" w:rsidTr="008A1D6B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1900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FRICOSU VASILE</w:t>
            </w:r>
          </w:p>
        </w:tc>
      </w:tr>
      <w:tr w:rsidR="000B1873" w:rsidRPr="00176598" w:rsidTr="008A1D6B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1999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2200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FRICOSU VASILE</w:t>
            </w:r>
          </w:p>
        </w:tc>
      </w:tr>
      <w:tr w:rsidR="000B1873" w:rsidRPr="00176598" w:rsidTr="008A1D6B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5000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FRICOSU VASILE</w:t>
            </w:r>
          </w:p>
        </w:tc>
      </w:tr>
      <w:tr w:rsidR="000B1873" w:rsidRPr="00176598" w:rsidTr="008A1D6B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</w:tr>
    </w:tbl>
    <w:p w:rsidR="000B1873" w:rsidRDefault="000B1873" w:rsidP="000B1873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0B1873" w:rsidRPr="00176598" w:rsidRDefault="000B1873" w:rsidP="000B1873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0B1873" w:rsidRPr="00176598" w:rsidRDefault="000B1873" w:rsidP="000B1873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0B1873" w:rsidRPr="00176598" w:rsidRDefault="000B1873" w:rsidP="000B1873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0B1873" w:rsidRDefault="000B1873" w:rsidP="000B1873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0B1873" w:rsidRDefault="000B1873" w:rsidP="000B1873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p w:rsidR="000B1873" w:rsidRPr="00176598" w:rsidRDefault="000B1873" w:rsidP="000B1873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0B1873" w:rsidRPr="00176598" w:rsidTr="008A1D6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0B1873" w:rsidRPr="00176598" w:rsidTr="008A1D6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 xml:space="preserve">150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Construire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Fricosu Vasile</w:t>
            </w:r>
          </w:p>
        </w:tc>
      </w:tr>
      <w:tr w:rsidR="000B1873" w:rsidRPr="00176598" w:rsidTr="008A1D6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B1873" w:rsidRDefault="000B1873" w:rsidP="000B1873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0B1873" w:rsidRPr="00176598" w:rsidRDefault="000B1873" w:rsidP="000B1873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0B1873" w:rsidRPr="00176598" w:rsidRDefault="000B1873" w:rsidP="000B1873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0B1873" w:rsidRDefault="000B1873" w:rsidP="000B1873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0B1873" w:rsidRPr="00176598" w:rsidRDefault="000B1873" w:rsidP="000B1873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II. Bunuri mobile</w:t>
      </w:r>
    </w:p>
    <w:p w:rsidR="000B1873" w:rsidRPr="00176598" w:rsidRDefault="000B1873" w:rsidP="000B1873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0B1873" w:rsidRPr="00176598" w:rsidRDefault="000B1873" w:rsidP="000B1873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0B1873" w:rsidRPr="00176598" w:rsidTr="008A1D6B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0B1873" w:rsidRPr="00176598" w:rsidTr="008A1D6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 xml:space="preserve">IVECO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DAYLI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MERCEDES 208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2001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MERCEDES A CLAS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DACIA PAPUC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STEYR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LEASING</w:t>
            </w:r>
          </w:p>
        </w:tc>
        <w:tc>
          <w:tcPr>
            <w:tcW w:w="182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SEMANATOARE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SPC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LEASING</w:t>
            </w:r>
          </w:p>
        </w:tc>
        <w:tc>
          <w:tcPr>
            <w:tcW w:w="182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Tr="008A1D6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73" w:rsidRDefault="000B1873" w:rsidP="008A1D6B">
            <w:pPr>
              <w:pStyle w:val="Style4"/>
              <w:widowControl/>
              <w:jc w:val="center"/>
            </w:pPr>
          </w:p>
          <w:p w:rsidR="000B1873" w:rsidRDefault="000B1873" w:rsidP="008A1D6B">
            <w:pPr>
              <w:pStyle w:val="Style4"/>
              <w:widowControl/>
              <w:jc w:val="center"/>
            </w:pPr>
            <w:r>
              <w:t xml:space="preserve">FORD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>CONECT TORNEO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>2009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Tr="008A1D6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 xml:space="preserve">MAZDA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>CX5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>2012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>LEASING</w:t>
            </w:r>
          </w:p>
        </w:tc>
        <w:tc>
          <w:tcPr>
            <w:tcW w:w="1820" w:type="dxa"/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Tr="008A1D6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>REMORCA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>SPANIA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</w:tr>
    </w:tbl>
    <w:p w:rsidR="000B1873" w:rsidRPr="00176598" w:rsidRDefault="000B1873" w:rsidP="000B1873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0B1873" w:rsidRPr="00176598" w:rsidRDefault="000B1873" w:rsidP="000B1873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0B1873" w:rsidRPr="00176598" w:rsidRDefault="000B1873" w:rsidP="000B1873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0B1873" w:rsidRDefault="000B1873" w:rsidP="000B1873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p w:rsidR="000B1873" w:rsidRPr="00176598" w:rsidRDefault="000B1873" w:rsidP="000B1873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0B1873" w:rsidRPr="00176598" w:rsidTr="008A1D6B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0B1873" w:rsidRPr="00176598" w:rsidTr="008A1D6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B1873" w:rsidRPr="00176598" w:rsidRDefault="000B1873" w:rsidP="000B1873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III. Bunuri mobile, a căror valoare depăşeşte 3.000 de euro fiecare, şi bunuri imobile înstrăinate în ultimele 12 luni</w:t>
      </w:r>
    </w:p>
    <w:p w:rsidR="000B1873" w:rsidRPr="00176598" w:rsidRDefault="000B1873" w:rsidP="000B1873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0B1873" w:rsidRPr="00176598" w:rsidTr="008A1D6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0B1873" w:rsidRPr="00176598" w:rsidTr="008A1D6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B1873" w:rsidRDefault="000B1873" w:rsidP="000B1873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0B1873" w:rsidRDefault="000B1873" w:rsidP="000B1873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IV. Active financiare</w:t>
      </w:r>
    </w:p>
    <w:p w:rsidR="000B1873" w:rsidRPr="00176598" w:rsidRDefault="000B1873" w:rsidP="000B1873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0B1873" w:rsidRDefault="000B1873" w:rsidP="000B1873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0B1873" w:rsidRDefault="000B1873" w:rsidP="000B1873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străinătate.</w:t>
      </w:r>
    </w:p>
    <w:p w:rsidR="000B1873" w:rsidRPr="00176598" w:rsidRDefault="000B1873" w:rsidP="000B1873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0B1873" w:rsidRPr="00176598" w:rsidTr="008A1D6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0B1873" w:rsidRPr="00176598" w:rsidTr="008A1D6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B1873" w:rsidRDefault="000B1873" w:rsidP="000B1873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cont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depozit bancar sau echivalente; 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0B1873" w:rsidRPr="00176598" w:rsidRDefault="000B1873" w:rsidP="000B1873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0B1873" w:rsidRDefault="000B1873" w:rsidP="000B1873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0B1873" w:rsidRDefault="000B1873" w:rsidP="000B1873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străinătate.</w:t>
      </w:r>
    </w:p>
    <w:p w:rsidR="000B1873" w:rsidRPr="00176598" w:rsidRDefault="000B1873" w:rsidP="000B1873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0B1873" w:rsidRPr="00176598" w:rsidTr="008A1D6B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Număr de titluri/ </w:t>
            </w:r>
          </w:p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0B1873" w:rsidRPr="00176598" w:rsidTr="008A1D6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B1873" w:rsidRDefault="000B1873" w:rsidP="000B1873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hârtii de valoare deţinute (titluri de stat, certificate, obligaţiuni);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acţiuni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împrumuturi acordate în nume personal.</w:t>
      </w:r>
    </w:p>
    <w:p w:rsidR="000B1873" w:rsidRDefault="000B1873" w:rsidP="000B1873">
      <w:pPr>
        <w:pStyle w:val="Style7"/>
        <w:widowControl/>
        <w:spacing w:line="240" w:lineRule="auto"/>
        <w:ind w:firstLine="0"/>
        <w:jc w:val="right"/>
      </w:pPr>
    </w:p>
    <w:p w:rsidR="000B1873" w:rsidRPr="00176598" w:rsidRDefault="000B1873" w:rsidP="000B1873">
      <w:pPr>
        <w:pStyle w:val="Style7"/>
        <w:widowControl/>
        <w:spacing w:line="240" w:lineRule="auto"/>
        <w:ind w:firstLine="0"/>
        <w:jc w:val="right"/>
      </w:pPr>
    </w:p>
    <w:p w:rsidR="000B1873" w:rsidRDefault="000B1873" w:rsidP="000B1873">
      <w:pPr>
        <w:pStyle w:val="Style7"/>
        <w:widowControl/>
        <w:spacing w:line="240" w:lineRule="auto"/>
        <w:ind w:firstLine="720"/>
        <w:jc w:val="both"/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  <w:r>
        <w:rPr>
          <w:rStyle w:val="FontStyle24"/>
          <w:sz w:val="24"/>
          <w:szCs w:val="24"/>
          <w:lang w:eastAsia="ro-RO"/>
        </w:rPr>
        <w:t xml:space="preserve">  </w:t>
      </w:r>
      <w:r>
        <w:t>magazin fitosanitar, cultivarea capsunilor, cultivarea tomatelor, cultivarea pepenilor verzi.</w:t>
      </w:r>
    </w:p>
    <w:p w:rsidR="000B1873" w:rsidRDefault="000B1873" w:rsidP="000B1873">
      <w:pPr>
        <w:pStyle w:val="Style7"/>
        <w:widowControl/>
        <w:spacing w:line="240" w:lineRule="auto"/>
        <w:ind w:firstLine="720"/>
        <w:jc w:val="both"/>
      </w:pPr>
    </w:p>
    <w:p w:rsidR="000B1873" w:rsidRPr="00176598" w:rsidRDefault="000B1873" w:rsidP="000B1873">
      <w:pPr>
        <w:pStyle w:val="Style7"/>
        <w:widowControl/>
        <w:spacing w:line="240" w:lineRule="auto"/>
        <w:ind w:firstLine="720"/>
        <w:jc w:val="both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0B1873" w:rsidRPr="00176598" w:rsidRDefault="000B1873" w:rsidP="000B1873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0B1873" w:rsidRDefault="000B1873" w:rsidP="000B1873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V. Datorii</w:t>
      </w:r>
    </w:p>
    <w:p w:rsidR="000B1873" w:rsidRPr="00176598" w:rsidRDefault="000B1873" w:rsidP="000B1873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0B1873" w:rsidRDefault="000B1873" w:rsidP="000B1873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0B1873" w:rsidRDefault="000B1873" w:rsidP="000B1873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străinătate.</w:t>
      </w:r>
    </w:p>
    <w:p w:rsidR="000B1873" w:rsidRPr="00176598" w:rsidRDefault="000B1873" w:rsidP="000B1873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0B1873" w:rsidRPr="00176598" w:rsidTr="008A1D6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0B1873" w:rsidRPr="00176598" w:rsidTr="008A1D6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AUGUST 2018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300.000 LEI</w:t>
            </w:r>
          </w:p>
        </w:tc>
      </w:tr>
      <w:tr w:rsidR="000B1873" w:rsidRPr="00176598" w:rsidTr="008A1D6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2030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200.000 LEI</w:t>
            </w:r>
          </w:p>
        </w:tc>
      </w:tr>
      <w:tr w:rsidR="000B1873" w:rsidRPr="00176598" w:rsidTr="008A1D6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2023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600.000 LEI</w:t>
            </w:r>
          </w:p>
        </w:tc>
      </w:tr>
      <w:tr w:rsidR="000B1873" w:rsidRPr="00176598" w:rsidTr="008A1D6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150.000 LEI</w:t>
            </w:r>
          </w:p>
        </w:tc>
      </w:tr>
      <w:tr w:rsidR="000B1873" w:rsidRPr="00176598" w:rsidTr="008A1D6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Default="000B1873" w:rsidP="008A1D6B">
            <w:pPr>
              <w:pStyle w:val="Style4"/>
              <w:widowControl/>
              <w:jc w:val="center"/>
            </w:pPr>
            <w:r>
              <w:t>115.000 LEI</w:t>
            </w:r>
          </w:p>
        </w:tc>
      </w:tr>
    </w:tbl>
    <w:p w:rsidR="000B1873" w:rsidRPr="00176598" w:rsidRDefault="000B1873" w:rsidP="000B1873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0B1873" w:rsidRPr="00176598" w:rsidRDefault="000B1873" w:rsidP="000B1873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0B1873" w:rsidRPr="00176598" w:rsidTr="008A1D6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0B1873" w:rsidRPr="00176598" w:rsidTr="008A1D6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B1873" w:rsidRDefault="000B1873" w:rsidP="000B1873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*Se exceptează de la declarare cadourile şi trataţiile uzuale primite din partea rudelor de gradul I şi al </w:t>
      </w:r>
      <w:r w:rsidRPr="00176598">
        <w:rPr>
          <w:rStyle w:val="FontStyle23"/>
          <w:spacing w:val="-20"/>
          <w:sz w:val="24"/>
          <w:szCs w:val="24"/>
          <w:lang w:eastAsia="ro-RO"/>
        </w:rPr>
        <w:t>11-lea.</w:t>
      </w:r>
    </w:p>
    <w:p w:rsidR="000B1873" w:rsidRPr="00176598" w:rsidRDefault="000B1873" w:rsidP="000B1873">
      <w:pPr>
        <w:pStyle w:val="Style12"/>
        <w:widowControl/>
        <w:spacing w:line="240" w:lineRule="auto"/>
        <w:ind w:firstLine="552"/>
        <w:jc w:val="left"/>
      </w:pPr>
    </w:p>
    <w:p w:rsidR="000B1873" w:rsidRDefault="000B1873" w:rsidP="000B1873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0B1873" w:rsidRDefault="000B1873" w:rsidP="000B1873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0B1873" w:rsidRDefault="000B1873" w:rsidP="000B1873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0B1873" w:rsidRDefault="000B1873" w:rsidP="000B1873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0B1873" w:rsidRPr="00176598" w:rsidRDefault="000B1873" w:rsidP="000B1873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0B1873" w:rsidRDefault="000B1873" w:rsidP="000B1873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veniturile provenite din străinătate.</w:t>
      </w:r>
    </w:p>
    <w:p w:rsidR="000B1873" w:rsidRPr="00176598" w:rsidRDefault="000B1873" w:rsidP="000B1873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0B1873" w:rsidRPr="00176598" w:rsidTr="008A1D6B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0B1873" w:rsidRPr="00176598" w:rsidRDefault="000B1873" w:rsidP="008A1D6B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0B1873" w:rsidRPr="00176598" w:rsidTr="008A1D6B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</w:pPr>
            <w:r>
              <w:t>FRICOSU VASILE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6B2EA5" w:rsidRDefault="000B1873" w:rsidP="008A1D6B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SOCIETATEA AGRICOLA MAGURA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6B2EA5" w:rsidRDefault="000B1873" w:rsidP="008A1D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</w:pPr>
            <w:r>
              <w:t xml:space="preserve">   5489 LEI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</w:pPr>
            <w:r>
              <w:t>FRICOSU SOFIA BEATRIS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MAGAZIN FITOSANITAR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LUCRATOR COMERCIAL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</w:pPr>
            <w:r>
              <w:t>15.000 LEI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1873" w:rsidRPr="00176598" w:rsidRDefault="000B1873" w:rsidP="008A1D6B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FRICOSU VASILE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 xml:space="preserve">ADMINISTRATOR 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I.I. FRICOSU VASILE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30.000 LEI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</w:pPr>
            <w:r>
              <w:t>FRICOSU VASILE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Administrator I.I FRICOSU VASILE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100.000 LEI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0B1873" w:rsidRPr="00176598" w:rsidRDefault="000B1873" w:rsidP="008A1D6B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0B1873" w:rsidRPr="00176598" w:rsidTr="008A1D6B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1873" w:rsidRPr="00176598" w:rsidRDefault="000B1873" w:rsidP="008A1D6B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FRICOSU VASILE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IND. 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5489 LEI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</w:p>
        </w:tc>
      </w:tr>
      <w:tr w:rsidR="000B1873" w:rsidRPr="00176598" w:rsidTr="008A1D6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</w:pPr>
            <w:r>
              <w:t xml:space="preserve">                           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6B2EA5" w:rsidRDefault="000B1873" w:rsidP="008A1D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6B2EA5" w:rsidRDefault="000B1873" w:rsidP="008A1D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73" w:rsidRPr="00176598" w:rsidRDefault="000B1873" w:rsidP="008A1D6B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B1873" w:rsidRDefault="000B1873" w:rsidP="000B1873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0B1873" w:rsidRDefault="000B1873" w:rsidP="000B1873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 răspund potrivit legii penale pentru inexactitatea sau caracterul incomplet al datelor menţionate.</w:t>
      </w:r>
    </w:p>
    <w:p w:rsidR="000B1873" w:rsidRPr="00176598" w:rsidRDefault="000B1873" w:rsidP="000B1873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0B1873" w:rsidRPr="00176598" w:rsidTr="008A1D6B">
        <w:tc>
          <w:tcPr>
            <w:tcW w:w="5553" w:type="dxa"/>
            <w:vAlign w:val="center"/>
          </w:tcPr>
          <w:p w:rsidR="000B1873" w:rsidRPr="00176598" w:rsidRDefault="000B1873" w:rsidP="008A1D6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0B1873" w:rsidRPr="00176598" w:rsidRDefault="000B1873" w:rsidP="008A1D6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0B1873" w:rsidRPr="00176598" w:rsidTr="008A1D6B">
        <w:tc>
          <w:tcPr>
            <w:tcW w:w="5553" w:type="dxa"/>
            <w:vAlign w:val="center"/>
          </w:tcPr>
          <w:p w:rsidR="000B1873" w:rsidRPr="00176598" w:rsidRDefault="00F13139" w:rsidP="008A1D6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06.06.2019</w:t>
            </w:r>
          </w:p>
        </w:tc>
        <w:tc>
          <w:tcPr>
            <w:tcW w:w="5507" w:type="dxa"/>
            <w:vAlign w:val="center"/>
          </w:tcPr>
          <w:p w:rsidR="000B1873" w:rsidRPr="00176598" w:rsidRDefault="000B1873" w:rsidP="008A1D6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0B1873" w:rsidRPr="00176598" w:rsidTr="008A1D6B">
        <w:tc>
          <w:tcPr>
            <w:tcW w:w="5553" w:type="dxa"/>
            <w:vAlign w:val="center"/>
          </w:tcPr>
          <w:p w:rsidR="000B1873" w:rsidRPr="00176598" w:rsidRDefault="000B1873" w:rsidP="008A1D6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0B1873" w:rsidRPr="00176598" w:rsidRDefault="000B1873" w:rsidP="008A1D6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0B1873" w:rsidRDefault="000B1873" w:rsidP="000B1873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0B1873" w:rsidRDefault="000B1873" w:rsidP="000B1873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0B1873" w:rsidRDefault="000B1873" w:rsidP="000B1873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0B1873" w:rsidRDefault="000B1873" w:rsidP="000B1873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0B1873" w:rsidRDefault="000B1873" w:rsidP="000B1873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0B1873" w:rsidRDefault="000B1873" w:rsidP="000B1873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0B1873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91D" w:rsidRDefault="00B9591D">
      <w:r>
        <w:separator/>
      </w:r>
    </w:p>
  </w:endnote>
  <w:endnote w:type="continuationSeparator" w:id="0">
    <w:p w:rsidR="00B9591D" w:rsidRDefault="00B95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B71" w:rsidRDefault="0096005B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B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B71" w:rsidRDefault="00C22B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B71" w:rsidRPr="00F157D4" w:rsidRDefault="0096005B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C22B71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B9591D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C22B71" w:rsidRPr="00521BF7" w:rsidRDefault="00C22B71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91D" w:rsidRDefault="00B9591D">
      <w:r>
        <w:separator/>
      </w:r>
    </w:p>
  </w:footnote>
  <w:footnote w:type="continuationSeparator" w:id="0">
    <w:p w:rsidR="00B9591D" w:rsidRDefault="00B959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0CCF"/>
    <w:rsid w:val="000943D2"/>
    <w:rsid w:val="000B1873"/>
    <w:rsid w:val="000B6AF7"/>
    <w:rsid w:val="000B7945"/>
    <w:rsid w:val="000C3EA5"/>
    <w:rsid w:val="000D59D1"/>
    <w:rsid w:val="000E6CEF"/>
    <w:rsid w:val="000F2517"/>
    <w:rsid w:val="00113DB8"/>
    <w:rsid w:val="00170ED3"/>
    <w:rsid w:val="00176598"/>
    <w:rsid w:val="001A5690"/>
    <w:rsid w:val="001B1531"/>
    <w:rsid w:val="00200140"/>
    <w:rsid w:val="00205B15"/>
    <w:rsid w:val="00212D0A"/>
    <w:rsid w:val="00221962"/>
    <w:rsid w:val="00232551"/>
    <w:rsid w:val="002330A1"/>
    <w:rsid w:val="00234054"/>
    <w:rsid w:val="00260EA8"/>
    <w:rsid w:val="00275A7A"/>
    <w:rsid w:val="002C78B4"/>
    <w:rsid w:val="002D23D9"/>
    <w:rsid w:val="002F7F30"/>
    <w:rsid w:val="00310F24"/>
    <w:rsid w:val="003134E1"/>
    <w:rsid w:val="0037034E"/>
    <w:rsid w:val="00373ADE"/>
    <w:rsid w:val="00383561"/>
    <w:rsid w:val="00386AC6"/>
    <w:rsid w:val="00390164"/>
    <w:rsid w:val="003B2C30"/>
    <w:rsid w:val="003D0A35"/>
    <w:rsid w:val="003F3FAA"/>
    <w:rsid w:val="0040111D"/>
    <w:rsid w:val="00413166"/>
    <w:rsid w:val="00424085"/>
    <w:rsid w:val="00440F46"/>
    <w:rsid w:val="00460CCF"/>
    <w:rsid w:val="004718A9"/>
    <w:rsid w:val="00474964"/>
    <w:rsid w:val="004A788D"/>
    <w:rsid w:val="004B23CD"/>
    <w:rsid w:val="004D3973"/>
    <w:rsid w:val="004D4F28"/>
    <w:rsid w:val="004E393B"/>
    <w:rsid w:val="004E54FE"/>
    <w:rsid w:val="0052044E"/>
    <w:rsid w:val="00521BF7"/>
    <w:rsid w:val="00525F3A"/>
    <w:rsid w:val="005525F6"/>
    <w:rsid w:val="00557695"/>
    <w:rsid w:val="00570419"/>
    <w:rsid w:val="00583C62"/>
    <w:rsid w:val="005920C1"/>
    <w:rsid w:val="0059373F"/>
    <w:rsid w:val="006049DE"/>
    <w:rsid w:val="00623DAC"/>
    <w:rsid w:val="0064244E"/>
    <w:rsid w:val="00663DAC"/>
    <w:rsid w:val="00663DAD"/>
    <w:rsid w:val="00664AB4"/>
    <w:rsid w:val="006953F6"/>
    <w:rsid w:val="006B2EA5"/>
    <w:rsid w:val="006B2F80"/>
    <w:rsid w:val="006C6362"/>
    <w:rsid w:val="006D4CFB"/>
    <w:rsid w:val="006F3080"/>
    <w:rsid w:val="006F5FBB"/>
    <w:rsid w:val="00704919"/>
    <w:rsid w:val="007076EE"/>
    <w:rsid w:val="00732A6A"/>
    <w:rsid w:val="00743C67"/>
    <w:rsid w:val="00751021"/>
    <w:rsid w:val="00756D01"/>
    <w:rsid w:val="007B582A"/>
    <w:rsid w:val="007C6C11"/>
    <w:rsid w:val="007F1030"/>
    <w:rsid w:val="007F316B"/>
    <w:rsid w:val="00805497"/>
    <w:rsid w:val="0082293A"/>
    <w:rsid w:val="008367BE"/>
    <w:rsid w:val="0085607F"/>
    <w:rsid w:val="00856447"/>
    <w:rsid w:val="00895F6B"/>
    <w:rsid w:val="008A15CC"/>
    <w:rsid w:val="008B1A90"/>
    <w:rsid w:val="008C7BBB"/>
    <w:rsid w:val="0092767C"/>
    <w:rsid w:val="009312D3"/>
    <w:rsid w:val="00941105"/>
    <w:rsid w:val="00946BE0"/>
    <w:rsid w:val="00956B55"/>
    <w:rsid w:val="00956F24"/>
    <w:rsid w:val="0096005B"/>
    <w:rsid w:val="009658FA"/>
    <w:rsid w:val="009923B4"/>
    <w:rsid w:val="00995B0A"/>
    <w:rsid w:val="009A1691"/>
    <w:rsid w:val="009A522A"/>
    <w:rsid w:val="009A581D"/>
    <w:rsid w:val="009D7EEE"/>
    <w:rsid w:val="009E2E71"/>
    <w:rsid w:val="009E365E"/>
    <w:rsid w:val="00A12964"/>
    <w:rsid w:val="00A406A3"/>
    <w:rsid w:val="00AA4053"/>
    <w:rsid w:val="00AB00D8"/>
    <w:rsid w:val="00AB0568"/>
    <w:rsid w:val="00AD473B"/>
    <w:rsid w:val="00AD5B98"/>
    <w:rsid w:val="00AF32EB"/>
    <w:rsid w:val="00B00676"/>
    <w:rsid w:val="00B1022D"/>
    <w:rsid w:val="00B15D21"/>
    <w:rsid w:val="00B71A47"/>
    <w:rsid w:val="00B9591D"/>
    <w:rsid w:val="00BB0361"/>
    <w:rsid w:val="00BC28FC"/>
    <w:rsid w:val="00BE0DCC"/>
    <w:rsid w:val="00BE7A18"/>
    <w:rsid w:val="00C22B71"/>
    <w:rsid w:val="00C65592"/>
    <w:rsid w:val="00C74427"/>
    <w:rsid w:val="00C87A62"/>
    <w:rsid w:val="00CA7FC5"/>
    <w:rsid w:val="00CC3222"/>
    <w:rsid w:val="00CD6C4C"/>
    <w:rsid w:val="00D078D6"/>
    <w:rsid w:val="00D760F3"/>
    <w:rsid w:val="00D83684"/>
    <w:rsid w:val="00DB6C2C"/>
    <w:rsid w:val="00E14001"/>
    <w:rsid w:val="00E47F77"/>
    <w:rsid w:val="00E61587"/>
    <w:rsid w:val="00EB3118"/>
    <w:rsid w:val="00EE4CEE"/>
    <w:rsid w:val="00EE72FA"/>
    <w:rsid w:val="00F01BD9"/>
    <w:rsid w:val="00F041E0"/>
    <w:rsid w:val="00F13139"/>
    <w:rsid w:val="00F13BFD"/>
    <w:rsid w:val="00F157D4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A13F4-F0B3-4D9B-881C-4A31961E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184</TotalTime>
  <Pages>1</Pages>
  <Words>1200</Words>
  <Characters>6840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29</cp:revision>
  <cp:lastPrinted>2018-05-31T09:37:00Z</cp:lastPrinted>
  <dcterms:created xsi:type="dcterms:W3CDTF">2017-03-08T07:23:00Z</dcterms:created>
  <dcterms:modified xsi:type="dcterms:W3CDTF">2019-06-06T10:32:00Z</dcterms:modified>
</cp:coreProperties>
</file>