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14" w:rsidRDefault="00375F1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</w:t>
      </w:r>
      <w:r w:rsidR="00EB342F">
        <w:rPr>
          <w:rStyle w:val="FontStyle24"/>
          <w:sz w:val="32"/>
          <w:szCs w:val="32"/>
          <w:lang w:eastAsia="ro-RO"/>
        </w:rPr>
        <w:t xml:space="preserve">                         NR. 25/18.05.2020</w:t>
      </w:r>
    </w:p>
    <w:p w:rsidR="001B1531" w:rsidRDefault="00EA7C66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EA7C66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C22B71" w:rsidRPr="00267718" w:rsidRDefault="00C22B71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375F14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0111D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FRICOSU VASILE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0111D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40111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200</w:t>
            </w:r>
            <w:r w:rsidR="000E6CEF"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0E6CEF">
            <w:pPr>
              <w:pStyle w:val="Style4"/>
              <w:widowControl/>
              <w:jc w:val="center"/>
            </w:pPr>
            <w:r>
              <w:t>1900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4D4F2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4D4F28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E6CEF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1999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2200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E6CEF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5000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15</w:t>
            </w:r>
            <w:r w:rsidR="006B2F80">
              <w:t xml:space="preserve">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0E6CEF">
            <w:pPr>
              <w:pStyle w:val="Style4"/>
              <w:widowControl/>
              <w:jc w:val="center"/>
            </w:pPr>
            <w:r>
              <w:t xml:space="preserve">IVECO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E2E71" w:rsidP="00F67396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E2E7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MERCEDES 208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MERCEDES A CLAS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DACIA PAPUC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E6CEF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0E6CEF">
            <w:pPr>
              <w:pStyle w:val="Style4"/>
              <w:widowControl/>
              <w:jc w:val="center"/>
            </w:pPr>
            <w:r>
              <w:t>STEYR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0E6CEF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0E6CEF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E6CEF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SEMANATOARE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SPC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54766" w:rsidTr="0005476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766" w:rsidRDefault="00054766" w:rsidP="00BB728A">
            <w:pPr>
              <w:pStyle w:val="Style4"/>
              <w:widowControl/>
              <w:jc w:val="center"/>
            </w:pPr>
          </w:p>
          <w:p w:rsidR="00054766" w:rsidRDefault="00375F14" w:rsidP="00BB728A">
            <w:pPr>
              <w:pStyle w:val="Style4"/>
              <w:widowControl/>
              <w:jc w:val="center"/>
            </w:pPr>
            <w:r>
              <w:t xml:space="preserve">FORD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CONECT TORNEO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</w:tr>
      <w:tr w:rsidR="00054766" w:rsidTr="0005476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 xml:space="preserve">MAZDA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CX5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</w:tr>
      <w:tr w:rsidR="00054766" w:rsidTr="0005476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REMORCA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SPANIA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3B2C30" w:rsidRDefault="001B1531" w:rsidP="003B2C30">
      <w:pPr>
        <w:pStyle w:val="Style7"/>
        <w:widowControl/>
        <w:spacing w:line="240" w:lineRule="auto"/>
        <w:ind w:firstLine="720"/>
        <w:jc w:val="both"/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  <w:r w:rsidR="003B2C30">
        <w:rPr>
          <w:rStyle w:val="FontStyle24"/>
          <w:sz w:val="24"/>
          <w:szCs w:val="24"/>
          <w:lang w:eastAsia="ro-RO"/>
        </w:rPr>
        <w:t xml:space="preserve">  </w:t>
      </w:r>
      <w:r w:rsidR="003B2C30">
        <w:t>magazin fitosanitar, cultivarea capsunilor, cultivarea tomatelor, cultivarea pepenilor verzi.</w:t>
      </w:r>
    </w:p>
    <w:p w:rsidR="003B2C30" w:rsidRDefault="003B2C30" w:rsidP="003B2C30">
      <w:pPr>
        <w:pStyle w:val="Style7"/>
        <w:widowControl/>
        <w:spacing w:line="240" w:lineRule="auto"/>
        <w:ind w:firstLine="720"/>
        <w:jc w:val="both"/>
      </w:pPr>
    </w:p>
    <w:p w:rsidR="003134E1" w:rsidRPr="00176598" w:rsidRDefault="003134E1" w:rsidP="003B2C30">
      <w:pPr>
        <w:pStyle w:val="Style7"/>
        <w:widowControl/>
        <w:spacing w:line="240" w:lineRule="auto"/>
        <w:ind w:firstLine="720"/>
        <w:jc w:val="both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B2C30" w:rsidP="00F67396">
            <w:pPr>
              <w:pStyle w:val="Style4"/>
              <w:widowControl/>
              <w:jc w:val="center"/>
            </w:pPr>
            <w:r>
              <w:t>201</w:t>
            </w:r>
            <w:r w:rsidR="00956F24"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B2C30" w:rsidP="00F67396">
            <w:pPr>
              <w:pStyle w:val="Style4"/>
              <w:widowControl/>
              <w:jc w:val="center"/>
            </w:pPr>
            <w:r>
              <w:t>AUGUST 201</w:t>
            </w:r>
            <w:r w:rsidR="00956F24">
              <w:t>8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B2C30" w:rsidP="00F67396">
            <w:pPr>
              <w:pStyle w:val="Style4"/>
              <w:widowControl/>
              <w:jc w:val="center"/>
            </w:pPr>
            <w:r>
              <w:t>300.000 LEI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B2C30" w:rsidP="00F6739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B2C30" w:rsidP="00F67396">
            <w:pPr>
              <w:pStyle w:val="Style4"/>
              <w:widowControl/>
              <w:jc w:val="center"/>
            </w:pPr>
            <w:r>
              <w:t>20</w:t>
            </w:r>
            <w:r w:rsidR="00375F14">
              <w:t>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56F24" w:rsidP="00956F24">
            <w:pPr>
              <w:pStyle w:val="Style4"/>
              <w:widowControl/>
              <w:jc w:val="center"/>
            </w:pPr>
            <w:r>
              <w:t>200</w:t>
            </w:r>
            <w:r w:rsidR="003B2C30">
              <w:t>.000 LEI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2023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600.000 LEI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150.000 LEI</w:t>
            </w:r>
          </w:p>
        </w:tc>
      </w:tr>
      <w:tr w:rsidR="00375F14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  <w:r>
              <w:t>115.000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3B2C30" w:rsidP="00E14001">
            <w:pPr>
              <w:pStyle w:val="Style4"/>
              <w:widowControl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F5FBB" w:rsidP="003B2C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SOCIETATEA AGRICOLA MAGURA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3B2C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54766" w:rsidP="00054766">
            <w:pPr>
              <w:pStyle w:val="Style4"/>
              <w:widowControl/>
            </w:pPr>
            <w:r>
              <w:t xml:space="preserve">   5489 </w:t>
            </w:r>
            <w:r w:rsidR="00DB6C2C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E14001">
            <w:pPr>
              <w:pStyle w:val="Style4"/>
              <w:widowControl/>
            </w:pPr>
            <w:r>
              <w:t>FRICOSU SOFIA BEATRIS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170ED3">
            <w:pPr>
              <w:pStyle w:val="Style4"/>
              <w:widowControl/>
              <w:jc w:val="center"/>
            </w:pPr>
            <w:r>
              <w:t>MAGAZIN FITOSANITAR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170ED3">
            <w:pPr>
              <w:pStyle w:val="Style4"/>
              <w:widowControl/>
              <w:jc w:val="center"/>
            </w:pPr>
            <w:r>
              <w:t>LUCRATOR COMERCIAL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E14001">
            <w:pPr>
              <w:pStyle w:val="Style4"/>
              <w:widowControl/>
            </w:pPr>
            <w:r>
              <w:t>15.000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170ED3">
            <w:pPr>
              <w:pStyle w:val="Style4"/>
              <w:widowControl/>
              <w:jc w:val="center"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664AB4">
            <w:pPr>
              <w:pStyle w:val="Style4"/>
              <w:widowControl/>
              <w:jc w:val="center"/>
            </w:pPr>
            <w:r>
              <w:t xml:space="preserve">ADMINISTRATOR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170ED3">
            <w:pPr>
              <w:pStyle w:val="Style4"/>
              <w:widowControl/>
              <w:jc w:val="center"/>
            </w:pPr>
            <w:r>
              <w:t>I.I. FRICOSU VASILE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170ED3">
            <w:pPr>
              <w:pStyle w:val="Style4"/>
              <w:widowControl/>
              <w:jc w:val="center"/>
            </w:pPr>
            <w:r>
              <w:t>30.000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F5FBB" w:rsidP="008A15CC">
            <w:pPr>
              <w:pStyle w:val="Style4"/>
              <w:widowControl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F5FBB" w:rsidP="00946BE0">
            <w:pPr>
              <w:pStyle w:val="Style4"/>
              <w:widowControl/>
              <w:jc w:val="center"/>
            </w:pPr>
            <w:r>
              <w:t>Administrator I.I FRICOSU VASILE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F5FBB" w:rsidP="00946BE0">
            <w:pPr>
              <w:pStyle w:val="Style4"/>
              <w:widowControl/>
              <w:jc w:val="center"/>
            </w:pPr>
            <w:r>
              <w:t>100</w:t>
            </w:r>
            <w:r w:rsidR="008A15C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D3973" w:rsidP="00170ED3">
            <w:pPr>
              <w:pStyle w:val="Style4"/>
              <w:widowControl/>
              <w:jc w:val="center"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D3973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D3973" w:rsidP="00170ED3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75F14" w:rsidP="00170ED3">
            <w:pPr>
              <w:pStyle w:val="Style4"/>
              <w:widowControl/>
              <w:jc w:val="center"/>
            </w:pPr>
            <w:r>
              <w:t>5489</w:t>
            </w:r>
            <w:r w:rsidR="004D3973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4AB4" w:rsidP="00176598">
            <w:pPr>
              <w:pStyle w:val="Style4"/>
              <w:widowControl/>
            </w:pPr>
            <w:r>
              <w:t xml:space="preserve">                           </w:t>
            </w:r>
            <w:r w:rsidR="009A581D"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F157D4" w:rsidRPr="00176598" w:rsidRDefault="001B1531" w:rsidP="00EB342F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</w:tbl>
    <w:p w:rsidR="001B1531" w:rsidRDefault="00EB342F" w:rsidP="00EB342F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 xml:space="preserve">                                     18.05.2020</w:t>
      </w:r>
    </w:p>
    <w:sectPr w:rsidR="001B1531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CB" w:rsidRDefault="006C4FCB">
      <w:r>
        <w:separator/>
      </w:r>
    </w:p>
  </w:endnote>
  <w:endnote w:type="continuationSeparator" w:id="0">
    <w:p w:rsidR="006C4FCB" w:rsidRDefault="006C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B71" w:rsidRDefault="00EA7C6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B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B71" w:rsidRDefault="00C22B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B71" w:rsidRPr="00F157D4" w:rsidRDefault="00EA7C66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22B71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6C4FCB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22B71" w:rsidRPr="00521BF7" w:rsidRDefault="00C22B71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CB" w:rsidRDefault="006C4FCB">
      <w:r>
        <w:separator/>
      </w:r>
    </w:p>
  </w:footnote>
  <w:footnote w:type="continuationSeparator" w:id="0">
    <w:p w:rsidR="006C4FCB" w:rsidRDefault="006C4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766"/>
    <w:rsid w:val="00054D43"/>
    <w:rsid w:val="0008161D"/>
    <w:rsid w:val="000943D2"/>
    <w:rsid w:val="000B6AF7"/>
    <w:rsid w:val="000B7945"/>
    <w:rsid w:val="000C3EA5"/>
    <w:rsid w:val="000D59D1"/>
    <w:rsid w:val="000E6CEF"/>
    <w:rsid w:val="000F2517"/>
    <w:rsid w:val="00113DB8"/>
    <w:rsid w:val="00170ED3"/>
    <w:rsid w:val="00176598"/>
    <w:rsid w:val="001A5690"/>
    <w:rsid w:val="001B1531"/>
    <w:rsid w:val="00200140"/>
    <w:rsid w:val="00205B15"/>
    <w:rsid w:val="00221962"/>
    <w:rsid w:val="002330A1"/>
    <w:rsid w:val="00234054"/>
    <w:rsid w:val="00260EA8"/>
    <w:rsid w:val="00275A7A"/>
    <w:rsid w:val="002C78B4"/>
    <w:rsid w:val="002D23D9"/>
    <w:rsid w:val="002F7F30"/>
    <w:rsid w:val="00310F24"/>
    <w:rsid w:val="003134E1"/>
    <w:rsid w:val="0037034E"/>
    <w:rsid w:val="00373ADE"/>
    <w:rsid w:val="00375F14"/>
    <w:rsid w:val="00383561"/>
    <w:rsid w:val="00386AC6"/>
    <w:rsid w:val="00390164"/>
    <w:rsid w:val="003B2C30"/>
    <w:rsid w:val="003D0A35"/>
    <w:rsid w:val="003E36B1"/>
    <w:rsid w:val="003E728A"/>
    <w:rsid w:val="003F3FAA"/>
    <w:rsid w:val="0040111D"/>
    <w:rsid w:val="00413166"/>
    <w:rsid w:val="00413E70"/>
    <w:rsid w:val="00424085"/>
    <w:rsid w:val="00440F46"/>
    <w:rsid w:val="00460CCF"/>
    <w:rsid w:val="004718A9"/>
    <w:rsid w:val="00474964"/>
    <w:rsid w:val="00487E56"/>
    <w:rsid w:val="004A788D"/>
    <w:rsid w:val="004B23CD"/>
    <w:rsid w:val="004D3973"/>
    <w:rsid w:val="004D4F28"/>
    <w:rsid w:val="004E393B"/>
    <w:rsid w:val="004E54FE"/>
    <w:rsid w:val="0052044E"/>
    <w:rsid w:val="00521BF7"/>
    <w:rsid w:val="00525F3A"/>
    <w:rsid w:val="00544B08"/>
    <w:rsid w:val="005525F6"/>
    <w:rsid w:val="00557695"/>
    <w:rsid w:val="00570419"/>
    <w:rsid w:val="00583C62"/>
    <w:rsid w:val="005920C1"/>
    <w:rsid w:val="0059373F"/>
    <w:rsid w:val="00623DAC"/>
    <w:rsid w:val="00630FA8"/>
    <w:rsid w:val="0064244E"/>
    <w:rsid w:val="00663DAC"/>
    <w:rsid w:val="00663DAD"/>
    <w:rsid w:val="00664AB4"/>
    <w:rsid w:val="006953F6"/>
    <w:rsid w:val="006B2EA5"/>
    <w:rsid w:val="006B2F80"/>
    <w:rsid w:val="006C4FCB"/>
    <w:rsid w:val="006C6362"/>
    <w:rsid w:val="006D4CFB"/>
    <w:rsid w:val="006F3080"/>
    <w:rsid w:val="006F5FBB"/>
    <w:rsid w:val="00704919"/>
    <w:rsid w:val="007076EE"/>
    <w:rsid w:val="00732A6A"/>
    <w:rsid w:val="00743C67"/>
    <w:rsid w:val="00751021"/>
    <w:rsid w:val="00756D01"/>
    <w:rsid w:val="00783F7C"/>
    <w:rsid w:val="007B582A"/>
    <w:rsid w:val="007C6C11"/>
    <w:rsid w:val="007F1030"/>
    <w:rsid w:val="007F316B"/>
    <w:rsid w:val="00805497"/>
    <w:rsid w:val="008367BE"/>
    <w:rsid w:val="0085607F"/>
    <w:rsid w:val="00856447"/>
    <w:rsid w:val="00895F6B"/>
    <w:rsid w:val="008A15CC"/>
    <w:rsid w:val="008B1A90"/>
    <w:rsid w:val="008C7BBB"/>
    <w:rsid w:val="0092767C"/>
    <w:rsid w:val="009312D3"/>
    <w:rsid w:val="00941105"/>
    <w:rsid w:val="00946BE0"/>
    <w:rsid w:val="00956B55"/>
    <w:rsid w:val="00956F24"/>
    <w:rsid w:val="009658FA"/>
    <w:rsid w:val="009923B4"/>
    <w:rsid w:val="00995B0A"/>
    <w:rsid w:val="009A1691"/>
    <w:rsid w:val="009A522A"/>
    <w:rsid w:val="009A581D"/>
    <w:rsid w:val="009D7EEE"/>
    <w:rsid w:val="009E2E71"/>
    <w:rsid w:val="009E365E"/>
    <w:rsid w:val="00A12964"/>
    <w:rsid w:val="00A406A3"/>
    <w:rsid w:val="00A62161"/>
    <w:rsid w:val="00A67D81"/>
    <w:rsid w:val="00AA4053"/>
    <w:rsid w:val="00AB00D8"/>
    <w:rsid w:val="00AB0568"/>
    <w:rsid w:val="00AD473B"/>
    <w:rsid w:val="00AD5B98"/>
    <w:rsid w:val="00AF32EB"/>
    <w:rsid w:val="00B00676"/>
    <w:rsid w:val="00B1022D"/>
    <w:rsid w:val="00B15D21"/>
    <w:rsid w:val="00B71A47"/>
    <w:rsid w:val="00BB0361"/>
    <w:rsid w:val="00BC28FC"/>
    <w:rsid w:val="00BE0DCC"/>
    <w:rsid w:val="00C22B71"/>
    <w:rsid w:val="00C65592"/>
    <w:rsid w:val="00C74427"/>
    <w:rsid w:val="00C87A62"/>
    <w:rsid w:val="00CA7FC5"/>
    <w:rsid w:val="00CC3222"/>
    <w:rsid w:val="00CD6C4C"/>
    <w:rsid w:val="00D078D6"/>
    <w:rsid w:val="00D760F3"/>
    <w:rsid w:val="00D83684"/>
    <w:rsid w:val="00DB6C2C"/>
    <w:rsid w:val="00E14001"/>
    <w:rsid w:val="00E47F77"/>
    <w:rsid w:val="00E61587"/>
    <w:rsid w:val="00EA7C66"/>
    <w:rsid w:val="00EB3118"/>
    <w:rsid w:val="00EB342F"/>
    <w:rsid w:val="00EE4CEE"/>
    <w:rsid w:val="00EE72FA"/>
    <w:rsid w:val="00F01BD9"/>
    <w:rsid w:val="00F041E0"/>
    <w:rsid w:val="00F13BFD"/>
    <w:rsid w:val="00F157D4"/>
    <w:rsid w:val="00F67396"/>
    <w:rsid w:val="00FC1689"/>
    <w:rsid w:val="00FE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A839-72CF-437C-BD1E-8E036753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188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32</cp:revision>
  <cp:lastPrinted>2020-05-20T12:20:00Z</cp:lastPrinted>
  <dcterms:created xsi:type="dcterms:W3CDTF">2017-03-08T07:23:00Z</dcterms:created>
  <dcterms:modified xsi:type="dcterms:W3CDTF">2020-05-21T13:02:00Z</dcterms:modified>
</cp:coreProperties>
</file>