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3F" w:rsidRDefault="001F6E3F" w:rsidP="001F6E3F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</w:t>
      </w:r>
      <w:r w:rsidR="00795DF2">
        <w:rPr>
          <w:rStyle w:val="FontStyle24"/>
          <w:sz w:val="32"/>
          <w:szCs w:val="32"/>
          <w:lang w:eastAsia="ro-RO"/>
        </w:rPr>
        <w:t>R</w:t>
      </w:r>
      <w:r w:rsidR="000803C4">
        <w:rPr>
          <w:rStyle w:val="FontStyle24"/>
          <w:sz w:val="32"/>
          <w:szCs w:val="32"/>
          <w:lang w:eastAsia="ro-RO"/>
        </w:rPr>
        <w:t>.</w:t>
      </w:r>
      <w:r w:rsidR="00F52D5D">
        <w:rPr>
          <w:rStyle w:val="FontStyle24"/>
          <w:sz w:val="32"/>
          <w:szCs w:val="32"/>
          <w:lang w:eastAsia="ro-RO"/>
        </w:rPr>
        <w:t>17</w:t>
      </w:r>
      <w:r w:rsidR="000803C4">
        <w:rPr>
          <w:rStyle w:val="FontStyle24"/>
          <w:sz w:val="32"/>
          <w:szCs w:val="32"/>
          <w:lang w:eastAsia="ro-RO"/>
        </w:rPr>
        <w:t>/</w:t>
      </w:r>
      <w:r w:rsidR="00F52D5D">
        <w:rPr>
          <w:rStyle w:val="FontStyle24"/>
          <w:sz w:val="32"/>
          <w:szCs w:val="32"/>
          <w:lang w:eastAsia="ro-RO"/>
        </w:rPr>
        <w:t>10.05.2021</w:t>
      </w:r>
    </w:p>
    <w:p w:rsidR="001B1531" w:rsidRDefault="00150120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150120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A42B0E" w:rsidRPr="00267718" w:rsidRDefault="00A42B0E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1F6E3F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9B297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GA</w:t>
            </w:r>
            <w:r w:rsidR="00EF704B">
              <w:rPr>
                <w:rStyle w:val="FontStyle22"/>
                <w:b/>
                <w:sz w:val="24"/>
                <w:szCs w:val="24"/>
                <w:lang w:eastAsia="ro-RO"/>
              </w:rPr>
              <w:t>GELEA MARIAN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EF704B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  <w:r w:rsidR="000A6000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EF704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F52D5D" w:rsidRDefault="004E54FE" w:rsidP="00F157D4">
      <w:r w:rsidRPr="00F52D5D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55435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</w:t>
            </w:r>
            <w:r w:rsidR="006218D2">
              <w:t>1</w:t>
            </w:r>
            <w:r w:rsidR="00455435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55435" w:rsidP="00455435">
            <w:pPr>
              <w:pStyle w:val="Style4"/>
              <w:widowControl/>
              <w:jc w:val="center"/>
            </w:pPr>
            <w:r>
              <w:t>0</w:t>
            </w:r>
            <w:r w:rsidR="006218D2">
              <w:t>,</w:t>
            </w:r>
            <w:r>
              <w:t>45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218D2" w:rsidP="004D4F28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455435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455435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455435">
            <w:pPr>
              <w:pStyle w:val="Style4"/>
              <w:widowControl/>
              <w:jc w:val="center"/>
            </w:pPr>
            <w:r>
              <w:t>0,18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455435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455435">
            <w:pPr>
              <w:pStyle w:val="Style4"/>
              <w:widowControl/>
              <w:jc w:val="center"/>
            </w:pPr>
            <w:r>
              <w:t>3,76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F52D5D" w:rsidRDefault="00F157D4" w:rsidP="00F157D4">
      <w:pPr>
        <w:jc w:val="both"/>
        <w:rPr>
          <w:lang w:val="es-UY"/>
        </w:rPr>
      </w:pPr>
      <w:r w:rsidRPr="00F52D5D">
        <w:rPr>
          <w:lang w:val="es-UY"/>
        </w:rPr>
        <w:t xml:space="preserve">    </w:t>
      </w:r>
      <w:r w:rsidR="004E54FE" w:rsidRPr="00F52D5D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F52D5D" w:rsidRDefault="004E54FE" w:rsidP="00F157D4">
      <w:pPr>
        <w:jc w:val="both"/>
        <w:rPr>
          <w:lang w:val="es-UY"/>
        </w:rPr>
      </w:pPr>
      <w:r w:rsidRPr="00F52D5D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150"/>
        <w:gridCol w:w="1170"/>
        <w:gridCol w:w="1170"/>
        <w:gridCol w:w="990"/>
        <w:gridCol w:w="1680"/>
        <w:gridCol w:w="1820"/>
      </w:tblGrid>
      <w:tr w:rsidR="001B1531" w:rsidRPr="00176598" w:rsidTr="0045543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455435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6218D2">
            <w:pPr>
              <w:pStyle w:val="Style4"/>
              <w:widowControl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201</w:t>
            </w:r>
            <w:r w:rsidR="00455435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D689A" w:rsidP="00F67396">
            <w:pPr>
              <w:pStyle w:val="Style4"/>
              <w:widowControl/>
              <w:jc w:val="center"/>
            </w:pPr>
            <w:r>
              <w:t>140 mp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6218D2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AA4053" w:rsidRPr="00176598" w:rsidTr="00455435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D689A" w:rsidP="00F67396">
            <w:pPr>
              <w:pStyle w:val="Style4"/>
              <w:widowControl/>
              <w:jc w:val="center"/>
            </w:pPr>
            <w:r>
              <w:t>100 mp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1/</w:t>
            </w:r>
            <w:r w:rsidR="00455435"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55435" w:rsidP="00455435">
            <w:pPr>
              <w:pStyle w:val="Style4"/>
              <w:widowControl/>
            </w:pPr>
            <w:r>
              <w:t>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</w:t>
      </w:r>
      <w:r w:rsidRPr="00176598">
        <w:rPr>
          <w:lang w:val="en-US"/>
        </w:rPr>
        <w:lastRenderedPageBreak/>
        <w:t>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503C20">
            <w:pPr>
              <w:pStyle w:val="Style4"/>
              <w:widowControl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6218D2">
            <w:pPr>
              <w:pStyle w:val="Style4"/>
              <w:widowControl/>
              <w:jc w:val="center"/>
            </w:pPr>
            <w:r>
              <w:t>U</w:t>
            </w:r>
            <w:r w:rsidR="006B2F80">
              <w:t xml:space="preserve"> 6</w:t>
            </w:r>
            <w:r>
              <w:t>5</w:t>
            </w:r>
            <w:r w:rsidR="006B2F80"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198</w:t>
            </w:r>
            <w:r w:rsidR="00455435">
              <w:t>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503C20">
            <w:pPr>
              <w:pStyle w:val="Style4"/>
              <w:widowControl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U 445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199</w:t>
            </w:r>
            <w:r w:rsidR="00455435">
              <w:t>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503C20">
            <w:pPr>
              <w:pStyle w:val="Style4"/>
              <w:widowControl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V W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D2" w:rsidRPr="00176598" w:rsidRDefault="006218D2" w:rsidP="00503C20">
            <w:pPr>
              <w:pStyle w:val="Style4"/>
              <w:widowControl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IVECO</w:t>
            </w:r>
            <w:r w:rsidR="00455435">
              <w:t xml:space="preserve"> DAYLI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455435">
            <w:pPr>
              <w:pStyle w:val="Style4"/>
              <w:widowControl/>
              <w:jc w:val="center"/>
            </w:pPr>
            <w:r>
              <w:t>199</w:t>
            </w:r>
            <w:r w:rsidR="00455435">
              <w:t>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503C20">
            <w:pPr>
              <w:pStyle w:val="Style4"/>
              <w:widowControl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MERCEDES</w:t>
            </w:r>
            <w:r w:rsidR="00455435">
              <w:t xml:space="preserve"> SPRINTER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D2" w:rsidRPr="00176598" w:rsidRDefault="00756198" w:rsidP="00503C20">
            <w:pPr>
              <w:pStyle w:val="Style4"/>
              <w:widowControl/>
            </w:pPr>
            <w:r>
              <w:t xml:space="preserve">TRACTOR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FIAT 100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199</w:t>
            </w:r>
            <w:r w:rsidR="00455435">
              <w:t>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218D2" w:rsidP="00E14001">
            <w:pPr>
              <w:pStyle w:val="Style4"/>
              <w:widowControl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218D2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GREEM DOWNSTREAM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  <w:r w:rsidR="006218D2">
              <w:rPr>
                <w:sz w:val="20"/>
                <w:szCs w:val="20"/>
              </w:rPr>
              <w:t xml:space="preserve"> – LUCRATOR COMERCIAL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42B0E" w:rsidP="00176598">
            <w:pPr>
              <w:pStyle w:val="Style4"/>
              <w:widowControl/>
              <w:jc w:val="center"/>
            </w:pPr>
            <w:r>
              <w:t>16.8</w:t>
            </w:r>
            <w:r w:rsidR="00665C54">
              <w:t>00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240C" w:rsidP="008A15CC">
            <w:pPr>
              <w:pStyle w:val="Style4"/>
              <w:widowControl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240C" w:rsidP="00946BE0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240C" w:rsidP="00946BE0">
            <w:pPr>
              <w:pStyle w:val="Style4"/>
              <w:widowControl/>
              <w:jc w:val="center"/>
            </w:pPr>
            <w:r>
              <w:t>SUBVENTIE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946BE0">
            <w:pPr>
              <w:pStyle w:val="Style4"/>
              <w:widowControl/>
              <w:jc w:val="center"/>
            </w:pPr>
            <w:r>
              <w:t>28</w:t>
            </w:r>
            <w:r w:rsidR="002F240C">
              <w:t>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F03BCF">
            <w:pPr>
              <w:pStyle w:val="Style4"/>
              <w:widowControl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555C7" w:rsidP="00170ED3">
            <w:pPr>
              <w:pStyle w:val="Style4"/>
              <w:widowControl/>
              <w:jc w:val="center"/>
            </w:pPr>
            <w:r>
              <w:t xml:space="preserve">IND. </w:t>
            </w:r>
            <w:r w:rsidR="00665C54"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795DF2">
            <w:pPr>
              <w:pStyle w:val="Style4"/>
              <w:widowControl/>
              <w:jc w:val="center"/>
            </w:pPr>
            <w:r>
              <w:t>6564</w:t>
            </w:r>
            <w:r w:rsidR="009555C7">
              <w:t xml:space="preserve"> </w:t>
            </w:r>
            <w:r w:rsidR="00665C54">
              <w:t>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F03BCF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95DF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95DF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03BC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F03BCF">
            <w:pPr>
              <w:pStyle w:val="Style4"/>
              <w:widowControl/>
            </w:pPr>
            <w:r>
              <w:t>GAGELEA SEBASTIAN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0803C4" w:rsidP="00176598">
            <w:pPr>
              <w:pStyle w:val="Style4"/>
              <w:widowControl/>
              <w:jc w:val="center"/>
            </w:pPr>
            <w:r>
              <w:t>2017</w:t>
            </w:r>
            <w:r w:rsidR="00F03BCF">
              <w:t>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52D5D" w:rsidP="00F52D5D">
            <w:pPr>
              <w:pStyle w:val="Style20"/>
              <w:widowControl/>
              <w:spacing w:line="240" w:lineRule="auto"/>
              <w:ind w:firstLine="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            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5E" w:rsidRDefault="003F3E5E">
      <w:r>
        <w:separator/>
      </w:r>
    </w:p>
  </w:endnote>
  <w:endnote w:type="continuationSeparator" w:id="0">
    <w:p w:rsidR="003F3E5E" w:rsidRDefault="003F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0E" w:rsidRDefault="00150120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2B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B0E" w:rsidRDefault="00A42B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0E" w:rsidRPr="00F157D4" w:rsidRDefault="00150120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42B0E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3F3E5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42B0E" w:rsidRPr="00521BF7" w:rsidRDefault="00A42B0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5E" w:rsidRDefault="003F3E5E">
      <w:r>
        <w:separator/>
      </w:r>
    </w:p>
  </w:footnote>
  <w:footnote w:type="continuationSeparator" w:id="0">
    <w:p w:rsidR="003F3E5E" w:rsidRDefault="003F3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66B3"/>
    <w:rsid w:val="0002362F"/>
    <w:rsid w:val="00032334"/>
    <w:rsid w:val="00043A2B"/>
    <w:rsid w:val="000529AA"/>
    <w:rsid w:val="0005361C"/>
    <w:rsid w:val="00054D43"/>
    <w:rsid w:val="000611F5"/>
    <w:rsid w:val="000803C4"/>
    <w:rsid w:val="0008161D"/>
    <w:rsid w:val="000943D2"/>
    <w:rsid w:val="000A6000"/>
    <w:rsid w:val="000B6AF7"/>
    <w:rsid w:val="000B7945"/>
    <w:rsid w:val="000C3EA5"/>
    <w:rsid w:val="000D59D1"/>
    <w:rsid w:val="000F2517"/>
    <w:rsid w:val="00113DB8"/>
    <w:rsid w:val="00150120"/>
    <w:rsid w:val="00170ED3"/>
    <w:rsid w:val="00176598"/>
    <w:rsid w:val="001A157D"/>
    <w:rsid w:val="001A5690"/>
    <w:rsid w:val="001B1531"/>
    <w:rsid w:val="001B5DE4"/>
    <w:rsid w:val="001D47DE"/>
    <w:rsid w:val="001F6E3F"/>
    <w:rsid w:val="00200140"/>
    <w:rsid w:val="00221962"/>
    <w:rsid w:val="00225185"/>
    <w:rsid w:val="002330A1"/>
    <w:rsid w:val="00234054"/>
    <w:rsid w:val="00260EA8"/>
    <w:rsid w:val="00275A7A"/>
    <w:rsid w:val="002C78B4"/>
    <w:rsid w:val="002D23D9"/>
    <w:rsid w:val="002F240C"/>
    <w:rsid w:val="002F26DD"/>
    <w:rsid w:val="00310609"/>
    <w:rsid w:val="003134E1"/>
    <w:rsid w:val="0037034E"/>
    <w:rsid w:val="00370A85"/>
    <w:rsid w:val="00373ADE"/>
    <w:rsid w:val="00386AC6"/>
    <w:rsid w:val="00390164"/>
    <w:rsid w:val="003A2D16"/>
    <w:rsid w:val="003D0A35"/>
    <w:rsid w:val="003D28BF"/>
    <w:rsid w:val="003E039F"/>
    <w:rsid w:val="003F3E5E"/>
    <w:rsid w:val="003F3FAA"/>
    <w:rsid w:val="00413166"/>
    <w:rsid w:val="00424085"/>
    <w:rsid w:val="00440F46"/>
    <w:rsid w:val="00455435"/>
    <w:rsid w:val="00460CCF"/>
    <w:rsid w:val="004718A9"/>
    <w:rsid w:val="00474964"/>
    <w:rsid w:val="004A788D"/>
    <w:rsid w:val="004B23CD"/>
    <w:rsid w:val="004D4F28"/>
    <w:rsid w:val="004E54FE"/>
    <w:rsid w:val="00503C20"/>
    <w:rsid w:val="0052044E"/>
    <w:rsid w:val="00521BF7"/>
    <w:rsid w:val="00525F3A"/>
    <w:rsid w:val="005449A6"/>
    <w:rsid w:val="005525F6"/>
    <w:rsid w:val="00570419"/>
    <w:rsid w:val="00583C62"/>
    <w:rsid w:val="00583D36"/>
    <w:rsid w:val="005920C1"/>
    <w:rsid w:val="0059373F"/>
    <w:rsid w:val="005B17E8"/>
    <w:rsid w:val="006218D2"/>
    <w:rsid w:val="0064244E"/>
    <w:rsid w:val="00663DAC"/>
    <w:rsid w:val="00663DAD"/>
    <w:rsid w:val="00665C54"/>
    <w:rsid w:val="006953F6"/>
    <w:rsid w:val="006B2EA5"/>
    <w:rsid w:val="006B2F80"/>
    <w:rsid w:val="006C5CBC"/>
    <w:rsid w:val="006C6362"/>
    <w:rsid w:val="006D689A"/>
    <w:rsid w:val="006E3460"/>
    <w:rsid w:val="006F3080"/>
    <w:rsid w:val="00704919"/>
    <w:rsid w:val="007076EE"/>
    <w:rsid w:val="007250F4"/>
    <w:rsid w:val="00732A6A"/>
    <w:rsid w:val="00743C67"/>
    <w:rsid w:val="00751021"/>
    <w:rsid w:val="00756198"/>
    <w:rsid w:val="00756D01"/>
    <w:rsid w:val="00795DF2"/>
    <w:rsid w:val="007B582A"/>
    <w:rsid w:val="007F1030"/>
    <w:rsid w:val="007F316B"/>
    <w:rsid w:val="00805497"/>
    <w:rsid w:val="008367BE"/>
    <w:rsid w:val="0085607F"/>
    <w:rsid w:val="00856447"/>
    <w:rsid w:val="00857B51"/>
    <w:rsid w:val="008A15CC"/>
    <w:rsid w:val="008B1A90"/>
    <w:rsid w:val="008C7BBB"/>
    <w:rsid w:val="0090397A"/>
    <w:rsid w:val="0092767C"/>
    <w:rsid w:val="009312D3"/>
    <w:rsid w:val="00941105"/>
    <w:rsid w:val="00946BE0"/>
    <w:rsid w:val="009555C7"/>
    <w:rsid w:val="00956B55"/>
    <w:rsid w:val="00962F6E"/>
    <w:rsid w:val="009658FA"/>
    <w:rsid w:val="009923B4"/>
    <w:rsid w:val="009A1691"/>
    <w:rsid w:val="009A522A"/>
    <w:rsid w:val="009A581D"/>
    <w:rsid w:val="009B297E"/>
    <w:rsid w:val="009D565E"/>
    <w:rsid w:val="009D7EEE"/>
    <w:rsid w:val="00A12964"/>
    <w:rsid w:val="00A27E24"/>
    <w:rsid w:val="00A406A3"/>
    <w:rsid w:val="00A42B0E"/>
    <w:rsid w:val="00A6707C"/>
    <w:rsid w:val="00A722E8"/>
    <w:rsid w:val="00AA4053"/>
    <w:rsid w:val="00AB00D8"/>
    <w:rsid w:val="00AB0568"/>
    <w:rsid w:val="00AD473B"/>
    <w:rsid w:val="00AD5B98"/>
    <w:rsid w:val="00B00676"/>
    <w:rsid w:val="00B1022D"/>
    <w:rsid w:val="00B15D21"/>
    <w:rsid w:val="00B16F57"/>
    <w:rsid w:val="00B6536F"/>
    <w:rsid w:val="00B71A47"/>
    <w:rsid w:val="00BB0361"/>
    <w:rsid w:val="00BC28FC"/>
    <w:rsid w:val="00BD1604"/>
    <w:rsid w:val="00BE0DCC"/>
    <w:rsid w:val="00C65592"/>
    <w:rsid w:val="00C74427"/>
    <w:rsid w:val="00C87A62"/>
    <w:rsid w:val="00CA7FC5"/>
    <w:rsid w:val="00CC3222"/>
    <w:rsid w:val="00CD6C4C"/>
    <w:rsid w:val="00D063D1"/>
    <w:rsid w:val="00D078D6"/>
    <w:rsid w:val="00D760F3"/>
    <w:rsid w:val="00D80F3C"/>
    <w:rsid w:val="00D83684"/>
    <w:rsid w:val="00DB4469"/>
    <w:rsid w:val="00E14001"/>
    <w:rsid w:val="00E32D6E"/>
    <w:rsid w:val="00E47F77"/>
    <w:rsid w:val="00E61587"/>
    <w:rsid w:val="00E72EA3"/>
    <w:rsid w:val="00EB376D"/>
    <w:rsid w:val="00EE4CEE"/>
    <w:rsid w:val="00EE72FA"/>
    <w:rsid w:val="00EF704B"/>
    <w:rsid w:val="00F01BD9"/>
    <w:rsid w:val="00F03BCF"/>
    <w:rsid w:val="00F041E0"/>
    <w:rsid w:val="00F13BFD"/>
    <w:rsid w:val="00F157D4"/>
    <w:rsid w:val="00F52D5D"/>
    <w:rsid w:val="00F67396"/>
    <w:rsid w:val="00FA7CD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F42C-3E92-4D23-B19C-6B25331E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164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42</cp:revision>
  <cp:lastPrinted>2021-04-16T06:51:00Z</cp:lastPrinted>
  <dcterms:created xsi:type="dcterms:W3CDTF">2017-03-08T07:23:00Z</dcterms:created>
  <dcterms:modified xsi:type="dcterms:W3CDTF">2021-05-20T10:23:00Z</dcterms:modified>
</cp:coreProperties>
</file>