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3F" w:rsidRDefault="001F6E3F" w:rsidP="001F6E3F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</w:t>
      </w:r>
      <w:r w:rsidR="00795DF2">
        <w:rPr>
          <w:rStyle w:val="FontStyle24"/>
          <w:sz w:val="32"/>
          <w:szCs w:val="32"/>
          <w:lang w:eastAsia="ro-RO"/>
        </w:rPr>
        <w:t>R.</w:t>
      </w:r>
      <w:r w:rsidR="00374C16">
        <w:rPr>
          <w:rStyle w:val="FontStyle24"/>
          <w:sz w:val="32"/>
          <w:szCs w:val="32"/>
          <w:lang w:eastAsia="ro-RO"/>
        </w:rPr>
        <w:t>22/18.05.2020</w:t>
      </w:r>
    </w:p>
    <w:p w:rsidR="001B1531" w:rsidRDefault="009E7C8C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9E7C8C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A42B0E" w:rsidRPr="00267718" w:rsidRDefault="00A42B0E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1F6E3F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9B297E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GA</w:t>
            </w:r>
            <w:r w:rsidR="00EF704B">
              <w:rPr>
                <w:rStyle w:val="FontStyle22"/>
                <w:b/>
                <w:sz w:val="24"/>
                <w:szCs w:val="24"/>
                <w:lang w:eastAsia="ro-RO"/>
              </w:rPr>
              <w:t>GELEA MARIAN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EF704B"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  <w:r w:rsidR="000A6000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EF704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55435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20</w:t>
            </w:r>
            <w:r w:rsidR="006218D2">
              <w:t>1</w:t>
            </w:r>
            <w:r w:rsidR="00455435"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55435" w:rsidP="00455435">
            <w:pPr>
              <w:pStyle w:val="Style4"/>
              <w:widowControl/>
              <w:jc w:val="center"/>
            </w:pPr>
            <w:r>
              <w:t>0</w:t>
            </w:r>
            <w:r w:rsidR="006218D2">
              <w:t>,</w:t>
            </w:r>
            <w:r>
              <w:t>45</w:t>
            </w:r>
            <w:r w:rsidR="006B2F80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218D2" w:rsidP="004D4F28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  <w:tr w:rsidR="00455435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A42B0E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A42B0E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455435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455435">
            <w:pPr>
              <w:pStyle w:val="Style4"/>
              <w:widowControl/>
              <w:jc w:val="center"/>
            </w:pPr>
            <w:r>
              <w:t>0,18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A42B0E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A42B0E">
            <w:pPr>
              <w:pStyle w:val="Style4"/>
              <w:widowControl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A42B0E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  <w:tr w:rsidR="00455435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6218D2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6218D2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6218D2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455435">
            <w:pPr>
              <w:pStyle w:val="Style4"/>
              <w:widowControl/>
              <w:jc w:val="center"/>
            </w:pPr>
            <w:r>
              <w:t>3,76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6218D2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6218D2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5435" w:rsidRPr="00176598" w:rsidRDefault="00455435" w:rsidP="006218D2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150"/>
        <w:gridCol w:w="1170"/>
        <w:gridCol w:w="1170"/>
        <w:gridCol w:w="990"/>
        <w:gridCol w:w="1680"/>
        <w:gridCol w:w="1820"/>
      </w:tblGrid>
      <w:tr w:rsidR="001B1531" w:rsidRPr="00176598" w:rsidTr="00455435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455435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6218D2">
            <w:pPr>
              <w:pStyle w:val="Style4"/>
              <w:widowControl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201</w:t>
            </w:r>
            <w:r w:rsidR="00455435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D689A" w:rsidP="00F67396">
            <w:pPr>
              <w:pStyle w:val="Style4"/>
              <w:widowControl/>
              <w:jc w:val="center"/>
            </w:pPr>
            <w:r>
              <w:t>140 mp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6218D2">
            <w:pPr>
              <w:pStyle w:val="Style4"/>
              <w:widowControl/>
            </w:pPr>
            <w:r>
              <w:t>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  <w:tr w:rsidR="00AA4053" w:rsidRPr="00176598" w:rsidTr="00455435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D689A" w:rsidP="00F67396">
            <w:pPr>
              <w:pStyle w:val="Style4"/>
              <w:widowControl/>
              <w:jc w:val="center"/>
            </w:pPr>
            <w:r>
              <w:t>100 mp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1/</w:t>
            </w:r>
            <w:r w:rsidR="00455435"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55435" w:rsidP="00455435">
            <w:pPr>
              <w:pStyle w:val="Style4"/>
              <w:widowControl/>
            </w:pPr>
            <w:r>
              <w:t>CONSTRUIRE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</w:t>
      </w:r>
      <w:r w:rsidRPr="00176598">
        <w:rPr>
          <w:lang w:val="en-US"/>
        </w:rPr>
        <w:lastRenderedPageBreak/>
        <w:t>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503C20">
            <w:pPr>
              <w:pStyle w:val="Style4"/>
              <w:widowControl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6218D2">
            <w:pPr>
              <w:pStyle w:val="Style4"/>
              <w:widowControl/>
              <w:jc w:val="center"/>
            </w:pPr>
            <w:r>
              <w:t>U</w:t>
            </w:r>
            <w:r w:rsidR="006B2F80">
              <w:t xml:space="preserve"> 6</w:t>
            </w:r>
            <w:r>
              <w:t>5</w:t>
            </w:r>
            <w:r w:rsidR="006B2F80"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198</w:t>
            </w:r>
            <w:r w:rsidR="00455435">
              <w:t>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503C20">
            <w:pPr>
              <w:pStyle w:val="Style4"/>
              <w:widowControl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U 445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199</w:t>
            </w:r>
            <w:r w:rsidR="00455435">
              <w:t>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503C20">
            <w:pPr>
              <w:pStyle w:val="Style4"/>
              <w:widowControl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V W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D2" w:rsidRPr="00176598" w:rsidRDefault="006218D2" w:rsidP="00503C20">
            <w:pPr>
              <w:pStyle w:val="Style4"/>
              <w:widowControl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IVECO</w:t>
            </w:r>
            <w:r w:rsidR="00455435">
              <w:t xml:space="preserve"> DAYLI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455435">
            <w:pPr>
              <w:pStyle w:val="Style4"/>
              <w:widowControl/>
              <w:jc w:val="center"/>
            </w:pPr>
            <w:r>
              <w:t>199</w:t>
            </w:r>
            <w:r w:rsidR="00455435">
              <w:t>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503C20">
            <w:pPr>
              <w:pStyle w:val="Style4"/>
              <w:widowControl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MERCEDES</w:t>
            </w:r>
            <w:r w:rsidR="00455435">
              <w:t xml:space="preserve"> SPRINTER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2006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D2" w:rsidRPr="00176598" w:rsidRDefault="00756198" w:rsidP="00503C20">
            <w:pPr>
              <w:pStyle w:val="Style4"/>
              <w:widowControl/>
            </w:pPr>
            <w:r>
              <w:t xml:space="preserve">TRACTOR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756198" w:rsidP="00F67396">
            <w:pPr>
              <w:pStyle w:val="Style4"/>
              <w:widowControl/>
              <w:jc w:val="center"/>
            </w:pPr>
            <w:r>
              <w:t>FIAT 100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75619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756198" w:rsidP="00F67396">
            <w:pPr>
              <w:pStyle w:val="Style4"/>
              <w:widowControl/>
              <w:jc w:val="center"/>
            </w:pPr>
            <w:r>
              <w:t>199</w:t>
            </w:r>
            <w:r w:rsidR="00455435">
              <w:t>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75619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6218D2" w:rsidP="00E14001">
            <w:pPr>
              <w:pStyle w:val="Style4"/>
              <w:widowControl/>
            </w:pPr>
            <w:r>
              <w:t>GAGELEA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218D2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S.C. GREEM DOWNSTREAM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  <w:r w:rsidR="006218D2">
              <w:rPr>
                <w:sz w:val="20"/>
                <w:szCs w:val="20"/>
              </w:rPr>
              <w:t xml:space="preserve"> – LUCRATOR COMERCIAL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42B0E" w:rsidP="00176598">
            <w:pPr>
              <w:pStyle w:val="Style4"/>
              <w:widowControl/>
              <w:jc w:val="center"/>
            </w:pPr>
            <w:r>
              <w:t>16.8</w:t>
            </w:r>
            <w:r w:rsidR="00665C54">
              <w:t>00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A7CD6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A7CD6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A7CD6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A7CD6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2F240C" w:rsidP="008A15CC">
            <w:pPr>
              <w:pStyle w:val="Style4"/>
              <w:widowControl/>
            </w:pPr>
            <w:r>
              <w:t>GAGELEA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2F240C" w:rsidP="00946BE0">
            <w:pPr>
              <w:pStyle w:val="Style4"/>
              <w:widowControl/>
              <w:jc w:val="center"/>
            </w:pPr>
            <w:r>
              <w:t>APIA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2F240C" w:rsidP="00946BE0">
            <w:pPr>
              <w:pStyle w:val="Style4"/>
              <w:widowControl/>
              <w:jc w:val="center"/>
            </w:pPr>
            <w:r>
              <w:t>SUBVENTIE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95DF2" w:rsidP="00946BE0">
            <w:pPr>
              <w:pStyle w:val="Style4"/>
              <w:widowControl/>
              <w:jc w:val="center"/>
            </w:pPr>
            <w:r>
              <w:t>28</w:t>
            </w:r>
            <w:r w:rsidR="002F240C">
              <w:t>.000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65C54" w:rsidP="00F03BCF">
            <w:pPr>
              <w:pStyle w:val="Style4"/>
              <w:widowControl/>
            </w:pPr>
            <w:r>
              <w:t>GAGELEA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65C54" w:rsidP="00170ED3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555C7" w:rsidP="00170ED3">
            <w:pPr>
              <w:pStyle w:val="Style4"/>
              <w:widowControl/>
              <w:jc w:val="center"/>
            </w:pPr>
            <w:r>
              <w:t xml:space="preserve">IND. </w:t>
            </w:r>
            <w:r w:rsidR="00665C54"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95DF2" w:rsidP="00795DF2">
            <w:pPr>
              <w:pStyle w:val="Style4"/>
              <w:widowControl/>
              <w:jc w:val="center"/>
            </w:pPr>
            <w:r>
              <w:t>6564</w:t>
            </w:r>
            <w:r w:rsidR="009555C7">
              <w:t xml:space="preserve"> </w:t>
            </w:r>
            <w:r w:rsidR="00665C54">
              <w:t>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95DF2" w:rsidP="00F03BCF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795DF2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795DF2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95DF2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03BC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F03BCF">
            <w:pPr>
              <w:pStyle w:val="Style4"/>
              <w:widowControl/>
            </w:pPr>
            <w:r>
              <w:t>GAGELEA SEBASTIAN IONUT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795DF2" w:rsidP="00176598">
            <w:pPr>
              <w:pStyle w:val="Style4"/>
              <w:widowControl/>
              <w:jc w:val="center"/>
            </w:pPr>
            <w:r>
              <w:t>1536</w:t>
            </w:r>
            <w:r w:rsidR="00F03BCF">
              <w:t>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374C16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660" w:rsidRDefault="00D92660">
      <w:r>
        <w:separator/>
      </w:r>
    </w:p>
  </w:endnote>
  <w:endnote w:type="continuationSeparator" w:id="0">
    <w:p w:rsidR="00D92660" w:rsidRDefault="00D92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0E" w:rsidRDefault="009E7C8C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2B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2B0E" w:rsidRDefault="00A42B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0E" w:rsidRPr="00F157D4" w:rsidRDefault="009E7C8C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A42B0E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D92660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A42B0E" w:rsidRPr="00521BF7" w:rsidRDefault="00A42B0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660" w:rsidRDefault="00D92660">
      <w:r>
        <w:separator/>
      </w:r>
    </w:p>
  </w:footnote>
  <w:footnote w:type="continuationSeparator" w:id="0">
    <w:p w:rsidR="00D92660" w:rsidRDefault="00D926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66B3"/>
    <w:rsid w:val="00032334"/>
    <w:rsid w:val="00043A2B"/>
    <w:rsid w:val="000529AA"/>
    <w:rsid w:val="0005361C"/>
    <w:rsid w:val="00054D43"/>
    <w:rsid w:val="000611F5"/>
    <w:rsid w:val="0008161D"/>
    <w:rsid w:val="000943D2"/>
    <w:rsid w:val="000A6000"/>
    <w:rsid w:val="000B6AF7"/>
    <w:rsid w:val="000B7945"/>
    <w:rsid w:val="000C3EA5"/>
    <w:rsid w:val="000D59D1"/>
    <w:rsid w:val="000F2517"/>
    <w:rsid w:val="00113DB8"/>
    <w:rsid w:val="00170ED3"/>
    <w:rsid w:val="00176598"/>
    <w:rsid w:val="001A157D"/>
    <w:rsid w:val="001A5690"/>
    <w:rsid w:val="001B1531"/>
    <w:rsid w:val="001D47DE"/>
    <w:rsid w:val="001F6E3F"/>
    <w:rsid w:val="00200140"/>
    <w:rsid w:val="00221962"/>
    <w:rsid w:val="00225185"/>
    <w:rsid w:val="002330A1"/>
    <w:rsid w:val="00234054"/>
    <w:rsid w:val="00260EA8"/>
    <w:rsid w:val="00275A7A"/>
    <w:rsid w:val="002C78B4"/>
    <w:rsid w:val="002D23D9"/>
    <w:rsid w:val="002F240C"/>
    <w:rsid w:val="002F26DD"/>
    <w:rsid w:val="00310609"/>
    <w:rsid w:val="003134E1"/>
    <w:rsid w:val="0037034E"/>
    <w:rsid w:val="00370A85"/>
    <w:rsid w:val="00373ADE"/>
    <w:rsid w:val="00374C16"/>
    <w:rsid w:val="00386AC6"/>
    <w:rsid w:val="00390164"/>
    <w:rsid w:val="003A2D16"/>
    <w:rsid w:val="003D0A35"/>
    <w:rsid w:val="003D28BF"/>
    <w:rsid w:val="003E039F"/>
    <w:rsid w:val="003F3FAA"/>
    <w:rsid w:val="00413166"/>
    <w:rsid w:val="00424085"/>
    <w:rsid w:val="00440F46"/>
    <w:rsid w:val="00455435"/>
    <w:rsid w:val="00460CCF"/>
    <w:rsid w:val="004718A9"/>
    <w:rsid w:val="00474964"/>
    <w:rsid w:val="004A788D"/>
    <w:rsid w:val="004B23CD"/>
    <w:rsid w:val="004D4F28"/>
    <w:rsid w:val="004E54FE"/>
    <w:rsid w:val="00503C20"/>
    <w:rsid w:val="0052044E"/>
    <w:rsid w:val="00521BF7"/>
    <w:rsid w:val="00525F3A"/>
    <w:rsid w:val="005449A6"/>
    <w:rsid w:val="005525F6"/>
    <w:rsid w:val="00570419"/>
    <w:rsid w:val="00583C62"/>
    <w:rsid w:val="00583D36"/>
    <w:rsid w:val="005920C1"/>
    <w:rsid w:val="0059373F"/>
    <w:rsid w:val="005B17E8"/>
    <w:rsid w:val="006218D2"/>
    <w:rsid w:val="0064244E"/>
    <w:rsid w:val="00663DAC"/>
    <w:rsid w:val="00663DAD"/>
    <w:rsid w:val="00665C54"/>
    <w:rsid w:val="006953F6"/>
    <w:rsid w:val="006B2EA5"/>
    <w:rsid w:val="006B2F80"/>
    <w:rsid w:val="006C5CBC"/>
    <w:rsid w:val="006C6362"/>
    <w:rsid w:val="006D689A"/>
    <w:rsid w:val="006E3460"/>
    <w:rsid w:val="006F3080"/>
    <w:rsid w:val="00704919"/>
    <w:rsid w:val="007076EE"/>
    <w:rsid w:val="007250F4"/>
    <w:rsid w:val="00732A6A"/>
    <w:rsid w:val="00743C67"/>
    <w:rsid w:val="00751021"/>
    <w:rsid w:val="00756198"/>
    <w:rsid w:val="00756D01"/>
    <w:rsid w:val="00795DF2"/>
    <w:rsid w:val="007B582A"/>
    <w:rsid w:val="007F1030"/>
    <w:rsid w:val="007F316B"/>
    <w:rsid w:val="00805497"/>
    <w:rsid w:val="008367BE"/>
    <w:rsid w:val="0085607F"/>
    <w:rsid w:val="00856447"/>
    <w:rsid w:val="00857B51"/>
    <w:rsid w:val="008A15CC"/>
    <w:rsid w:val="008B1A90"/>
    <w:rsid w:val="008C7BBB"/>
    <w:rsid w:val="0090397A"/>
    <w:rsid w:val="0092767C"/>
    <w:rsid w:val="009312D3"/>
    <w:rsid w:val="00941105"/>
    <w:rsid w:val="00946BE0"/>
    <w:rsid w:val="009555C7"/>
    <w:rsid w:val="00956B55"/>
    <w:rsid w:val="00962F6E"/>
    <w:rsid w:val="009658FA"/>
    <w:rsid w:val="009923B4"/>
    <w:rsid w:val="009A1691"/>
    <w:rsid w:val="009A522A"/>
    <w:rsid w:val="009A581D"/>
    <w:rsid w:val="009B297E"/>
    <w:rsid w:val="009D565E"/>
    <w:rsid w:val="009D7EEE"/>
    <w:rsid w:val="009E7C8C"/>
    <w:rsid w:val="00A12964"/>
    <w:rsid w:val="00A27E24"/>
    <w:rsid w:val="00A406A3"/>
    <w:rsid w:val="00A42B0E"/>
    <w:rsid w:val="00A6707C"/>
    <w:rsid w:val="00A722E8"/>
    <w:rsid w:val="00AA4053"/>
    <w:rsid w:val="00AB00D8"/>
    <w:rsid w:val="00AB0568"/>
    <w:rsid w:val="00AD473B"/>
    <w:rsid w:val="00AD5B98"/>
    <w:rsid w:val="00B00676"/>
    <w:rsid w:val="00B1022D"/>
    <w:rsid w:val="00B15D21"/>
    <w:rsid w:val="00B16F57"/>
    <w:rsid w:val="00B6536F"/>
    <w:rsid w:val="00B71A47"/>
    <w:rsid w:val="00BB0361"/>
    <w:rsid w:val="00BC28FC"/>
    <w:rsid w:val="00BD1604"/>
    <w:rsid w:val="00BE0DCC"/>
    <w:rsid w:val="00C65592"/>
    <w:rsid w:val="00C74427"/>
    <w:rsid w:val="00C87A62"/>
    <w:rsid w:val="00CA7FC5"/>
    <w:rsid w:val="00CC3222"/>
    <w:rsid w:val="00CD6C4C"/>
    <w:rsid w:val="00D063D1"/>
    <w:rsid w:val="00D078D6"/>
    <w:rsid w:val="00D760F3"/>
    <w:rsid w:val="00D80F3C"/>
    <w:rsid w:val="00D83684"/>
    <w:rsid w:val="00D92660"/>
    <w:rsid w:val="00DB4469"/>
    <w:rsid w:val="00E14001"/>
    <w:rsid w:val="00E32D6E"/>
    <w:rsid w:val="00E47F77"/>
    <w:rsid w:val="00E61587"/>
    <w:rsid w:val="00E72EA3"/>
    <w:rsid w:val="00EB376D"/>
    <w:rsid w:val="00EE4CEE"/>
    <w:rsid w:val="00EE72FA"/>
    <w:rsid w:val="00EF704B"/>
    <w:rsid w:val="00F01BD9"/>
    <w:rsid w:val="00F03BCF"/>
    <w:rsid w:val="00F041E0"/>
    <w:rsid w:val="00F13BFD"/>
    <w:rsid w:val="00F157D4"/>
    <w:rsid w:val="00F67396"/>
    <w:rsid w:val="00FA7CD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6C68-7410-41DB-8623-5FEDC850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162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41</cp:revision>
  <cp:lastPrinted>2020-05-20T12:22:00Z</cp:lastPrinted>
  <dcterms:created xsi:type="dcterms:W3CDTF">2017-03-08T07:23:00Z</dcterms:created>
  <dcterms:modified xsi:type="dcterms:W3CDTF">2020-05-20T12:22:00Z</dcterms:modified>
</cp:coreProperties>
</file>