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86" w:rsidRDefault="006A6523" w:rsidP="0052348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 w:rsidRPr="006A6523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1A3B34" w:rsidRPr="00267718" w:rsidRDefault="001A3B34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8C49A7">
        <w:rPr>
          <w:rStyle w:val="FontStyle24"/>
          <w:sz w:val="32"/>
          <w:szCs w:val="32"/>
          <w:lang w:eastAsia="ro-RO"/>
        </w:rPr>
        <w:t>NR.24/06.06.</w:t>
      </w:r>
      <w:r w:rsidR="001A3B34">
        <w:rPr>
          <w:rStyle w:val="FontStyle24"/>
          <w:sz w:val="32"/>
          <w:szCs w:val="32"/>
          <w:lang w:eastAsia="ro-RO"/>
        </w:rPr>
        <w:t>2019</w:t>
      </w:r>
    </w:p>
    <w:p w:rsidR="00F157D4" w:rsidRPr="00474964" w:rsidRDefault="001B1531" w:rsidP="00523486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1"/>
        <w:gridCol w:w="2441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2C5BF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GALBINASU NICUSOR IONUT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2C5BFB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F284F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1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2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2C5BF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200</w:t>
            </w:r>
            <w:r w:rsidR="009B592D" w:rsidRPr="009605BC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B592D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0</w:t>
            </w:r>
            <w:r w:rsidR="006B2F80" w:rsidRPr="009605BC">
              <w:rPr>
                <w:sz w:val="20"/>
                <w:szCs w:val="20"/>
              </w:rPr>
              <w:t>,</w:t>
            </w:r>
            <w:r w:rsidRPr="009605BC">
              <w:rPr>
                <w:sz w:val="20"/>
                <w:szCs w:val="20"/>
              </w:rPr>
              <w:t>6</w:t>
            </w:r>
            <w:r w:rsidR="006B2F80" w:rsidRPr="009605BC">
              <w:rPr>
                <w:sz w:val="20"/>
                <w:szCs w:val="20"/>
              </w:rPr>
              <w:t>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B592D" w:rsidP="009B592D">
            <w:pPr>
              <w:pStyle w:val="Style4"/>
              <w:widowControl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605BC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GALBINASU NICUSOR IONUT</w:t>
            </w:r>
          </w:p>
        </w:tc>
      </w:tr>
      <w:tr w:rsidR="009605BC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9605B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2,54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1A3B34">
            <w:pPr>
              <w:pStyle w:val="Style4"/>
              <w:widowControl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GALBINASU MIRELA SI GALBINASU NICUSOR IONUT</w:t>
            </w:r>
          </w:p>
        </w:tc>
      </w:tr>
      <w:tr w:rsidR="009605BC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10" w:type="dxa"/>
        <w:tblInd w:w="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"/>
        <w:gridCol w:w="2315"/>
        <w:gridCol w:w="2310"/>
        <w:gridCol w:w="1530"/>
        <w:gridCol w:w="9"/>
        <w:gridCol w:w="2099"/>
        <w:gridCol w:w="7"/>
        <w:gridCol w:w="2792"/>
        <w:gridCol w:w="1819"/>
        <w:gridCol w:w="1819"/>
      </w:tblGrid>
      <w:tr w:rsidR="00704919" w:rsidRPr="00176598" w:rsidTr="009605BC">
        <w:trPr>
          <w:gridBefore w:val="1"/>
          <w:gridAfter w:val="2"/>
          <w:wBefore w:w="10" w:type="dxa"/>
          <w:wAfter w:w="3638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KIA SORENTO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AA4053" w:rsidRDefault="00AA4053" w:rsidP="009605BC">
            <w:pPr>
              <w:pStyle w:val="Style4"/>
              <w:widowControl/>
              <w:jc w:val="center"/>
            </w:pPr>
          </w:p>
          <w:p w:rsidR="009605BC" w:rsidRPr="00176598" w:rsidRDefault="009605BC" w:rsidP="009605BC">
            <w:pPr>
              <w:pStyle w:val="Style4"/>
              <w:widowControl/>
            </w:pPr>
          </w:p>
        </w:tc>
        <w:tc>
          <w:tcPr>
            <w:tcW w:w="1819" w:type="dxa"/>
            <w:vAlign w:val="center"/>
          </w:tcPr>
          <w:p w:rsidR="00AA4053" w:rsidRPr="00176598" w:rsidRDefault="00AA4053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 LEASING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RENAULT LAGUNA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6919CE" w:rsidP="006919CE">
            <w:pPr>
              <w:pStyle w:val="Style4"/>
              <w:widowControl/>
            </w:pPr>
            <w:r>
              <w:t>DEUT</w:t>
            </w:r>
            <w:r w:rsidR="009605BC">
              <w:t xml:space="preserve">Z </w:t>
            </w:r>
            <w:r>
              <w:t>–F</w:t>
            </w:r>
            <w:r w:rsidR="003B26DE">
              <w:t>AHR</w:t>
            </w:r>
            <w: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3B26DE" w:rsidP="009605BC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Tr="00960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38" w:type="dxa"/>
          <w:trHeight w:val="300"/>
        </w:trPr>
        <w:tc>
          <w:tcPr>
            <w:tcW w:w="2325" w:type="dxa"/>
            <w:gridSpan w:val="2"/>
            <w:shd w:val="clear" w:color="auto" w:fill="auto"/>
          </w:tcPr>
          <w:p w:rsidR="003B26DE" w:rsidRPr="003B26DE" w:rsidRDefault="003B26DE" w:rsidP="003B26DE">
            <w:pPr>
              <w:pStyle w:val="Style7"/>
              <w:ind w:firstLine="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9605BC" w:rsidRPr="003B26DE" w:rsidRDefault="003B26DE" w:rsidP="003B26DE">
            <w:pPr>
              <w:pStyle w:val="Style7"/>
              <w:ind w:firstLine="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TRACTOR</w:t>
            </w:r>
          </w:p>
        </w:tc>
        <w:tc>
          <w:tcPr>
            <w:tcW w:w="2310" w:type="dxa"/>
            <w:shd w:val="clear" w:color="auto" w:fill="auto"/>
          </w:tcPr>
          <w:p w:rsidR="009605BC" w:rsidRPr="003B26DE" w:rsidRDefault="009605BC" w:rsidP="003B26DE">
            <w:pPr>
              <w:pStyle w:val="Style7"/>
              <w:ind w:firstLine="72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3B26DE" w:rsidRPr="003B26DE" w:rsidRDefault="003B26DE" w:rsidP="003B26DE">
            <w:pPr>
              <w:pStyle w:val="Style7"/>
              <w:ind w:firstLine="72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SAME</w:t>
            </w:r>
          </w:p>
        </w:tc>
        <w:tc>
          <w:tcPr>
            <w:tcW w:w="1530" w:type="dxa"/>
            <w:shd w:val="clear" w:color="auto" w:fill="auto"/>
          </w:tcPr>
          <w:p w:rsidR="009605BC" w:rsidRPr="003B26DE" w:rsidRDefault="009605BC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3B26DE" w:rsidRPr="003B26DE" w:rsidRDefault="003B26DE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9605BC" w:rsidRPr="003B26DE" w:rsidRDefault="009605BC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3B26DE" w:rsidRPr="003B26DE" w:rsidRDefault="003B26DE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2013</w:t>
            </w:r>
          </w:p>
        </w:tc>
        <w:tc>
          <w:tcPr>
            <w:tcW w:w="2792" w:type="dxa"/>
            <w:shd w:val="clear" w:color="auto" w:fill="auto"/>
          </w:tcPr>
          <w:p w:rsidR="009605BC" w:rsidRPr="003B26DE" w:rsidRDefault="003B26DE" w:rsidP="003B26DE">
            <w:pPr>
              <w:pStyle w:val="Style7"/>
              <w:ind w:firstLine="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t>CUMPARARE LEASING</w:t>
            </w:r>
          </w:p>
        </w:tc>
      </w:tr>
    </w:tbl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7631F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201</w:t>
            </w:r>
            <w:r w:rsidR="007631F6">
              <w:t>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7631F6" w:rsidP="007631F6">
            <w:pPr>
              <w:pStyle w:val="Style4"/>
              <w:widowControl/>
              <w:jc w:val="center"/>
            </w:pPr>
            <w:r>
              <w:t>70.0</w:t>
            </w:r>
            <w:r w:rsidR="00E831D8">
              <w:t xml:space="preserve">00 </w:t>
            </w:r>
            <w:r w:rsidR="00D2236A">
              <w:t>LEI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7631F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7631F6">
            <w:pPr>
              <w:pStyle w:val="Style4"/>
              <w:widowControl/>
              <w:jc w:val="center"/>
            </w:pPr>
            <w:r>
              <w:t>201</w:t>
            </w:r>
            <w:r w:rsidR="007631F6">
              <w:t>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201</w:t>
            </w:r>
            <w:r w:rsidR="007631F6">
              <w:t>8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69.000 EURO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7631F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7631F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7631F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7631F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831D8" w:rsidP="00E14001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177961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I.F GALBINASU MIRELA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177961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77961" w:rsidP="00177961">
            <w:pPr>
              <w:pStyle w:val="Style4"/>
              <w:widowControl/>
            </w:pPr>
            <w:r>
              <w:t xml:space="preserve">  20.000</w:t>
            </w:r>
            <w:r w:rsidR="0067758A">
              <w:t xml:space="preserve"> </w:t>
            </w:r>
            <w:r w:rsidR="00E831D8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E831D8" w:rsidP="00E14001">
            <w:pPr>
              <w:pStyle w:val="Style4"/>
              <w:widowControl/>
              <w:rPr>
                <w:sz w:val="20"/>
                <w:szCs w:val="20"/>
              </w:rPr>
            </w:pPr>
            <w:r w:rsidRPr="00E831D8">
              <w:rPr>
                <w:sz w:val="20"/>
                <w:szCs w:val="20"/>
              </w:rPr>
              <w:t>GALBINASU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D2236A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NETAGRO FARMING</w:t>
            </w:r>
            <w:r w:rsidR="00E831D8" w:rsidRPr="00E831D8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E831D8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831D8">
              <w:rPr>
                <w:sz w:val="20"/>
                <w:szCs w:val="20"/>
              </w:rPr>
              <w:t>CONTABIL; CONTABILITATE PRIMARA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177961" w:rsidP="00D2236A">
            <w:pPr>
              <w:pStyle w:val="Style4"/>
              <w:widowControl/>
            </w:pPr>
            <w:r>
              <w:t xml:space="preserve">  30.000</w:t>
            </w:r>
            <w:r w:rsidR="00E831D8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8A15CC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2236A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946BE0">
            <w:pPr>
              <w:pStyle w:val="Style4"/>
              <w:widowControl/>
              <w:jc w:val="center"/>
            </w:pPr>
            <w:r>
              <w:t>ARENDA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E85509">
            <w:pPr>
              <w:pStyle w:val="Style4"/>
              <w:widowControl/>
              <w:jc w:val="center"/>
            </w:pPr>
            <w:r>
              <w:t>28</w:t>
            </w:r>
            <w:r w:rsidR="008A15CC">
              <w:t>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GALBINASU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I.F. GALBINASU C. MIRELA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EXPLOATARE AGRICOLA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D2236A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169,972,82</w:t>
            </w:r>
            <w:r w:rsidR="001151E8" w:rsidRPr="00D2236A">
              <w:rPr>
                <w:rStyle w:val="FontStyle22"/>
                <w:sz w:val="24"/>
                <w:szCs w:val="24"/>
                <w:lang w:eastAsia="ro-RO"/>
              </w:rPr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17796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CC6090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6B2EA5" w:rsidRDefault="00177961" w:rsidP="00CC6090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6B2EA5" w:rsidRDefault="00177961" w:rsidP="00CC609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INDEMNIZATIE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CC6090">
            <w:pPr>
              <w:pStyle w:val="Style4"/>
              <w:widowControl/>
              <w:jc w:val="center"/>
            </w:pPr>
            <w:r>
              <w:t>4991  LEI</w:t>
            </w:r>
          </w:p>
        </w:tc>
      </w:tr>
      <w:tr w:rsidR="0017796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</w:p>
        </w:tc>
      </w:tr>
      <w:tr w:rsidR="0017796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796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</w:p>
        </w:tc>
      </w:tr>
      <w:tr w:rsidR="0017796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</w:pPr>
            <w:r>
              <w:t>GALBINASU  DIANA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6B2EA5" w:rsidRDefault="00177961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6B2EA5" w:rsidRDefault="00177961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  <w:jc w:val="center"/>
            </w:pPr>
            <w:r>
              <w:t>1008</w:t>
            </w:r>
          </w:p>
        </w:tc>
      </w:tr>
      <w:tr w:rsidR="0017796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76598">
            <w:pPr>
              <w:pStyle w:val="Style4"/>
              <w:widowControl/>
            </w:pPr>
            <w:r>
              <w:t>GALBINASU  ANDREI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6B2EA5" w:rsidRDefault="00177961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6B2EA5" w:rsidRDefault="00177961" w:rsidP="001A3B34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961" w:rsidRPr="00176598" w:rsidRDefault="00177961" w:rsidP="001A3B34">
            <w:pPr>
              <w:pStyle w:val="Style4"/>
              <w:widowControl/>
              <w:jc w:val="center"/>
            </w:pPr>
            <w:r>
              <w:t>1008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177961">
        <w:trPr>
          <w:trHeight w:val="317"/>
        </w:trPr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8C49A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851" w:rsidRDefault="00C20851">
      <w:r>
        <w:separator/>
      </w:r>
    </w:p>
  </w:endnote>
  <w:endnote w:type="continuationSeparator" w:id="0">
    <w:p w:rsidR="00C20851" w:rsidRDefault="00C20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34" w:rsidRDefault="006A652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3B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3B34" w:rsidRDefault="001A3B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34" w:rsidRPr="00F157D4" w:rsidRDefault="006A6523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1A3B34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C20851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1A3B34" w:rsidRPr="00521BF7" w:rsidRDefault="001A3B34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851" w:rsidRDefault="00C20851">
      <w:r>
        <w:separator/>
      </w:r>
    </w:p>
  </w:footnote>
  <w:footnote w:type="continuationSeparator" w:id="0">
    <w:p w:rsidR="00C20851" w:rsidRDefault="00C20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151E8"/>
    <w:rsid w:val="00170ED3"/>
    <w:rsid w:val="00176598"/>
    <w:rsid w:val="00177961"/>
    <w:rsid w:val="001A3B34"/>
    <w:rsid w:val="001A5690"/>
    <w:rsid w:val="001B1531"/>
    <w:rsid w:val="001C3B8F"/>
    <w:rsid w:val="001F284F"/>
    <w:rsid w:val="00200140"/>
    <w:rsid w:val="00221962"/>
    <w:rsid w:val="002330A1"/>
    <w:rsid w:val="00234054"/>
    <w:rsid w:val="00260EA8"/>
    <w:rsid w:val="00275A7A"/>
    <w:rsid w:val="002C5BFB"/>
    <w:rsid w:val="002C78B4"/>
    <w:rsid w:val="002D23D9"/>
    <w:rsid w:val="003134E1"/>
    <w:rsid w:val="0037034E"/>
    <w:rsid w:val="00373ADE"/>
    <w:rsid w:val="00386AC6"/>
    <w:rsid w:val="00390164"/>
    <w:rsid w:val="003B26DE"/>
    <w:rsid w:val="003D0A35"/>
    <w:rsid w:val="003E2D29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3486"/>
    <w:rsid w:val="005245DD"/>
    <w:rsid w:val="00525F3A"/>
    <w:rsid w:val="005525F6"/>
    <w:rsid w:val="00554B9D"/>
    <w:rsid w:val="00570419"/>
    <w:rsid w:val="00583C62"/>
    <w:rsid w:val="005920C1"/>
    <w:rsid w:val="0059373F"/>
    <w:rsid w:val="0064244E"/>
    <w:rsid w:val="00663DAC"/>
    <w:rsid w:val="00663DAD"/>
    <w:rsid w:val="0067758A"/>
    <w:rsid w:val="006919CE"/>
    <w:rsid w:val="006953F6"/>
    <w:rsid w:val="006A6523"/>
    <w:rsid w:val="006B2EA5"/>
    <w:rsid w:val="006B2F80"/>
    <w:rsid w:val="006C50FF"/>
    <w:rsid w:val="006C6362"/>
    <w:rsid w:val="006C7B52"/>
    <w:rsid w:val="006E266E"/>
    <w:rsid w:val="006F3080"/>
    <w:rsid w:val="00704919"/>
    <w:rsid w:val="007076EE"/>
    <w:rsid w:val="00732A6A"/>
    <w:rsid w:val="00743C67"/>
    <w:rsid w:val="00751021"/>
    <w:rsid w:val="00756D01"/>
    <w:rsid w:val="007631F6"/>
    <w:rsid w:val="007B582A"/>
    <w:rsid w:val="007C1905"/>
    <w:rsid w:val="007F1030"/>
    <w:rsid w:val="007F316B"/>
    <w:rsid w:val="00805497"/>
    <w:rsid w:val="008367BE"/>
    <w:rsid w:val="0085607F"/>
    <w:rsid w:val="00856447"/>
    <w:rsid w:val="008A04D8"/>
    <w:rsid w:val="008A15CC"/>
    <w:rsid w:val="008B1A90"/>
    <w:rsid w:val="008C49A7"/>
    <w:rsid w:val="008C7BBB"/>
    <w:rsid w:val="0092767C"/>
    <w:rsid w:val="0093027C"/>
    <w:rsid w:val="009312D3"/>
    <w:rsid w:val="00941105"/>
    <w:rsid w:val="00946BE0"/>
    <w:rsid w:val="00956B55"/>
    <w:rsid w:val="009605BC"/>
    <w:rsid w:val="009658FA"/>
    <w:rsid w:val="009923B4"/>
    <w:rsid w:val="009A1691"/>
    <w:rsid w:val="009A522A"/>
    <w:rsid w:val="009A581D"/>
    <w:rsid w:val="009B592D"/>
    <w:rsid w:val="009D60D5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C28FC"/>
    <w:rsid w:val="00BE0DCC"/>
    <w:rsid w:val="00BE28B9"/>
    <w:rsid w:val="00C20851"/>
    <w:rsid w:val="00C65592"/>
    <w:rsid w:val="00C74427"/>
    <w:rsid w:val="00C87A62"/>
    <w:rsid w:val="00CA7FC5"/>
    <w:rsid w:val="00CC3222"/>
    <w:rsid w:val="00CD6C4C"/>
    <w:rsid w:val="00D078D6"/>
    <w:rsid w:val="00D139FF"/>
    <w:rsid w:val="00D2236A"/>
    <w:rsid w:val="00D75F4F"/>
    <w:rsid w:val="00D760F3"/>
    <w:rsid w:val="00D83684"/>
    <w:rsid w:val="00E14001"/>
    <w:rsid w:val="00E45046"/>
    <w:rsid w:val="00E47F77"/>
    <w:rsid w:val="00E51D09"/>
    <w:rsid w:val="00E61587"/>
    <w:rsid w:val="00E831D8"/>
    <w:rsid w:val="00E85509"/>
    <w:rsid w:val="00EE4CEE"/>
    <w:rsid w:val="00EE72FA"/>
    <w:rsid w:val="00F01BD9"/>
    <w:rsid w:val="00F041E0"/>
    <w:rsid w:val="00F13BFD"/>
    <w:rsid w:val="00F157D4"/>
    <w:rsid w:val="00F54AF0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4986-8649-4245-823D-500EB44B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148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PNL</dc:creator>
  <cp:lastModifiedBy>PS</cp:lastModifiedBy>
  <cp:revision>30</cp:revision>
  <cp:lastPrinted>2019-04-19T06:58:00Z</cp:lastPrinted>
  <dcterms:created xsi:type="dcterms:W3CDTF">2017-03-08T07:23:00Z</dcterms:created>
  <dcterms:modified xsi:type="dcterms:W3CDTF">2019-06-06T10:40:00Z</dcterms:modified>
</cp:coreProperties>
</file>