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D9" w:rsidRDefault="002F7B7F" w:rsidP="001F66D9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NR.28</w:t>
      </w:r>
      <w:r w:rsidR="001F66D9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18.05.2020</w:t>
      </w:r>
    </w:p>
    <w:p w:rsidR="001B1531" w:rsidRDefault="000904B7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904B7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B592D" w:rsidRPr="00267718" w:rsidRDefault="009B592D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F66D9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1"/>
        <w:gridCol w:w="2441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2C5BF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GALBINASU NICUSOR IONUT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2C5BFB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F284F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1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2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2C5BF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200</w:t>
            </w:r>
            <w:r w:rsidR="009B592D" w:rsidRPr="009605BC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B592D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0</w:t>
            </w:r>
            <w:r w:rsidR="006B2F80" w:rsidRPr="009605BC">
              <w:rPr>
                <w:sz w:val="20"/>
                <w:szCs w:val="20"/>
              </w:rPr>
              <w:t>,</w:t>
            </w:r>
            <w:r w:rsidRPr="009605BC">
              <w:rPr>
                <w:sz w:val="20"/>
                <w:szCs w:val="20"/>
              </w:rPr>
              <w:t>6</w:t>
            </w:r>
            <w:r w:rsidR="006B2F80" w:rsidRPr="009605BC">
              <w:rPr>
                <w:sz w:val="20"/>
                <w:szCs w:val="20"/>
              </w:rPr>
              <w:t>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B592D" w:rsidP="009B592D">
            <w:pPr>
              <w:pStyle w:val="Style4"/>
              <w:widowControl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605BC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GALBINASU NICUSOR IONUT</w:t>
            </w:r>
          </w:p>
        </w:tc>
      </w:tr>
      <w:tr w:rsidR="009605BC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9605B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2,54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GALBINASU MIRELA SI GALBINASU NICUSOR IONUT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5"/>
        <w:gridCol w:w="2310"/>
        <w:gridCol w:w="1539"/>
        <w:gridCol w:w="2099"/>
        <w:gridCol w:w="2799"/>
        <w:gridCol w:w="1819"/>
        <w:gridCol w:w="1819"/>
      </w:tblGrid>
      <w:tr w:rsidR="00704919" w:rsidRPr="00176598" w:rsidTr="002F7B7F">
        <w:trPr>
          <w:gridAfter w:val="2"/>
          <w:wAfter w:w="3638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2F7B7F">
        <w:trPr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KIA SORENTO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200</w:t>
            </w:r>
            <w:r w:rsidR="002F7B7F">
              <w:t>2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AA4053" w:rsidRDefault="00AA4053" w:rsidP="009605BC">
            <w:pPr>
              <w:pStyle w:val="Style4"/>
              <w:widowControl/>
              <w:jc w:val="center"/>
            </w:pPr>
          </w:p>
          <w:p w:rsidR="009605BC" w:rsidRPr="00176598" w:rsidRDefault="009605BC" w:rsidP="009605BC">
            <w:pPr>
              <w:pStyle w:val="Style4"/>
              <w:widowControl/>
            </w:pPr>
          </w:p>
        </w:tc>
        <w:tc>
          <w:tcPr>
            <w:tcW w:w="1819" w:type="dxa"/>
            <w:vAlign w:val="center"/>
          </w:tcPr>
          <w:p w:rsidR="00AA4053" w:rsidRPr="00176598" w:rsidRDefault="00AA4053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2F7B7F">
        <w:trPr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2F7B7F" w:rsidP="009605BC">
            <w:pPr>
              <w:pStyle w:val="Style4"/>
              <w:widowControl/>
              <w:jc w:val="center"/>
            </w:pPr>
            <w:r>
              <w:t>RENAULT LAGUNA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2F7B7F">
            <w:pPr>
              <w:pStyle w:val="Style4"/>
              <w:widowControl/>
              <w:jc w:val="center"/>
            </w:pPr>
            <w:r>
              <w:t>20</w:t>
            </w:r>
            <w:r w:rsidR="002F7B7F">
              <w:t>07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2F7B7F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2F7B7F">
        <w:trPr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 xml:space="preserve">RENAULT </w:t>
            </w:r>
            <w:r w:rsidR="002F7B7F">
              <w:t>MASTER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2F7B7F">
            <w:pPr>
              <w:pStyle w:val="Style4"/>
              <w:widowControl/>
              <w:jc w:val="center"/>
            </w:pPr>
            <w:r>
              <w:t>200</w:t>
            </w:r>
            <w:r w:rsidR="002F7B7F">
              <w:t>8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201</w:t>
            </w:r>
            <w:r w:rsidR="002F7B7F">
              <w:t>5-2018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</w:t>
            </w:r>
            <w:r w:rsidR="002F7B7F">
              <w:t>20-2023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2F7B7F" w:rsidP="00F67396">
            <w:pPr>
              <w:pStyle w:val="Style4"/>
              <w:widowControl/>
              <w:jc w:val="center"/>
            </w:pPr>
            <w:r>
              <w:t>70</w:t>
            </w:r>
            <w:r w:rsidR="00E831D8">
              <w:t>.000 EURO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201</w:t>
            </w:r>
            <w:r w:rsidR="002F7B7F">
              <w:t>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2F7B7F">
            <w:pPr>
              <w:pStyle w:val="Style4"/>
              <w:widowControl/>
              <w:jc w:val="center"/>
            </w:pPr>
            <w:r>
              <w:t>20</w:t>
            </w:r>
            <w:r w:rsidR="002F7B7F">
              <w:t>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1F66D9" w:rsidP="00F67396">
            <w:pPr>
              <w:pStyle w:val="Style4"/>
              <w:widowControl/>
              <w:jc w:val="center"/>
            </w:pPr>
            <w:r>
              <w:t>7</w:t>
            </w:r>
            <w:r w:rsidR="00E831D8">
              <w:t xml:space="preserve">0.000 </w:t>
            </w:r>
            <w:r w:rsidR="00D2236A">
              <w:t>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831D8" w:rsidP="00E14001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777014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I.F. GALBINASU MIRELA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77701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F7B7F" w:rsidP="002F7B7F">
            <w:pPr>
              <w:pStyle w:val="Style4"/>
              <w:widowControl/>
              <w:jc w:val="center"/>
            </w:pPr>
            <w:r>
              <w:t>38</w:t>
            </w:r>
            <w:r w:rsidR="00777014">
              <w:t>00</w:t>
            </w:r>
            <w:r w:rsidR="0067758A">
              <w:t xml:space="preserve"> </w:t>
            </w:r>
            <w:r w:rsidR="00E831D8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E831D8" w:rsidP="00E14001">
            <w:pPr>
              <w:pStyle w:val="Style4"/>
              <w:widowControl/>
              <w:rPr>
                <w:sz w:val="20"/>
                <w:szCs w:val="20"/>
              </w:rPr>
            </w:pPr>
            <w:r w:rsidRPr="00E831D8">
              <w:rPr>
                <w:sz w:val="20"/>
                <w:szCs w:val="20"/>
              </w:rPr>
              <w:t>GALBINASU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D2236A" w:rsidP="0077701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NETAGRO FARMING</w:t>
            </w:r>
            <w:r w:rsidR="00E831D8" w:rsidRPr="00E831D8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Default="00777014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CONTABIL </w:t>
            </w:r>
          </w:p>
          <w:p w:rsidR="006B2EA5" w:rsidRPr="00E831D8" w:rsidRDefault="00E831D8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831D8">
              <w:rPr>
                <w:sz w:val="20"/>
                <w:szCs w:val="20"/>
              </w:rPr>
              <w:t xml:space="preserve"> CONTABILITATE PRIMARA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F66D9" w:rsidP="001F66D9">
            <w:pPr>
              <w:pStyle w:val="Style4"/>
              <w:widowControl/>
            </w:pPr>
            <w:r>
              <w:t xml:space="preserve">  30.00</w:t>
            </w:r>
            <w:r w:rsidR="00D2236A">
              <w:t>0</w:t>
            </w:r>
            <w:r w:rsidR="00E831D8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8A15CC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2236A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946BE0">
            <w:pPr>
              <w:pStyle w:val="Style4"/>
              <w:widowControl/>
              <w:jc w:val="center"/>
            </w:pPr>
            <w:r>
              <w:t>ARENDA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7B7F" w:rsidP="002F7B7F">
            <w:pPr>
              <w:pStyle w:val="Style4"/>
              <w:widowControl/>
              <w:jc w:val="center"/>
            </w:pPr>
            <w:r>
              <w:t>30</w:t>
            </w:r>
            <w:r w:rsidR="008A15CC">
              <w:t>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GALBINASU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I.F. GALBINASU C. MIRELA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EXPLOATARE AGRICOLA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D2236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169,972,82</w:t>
            </w:r>
            <w:r w:rsidR="001151E8" w:rsidRPr="00D2236A">
              <w:rPr>
                <w:rStyle w:val="FontStyle22"/>
                <w:sz w:val="24"/>
                <w:szCs w:val="24"/>
                <w:lang w:eastAsia="ro-RO"/>
              </w:rPr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F14B57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Default="00777014" w:rsidP="00F14B57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  <w:p w:rsidR="002F7B7F" w:rsidRPr="006B2EA5" w:rsidRDefault="002F7B7F" w:rsidP="00F14B5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AJOFM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Default="00777014" w:rsidP="00F14B5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INDEMNIZATIE CONSILIER LOCAL</w:t>
            </w:r>
          </w:p>
          <w:p w:rsidR="002F7B7F" w:rsidRPr="006B2EA5" w:rsidRDefault="002F7B7F" w:rsidP="00F14B5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IND.SOMAJ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Default="002F7B7F" w:rsidP="00F14B57">
            <w:pPr>
              <w:pStyle w:val="Style4"/>
              <w:widowControl/>
              <w:jc w:val="center"/>
            </w:pPr>
            <w:r>
              <w:t>4376</w:t>
            </w:r>
            <w:r w:rsidR="00777014">
              <w:t xml:space="preserve">  LEI</w:t>
            </w:r>
          </w:p>
          <w:p w:rsidR="002F7B7F" w:rsidRDefault="002F7B7F" w:rsidP="00F14B57">
            <w:pPr>
              <w:pStyle w:val="Style4"/>
              <w:widowControl/>
              <w:jc w:val="center"/>
            </w:pPr>
          </w:p>
          <w:p w:rsidR="002F7B7F" w:rsidRPr="00176598" w:rsidRDefault="002F7B7F" w:rsidP="00F14B57">
            <w:pPr>
              <w:pStyle w:val="Style4"/>
              <w:widowControl/>
              <w:jc w:val="center"/>
            </w:pPr>
            <w:r>
              <w:t>4509 LEI</w:t>
            </w: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</w:pPr>
            <w:r>
              <w:t>GALBINASU  DIANA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  <w:r>
              <w:t>1</w:t>
            </w:r>
            <w:r w:rsidR="002F7B7F">
              <w:t>536</w:t>
            </w: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</w:pPr>
            <w:r>
              <w:t>GALBINASU  ANDREI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AB7EB1">
            <w:pPr>
              <w:pStyle w:val="Style4"/>
              <w:widowControl/>
              <w:jc w:val="center"/>
            </w:pPr>
            <w:r>
              <w:t>1</w:t>
            </w:r>
            <w:r w:rsidR="002F7B7F">
              <w:t>536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2F7B7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EE" w:rsidRDefault="000565EE">
      <w:r>
        <w:separator/>
      </w:r>
    </w:p>
  </w:endnote>
  <w:endnote w:type="continuationSeparator" w:id="0">
    <w:p w:rsidR="000565EE" w:rsidRDefault="00056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2D" w:rsidRDefault="000904B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B59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92D" w:rsidRDefault="009B59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2D" w:rsidRPr="00F157D4" w:rsidRDefault="000904B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B592D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0565E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B592D" w:rsidRPr="00521BF7" w:rsidRDefault="009B592D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EE" w:rsidRDefault="000565EE">
      <w:r>
        <w:separator/>
      </w:r>
    </w:p>
  </w:footnote>
  <w:footnote w:type="continuationSeparator" w:id="0">
    <w:p w:rsidR="000565EE" w:rsidRDefault="00056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BFC"/>
    <w:rsid w:val="0002090B"/>
    <w:rsid w:val="00032334"/>
    <w:rsid w:val="00043A2B"/>
    <w:rsid w:val="000529AA"/>
    <w:rsid w:val="0005361C"/>
    <w:rsid w:val="00054D43"/>
    <w:rsid w:val="000565EE"/>
    <w:rsid w:val="0008161D"/>
    <w:rsid w:val="000904B7"/>
    <w:rsid w:val="000943D2"/>
    <w:rsid w:val="000B6AF7"/>
    <w:rsid w:val="000B7945"/>
    <w:rsid w:val="000C28EA"/>
    <w:rsid w:val="000C3EA5"/>
    <w:rsid w:val="000D59D1"/>
    <w:rsid w:val="000F2517"/>
    <w:rsid w:val="00113DB8"/>
    <w:rsid w:val="001151E8"/>
    <w:rsid w:val="00170ED3"/>
    <w:rsid w:val="00176598"/>
    <w:rsid w:val="001A5690"/>
    <w:rsid w:val="001B1531"/>
    <w:rsid w:val="001F284F"/>
    <w:rsid w:val="001F66D9"/>
    <w:rsid w:val="00200140"/>
    <w:rsid w:val="00221962"/>
    <w:rsid w:val="002330A1"/>
    <w:rsid w:val="00234054"/>
    <w:rsid w:val="00260EA8"/>
    <w:rsid w:val="00275A7A"/>
    <w:rsid w:val="002C5BFB"/>
    <w:rsid w:val="002C78B4"/>
    <w:rsid w:val="002D23D9"/>
    <w:rsid w:val="002F7B7F"/>
    <w:rsid w:val="003134E1"/>
    <w:rsid w:val="0037034E"/>
    <w:rsid w:val="00373ADE"/>
    <w:rsid w:val="00386AC6"/>
    <w:rsid w:val="00390164"/>
    <w:rsid w:val="003B26DE"/>
    <w:rsid w:val="003D0A35"/>
    <w:rsid w:val="003D7E9C"/>
    <w:rsid w:val="003E2D29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45DD"/>
    <w:rsid w:val="00525F3A"/>
    <w:rsid w:val="005525F6"/>
    <w:rsid w:val="00554B9D"/>
    <w:rsid w:val="00570419"/>
    <w:rsid w:val="00583C62"/>
    <w:rsid w:val="005920C1"/>
    <w:rsid w:val="0059373F"/>
    <w:rsid w:val="0064244E"/>
    <w:rsid w:val="00663DAC"/>
    <w:rsid w:val="00663DAD"/>
    <w:rsid w:val="0067758A"/>
    <w:rsid w:val="006919CE"/>
    <w:rsid w:val="006953F6"/>
    <w:rsid w:val="006B2EA5"/>
    <w:rsid w:val="006B2F80"/>
    <w:rsid w:val="006C6362"/>
    <w:rsid w:val="006C7B52"/>
    <w:rsid w:val="006E266E"/>
    <w:rsid w:val="006F3080"/>
    <w:rsid w:val="00704919"/>
    <w:rsid w:val="007076EE"/>
    <w:rsid w:val="00732A6A"/>
    <w:rsid w:val="00743C67"/>
    <w:rsid w:val="00751021"/>
    <w:rsid w:val="00756D01"/>
    <w:rsid w:val="00777014"/>
    <w:rsid w:val="007B582A"/>
    <w:rsid w:val="007F1030"/>
    <w:rsid w:val="007F316B"/>
    <w:rsid w:val="00805497"/>
    <w:rsid w:val="008367BE"/>
    <w:rsid w:val="0085607F"/>
    <w:rsid w:val="00856447"/>
    <w:rsid w:val="008A04D8"/>
    <w:rsid w:val="008A15CC"/>
    <w:rsid w:val="008B1A90"/>
    <w:rsid w:val="008C7BBB"/>
    <w:rsid w:val="0092767C"/>
    <w:rsid w:val="009312D3"/>
    <w:rsid w:val="00941105"/>
    <w:rsid w:val="00946BE0"/>
    <w:rsid w:val="00956B55"/>
    <w:rsid w:val="009605BC"/>
    <w:rsid w:val="009658FA"/>
    <w:rsid w:val="009923B4"/>
    <w:rsid w:val="009A1691"/>
    <w:rsid w:val="009A522A"/>
    <w:rsid w:val="009A581D"/>
    <w:rsid w:val="009B592D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1A4C"/>
    <w:rsid w:val="00B15D21"/>
    <w:rsid w:val="00B71A47"/>
    <w:rsid w:val="00BB0361"/>
    <w:rsid w:val="00BC28FC"/>
    <w:rsid w:val="00BE0DCC"/>
    <w:rsid w:val="00BE28B9"/>
    <w:rsid w:val="00C65592"/>
    <w:rsid w:val="00C74427"/>
    <w:rsid w:val="00C87A62"/>
    <w:rsid w:val="00CA7FC5"/>
    <w:rsid w:val="00CC3222"/>
    <w:rsid w:val="00CD6C4C"/>
    <w:rsid w:val="00D078D6"/>
    <w:rsid w:val="00D139FF"/>
    <w:rsid w:val="00D2236A"/>
    <w:rsid w:val="00D760F3"/>
    <w:rsid w:val="00D83684"/>
    <w:rsid w:val="00D945AF"/>
    <w:rsid w:val="00DA10F8"/>
    <w:rsid w:val="00E14001"/>
    <w:rsid w:val="00E45046"/>
    <w:rsid w:val="00E47F77"/>
    <w:rsid w:val="00E51D09"/>
    <w:rsid w:val="00E61587"/>
    <w:rsid w:val="00E831D8"/>
    <w:rsid w:val="00E85509"/>
    <w:rsid w:val="00EE4CEE"/>
    <w:rsid w:val="00EE72FA"/>
    <w:rsid w:val="00F01BD9"/>
    <w:rsid w:val="00F041E0"/>
    <w:rsid w:val="00F13BFD"/>
    <w:rsid w:val="00F157D4"/>
    <w:rsid w:val="00F357E0"/>
    <w:rsid w:val="00F54AF0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FEF6-0504-49BE-83B8-946185E8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150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PNL</dc:creator>
  <cp:lastModifiedBy>PS</cp:lastModifiedBy>
  <cp:revision>31</cp:revision>
  <cp:lastPrinted>2020-05-21T09:35:00Z</cp:lastPrinted>
  <dcterms:created xsi:type="dcterms:W3CDTF">2017-03-08T07:23:00Z</dcterms:created>
  <dcterms:modified xsi:type="dcterms:W3CDTF">2020-05-21T09:40:00Z</dcterms:modified>
</cp:coreProperties>
</file>