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08" w:rsidRDefault="003E5DCA" w:rsidP="0024110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17/10.04</w:t>
      </w:r>
      <w:r w:rsidR="00241108">
        <w:rPr>
          <w:rStyle w:val="FontStyle24"/>
          <w:sz w:val="32"/>
          <w:szCs w:val="32"/>
          <w:lang w:eastAsia="ro-RO"/>
        </w:rPr>
        <w:t>.201</w:t>
      </w:r>
      <w:r>
        <w:rPr>
          <w:rStyle w:val="FontStyle24"/>
          <w:sz w:val="32"/>
          <w:szCs w:val="32"/>
          <w:lang w:eastAsia="ro-RO"/>
        </w:rPr>
        <w:t>9</w:t>
      </w:r>
    </w:p>
    <w:p w:rsidR="00F157D4" w:rsidRPr="00474964" w:rsidRDefault="00B66596" w:rsidP="0024110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B66596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3E5DCA" w:rsidRPr="00267718" w:rsidRDefault="003E5DC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170ED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VLASCEANU EMIL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170ED3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F155F8">
              <w:rPr>
                <w:rStyle w:val="FontStyle22"/>
                <w:b/>
                <w:sz w:val="24"/>
                <w:szCs w:val="24"/>
                <w:lang w:eastAsia="ro-RO"/>
              </w:rPr>
              <w:t xml:space="preserve"> achizitii publice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F155F8">
              <w:rPr>
                <w:rStyle w:val="FontStyle22"/>
                <w:b/>
                <w:sz w:val="24"/>
                <w:szCs w:val="24"/>
                <w:lang w:eastAsia="ro-RO"/>
              </w:rPr>
              <w:t>, str. Crinului, nr. 34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D4F28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1991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70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170ED3" w:rsidP="00F67396">
            <w:pPr>
              <w:pStyle w:val="Style4"/>
              <w:widowControl/>
              <w:jc w:val="center"/>
            </w:pPr>
            <w:r>
              <w:t>Vlasceanu Emil si Vlasceanu Margareta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3E5DCA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3E5DCA">
            <w:pPr>
              <w:pStyle w:val="Style4"/>
              <w:widowControl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FORD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B0E26" w:rsidP="003E5DCA">
            <w:pPr>
              <w:pStyle w:val="Style4"/>
              <w:widowControl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B0E26" w:rsidP="00F67396">
            <w:pPr>
              <w:pStyle w:val="Style4"/>
              <w:widowControl/>
              <w:jc w:val="center"/>
            </w:pPr>
            <w:r>
              <w:t>U45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B0E26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B0E26" w:rsidP="00F67396">
            <w:pPr>
              <w:pStyle w:val="Style4"/>
              <w:widowControl/>
              <w:jc w:val="center"/>
            </w:pPr>
            <w:r>
              <w:t>1980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CB0E26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3E5DCA" w:rsidP="003E5DCA">
            <w:pPr>
              <w:pStyle w:val="Style4"/>
              <w:widowControl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E5DCA" w:rsidP="00F67396">
            <w:pPr>
              <w:pStyle w:val="Style4"/>
              <w:widowControl/>
              <w:jc w:val="center"/>
            </w:pPr>
            <w:r>
              <w:t>DACIA SANDERO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E5DCA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E5DCA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E5DCA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170ED3" w:rsidP="00E14001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E5DCA" w:rsidP="00176598">
            <w:pPr>
              <w:pStyle w:val="Style4"/>
              <w:widowControl/>
              <w:jc w:val="center"/>
            </w:pPr>
            <w:r>
              <w:t xml:space="preserve">32527 </w:t>
            </w:r>
            <w:r w:rsidR="00CB0E26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0ED3" w:rsidP="00E14001">
            <w:pPr>
              <w:pStyle w:val="Style4"/>
              <w:widowControl/>
            </w:pPr>
            <w:r>
              <w:t>Vlasceanu Margareta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0ED3" w:rsidP="00170ED3">
            <w:pPr>
              <w:pStyle w:val="Style4"/>
              <w:widowControl/>
              <w:jc w:val="center"/>
            </w:pPr>
            <w:r>
              <w:t>Farmacia Viomed Oltenita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170ED3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3E5DCA" w:rsidP="003E5DCA">
            <w:pPr>
              <w:pStyle w:val="Style4"/>
              <w:widowControl/>
            </w:pPr>
            <w:r>
              <w:t xml:space="preserve">       2400</w:t>
            </w:r>
            <w:r w:rsidR="00E14001">
              <w:t>0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8A15CC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8A15CC" w:rsidP="00170ED3">
            <w:pPr>
              <w:pStyle w:val="Style4"/>
              <w:widowControl/>
              <w:jc w:val="center"/>
            </w:pPr>
            <w:r>
              <w:t>Pensie M.A.I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3E5DCA" w:rsidP="003E5DCA">
            <w:pPr>
              <w:pStyle w:val="Style4"/>
              <w:widowControl/>
              <w:jc w:val="center"/>
            </w:pPr>
            <w:r>
              <w:t>30</w:t>
            </w:r>
            <w:r w:rsidR="008A15CC">
              <w:t>.000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4"/>
              <w:widowControl/>
            </w:pPr>
            <w:r>
              <w:t>VLASCEANU EMIL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3E5DCA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3E5DCA">
            <w:pPr>
              <w:pStyle w:val="Style4"/>
              <w:widowControl/>
              <w:jc w:val="center"/>
            </w:pPr>
            <w:r>
              <w:t>APIA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3E5DCA">
            <w:pPr>
              <w:pStyle w:val="Style4"/>
              <w:widowControl/>
              <w:jc w:val="center"/>
            </w:pPr>
            <w:r>
              <w:t>10.000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</w:pPr>
            <w:r>
              <w:t>Vlasceanu Emilia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8A15C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A.J.P.I.S.Calarasi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8A15CC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3E5DCA" w:rsidP="003E5DC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</w:t>
            </w:r>
            <w:r w:rsidR="00241108">
              <w:rPr>
                <w:rStyle w:val="FontStyle22"/>
                <w:b/>
                <w:sz w:val="24"/>
                <w:szCs w:val="24"/>
                <w:lang w:eastAsia="ro-RO"/>
              </w:rPr>
              <w:t>.0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4</w:t>
            </w:r>
            <w:r w:rsidR="00241108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6EB" w:rsidRDefault="00AF66EB">
      <w:r>
        <w:separator/>
      </w:r>
    </w:p>
  </w:endnote>
  <w:endnote w:type="continuationSeparator" w:id="0">
    <w:p w:rsidR="00AF66EB" w:rsidRDefault="00AF6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CA" w:rsidRDefault="003E5DCA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5DCA" w:rsidRDefault="003E5D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CA" w:rsidRPr="00F157D4" w:rsidRDefault="003E5DCA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AF66EB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3E5DCA" w:rsidRPr="00521BF7" w:rsidRDefault="003E5DC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6EB" w:rsidRDefault="00AF66EB">
      <w:r>
        <w:separator/>
      </w:r>
    </w:p>
  </w:footnote>
  <w:footnote w:type="continuationSeparator" w:id="0">
    <w:p w:rsidR="00AF66EB" w:rsidRDefault="00AF6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41108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E5DCA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15D72"/>
    <w:rsid w:val="0064244E"/>
    <w:rsid w:val="00663DAC"/>
    <w:rsid w:val="00663DAD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56B55"/>
    <w:rsid w:val="009923B4"/>
    <w:rsid w:val="009A1691"/>
    <w:rsid w:val="009A522A"/>
    <w:rsid w:val="009D7EEE"/>
    <w:rsid w:val="009E7421"/>
    <w:rsid w:val="00A12964"/>
    <w:rsid w:val="00A406A3"/>
    <w:rsid w:val="00AA4053"/>
    <w:rsid w:val="00AB00D8"/>
    <w:rsid w:val="00AB0568"/>
    <w:rsid w:val="00AD473B"/>
    <w:rsid w:val="00AD5B98"/>
    <w:rsid w:val="00AF66EB"/>
    <w:rsid w:val="00B00676"/>
    <w:rsid w:val="00B1022D"/>
    <w:rsid w:val="00B15D21"/>
    <w:rsid w:val="00B2029D"/>
    <w:rsid w:val="00B65931"/>
    <w:rsid w:val="00B66596"/>
    <w:rsid w:val="00B67465"/>
    <w:rsid w:val="00B71A47"/>
    <w:rsid w:val="00BB0361"/>
    <w:rsid w:val="00BC28FC"/>
    <w:rsid w:val="00BE0DCC"/>
    <w:rsid w:val="00C65592"/>
    <w:rsid w:val="00C74427"/>
    <w:rsid w:val="00C77181"/>
    <w:rsid w:val="00C87A62"/>
    <w:rsid w:val="00C94F49"/>
    <w:rsid w:val="00CA7FC5"/>
    <w:rsid w:val="00CB0E26"/>
    <w:rsid w:val="00CC3222"/>
    <w:rsid w:val="00CD6C4C"/>
    <w:rsid w:val="00D078D6"/>
    <w:rsid w:val="00D73662"/>
    <w:rsid w:val="00D760F3"/>
    <w:rsid w:val="00D83684"/>
    <w:rsid w:val="00E14001"/>
    <w:rsid w:val="00E45AEC"/>
    <w:rsid w:val="00E47F77"/>
    <w:rsid w:val="00E61587"/>
    <w:rsid w:val="00EE4CEE"/>
    <w:rsid w:val="00EE72FA"/>
    <w:rsid w:val="00F01BD9"/>
    <w:rsid w:val="00F041E0"/>
    <w:rsid w:val="00F13BFD"/>
    <w:rsid w:val="00F155F8"/>
    <w:rsid w:val="00F157D4"/>
    <w:rsid w:val="00F2338D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1FE66-A38B-4630-832E-5804AB7A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80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19</cp:revision>
  <cp:lastPrinted>2019-04-11T07:48:00Z</cp:lastPrinted>
  <dcterms:created xsi:type="dcterms:W3CDTF">2017-03-08T07:23:00Z</dcterms:created>
  <dcterms:modified xsi:type="dcterms:W3CDTF">2019-04-11T08:03:00Z</dcterms:modified>
</cp:coreProperties>
</file>