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B6" w:rsidRDefault="00E749B6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                                                                                     </w:t>
      </w:r>
      <w:r w:rsidR="00F84E9D">
        <w:rPr>
          <w:rStyle w:val="FontStyle24"/>
          <w:sz w:val="32"/>
          <w:szCs w:val="32"/>
          <w:lang w:eastAsia="ro-RO"/>
        </w:rPr>
        <w:t xml:space="preserve">            Nr.25/06.06</w:t>
      </w:r>
      <w:r>
        <w:rPr>
          <w:rStyle w:val="FontStyle24"/>
          <w:sz w:val="32"/>
          <w:szCs w:val="32"/>
          <w:lang w:eastAsia="ro-RO"/>
        </w:rPr>
        <w:t>.2019</w:t>
      </w:r>
    </w:p>
    <w:p w:rsidR="001B1531" w:rsidRDefault="0023044E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23044E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7B3B70" w:rsidRPr="00267718" w:rsidRDefault="007B3B70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704919" w:rsidRDefault="001B1531" w:rsidP="00E749B6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16"/>
          <w:szCs w:val="16"/>
          <w:lang w:eastAsia="ro-RO"/>
        </w:rPr>
      </w:pP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7379DE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ALECU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DANUT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MARIUS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AA4053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379DE"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  <w:r w:rsidR="004E66AA">
              <w:rPr>
                <w:rStyle w:val="FontStyle22"/>
                <w:b/>
                <w:sz w:val="24"/>
                <w:szCs w:val="24"/>
                <w:lang w:eastAsia="ro-RO"/>
              </w:rPr>
              <w:t xml:space="preserve"> LOCAL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AA4053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AA4053" w:rsidP="00C86E7B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Comuna Radovanu, judetul Calarasi</w:t>
            </w:r>
            <w:r w:rsidR="000E7CF2">
              <w:rPr>
                <w:rStyle w:val="FontStyle22"/>
                <w:b/>
                <w:sz w:val="24"/>
                <w:szCs w:val="24"/>
                <w:lang w:eastAsia="ro-RO"/>
              </w:rPr>
              <w:t xml:space="preserve">, </w:t>
            </w: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7B3B70" w:rsidRDefault="007B3B70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p w:rsidR="007B3B70" w:rsidRPr="00176598" w:rsidRDefault="007B3B70" w:rsidP="007B3B70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750"/>
        <w:gridCol w:w="1610"/>
      </w:tblGrid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B3B70" w:rsidRPr="00176598" w:rsidRDefault="007B3B70" w:rsidP="007B3B70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B3B70" w:rsidRPr="00176598" w:rsidRDefault="007B3B70" w:rsidP="007B3B70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B3B70" w:rsidRPr="00176598" w:rsidRDefault="007B3B70" w:rsidP="007B3B70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B3B70" w:rsidRPr="00176598" w:rsidRDefault="007B3B70" w:rsidP="007B3B70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B3B70" w:rsidRPr="00176598" w:rsidRDefault="007B3B70" w:rsidP="007B3B70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B3B70" w:rsidRPr="00176598" w:rsidRDefault="007B3B70" w:rsidP="007B3B70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B3B70" w:rsidRPr="00176598" w:rsidRDefault="007B3B70" w:rsidP="007B3B70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3,6470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SC.1998/2012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0,8092ha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CVC4146/2013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0,3300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CVC4145/2013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1,2840ha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CVC5034/2013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1,1286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 xml:space="preserve">CVC5308/2013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0,4800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CVC5132/2013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0,8500ha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CVC5133/2013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2,7000ha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CVC5706/2014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0,8100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CVC5580/2014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0,7300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CVC1717/2015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0,7900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CVC1715/2015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0,5970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CVC5301/2015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2,0885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CVC4238/2015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 xml:space="preserve">Alecu Danut </w:t>
            </w:r>
            <w:r>
              <w:lastRenderedPageBreak/>
              <w:t>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0,7000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CVC4455/2015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1,5800ha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CVC4456/2015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1,6757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CVC4453/2015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0,4800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CVC/4454/2015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2,0885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CVC2223/2015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0,9100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CVC1881/2015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0,9100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CVC4422/2015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1,0700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CVC1457/2016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2,1000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CVC574/2017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0,3500ha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CVC 4285/2017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0,6700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CVC3086/2017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0,6500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CVC3445/2017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1,6155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CVC2064/2017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1,085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DONATIE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2,960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DONATIE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0,3000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CVC5424/2018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0.2300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CVC5708/2018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0.7500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CVC/2532/2018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0.8000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CVC5454/2018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  <w:tr w:rsidR="007B3B70" w:rsidRPr="00176598" w:rsidTr="007B3B70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1.2500 ha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Default="007B3B70" w:rsidP="007B3B70">
            <w:pPr>
              <w:pStyle w:val="Style4"/>
              <w:widowControl/>
              <w:jc w:val="center"/>
            </w:pPr>
            <w:r>
              <w:t>CVC 4364/2018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70" w:rsidRPr="00176598" w:rsidRDefault="007B3B70" w:rsidP="007B3B70">
            <w:pPr>
              <w:pStyle w:val="Style4"/>
              <w:widowControl/>
              <w:jc w:val="center"/>
            </w:pPr>
            <w:r>
              <w:t>Alecu Izabela Elena</w:t>
            </w:r>
          </w:p>
        </w:tc>
      </w:tr>
    </w:tbl>
    <w:p w:rsidR="007B3B70" w:rsidRDefault="007B3B70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p w:rsidR="00F157D4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200</w:t>
            </w:r>
            <w:r w:rsidR="00F14090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14090" w:rsidP="004E66AA">
            <w:pPr>
              <w:pStyle w:val="Style4"/>
              <w:widowControl/>
              <w:jc w:val="center"/>
            </w:pPr>
            <w:r>
              <w:t>120</w:t>
            </w:r>
            <w:r w:rsidR="00170ED3">
              <w:t xml:space="preserve">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170ED3" w:rsidP="00F67396">
            <w:pPr>
              <w:pStyle w:val="Style4"/>
              <w:widowControl/>
              <w:jc w:val="center"/>
            </w:pPr>
            <w:r>
              <w:t>1/</w:t>
            </w:r>
            <w:r w:rsidR="00F14090"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E66AA" w:rsidP="00F67396">
            <w:pPr>
              <w:pStyle w:val="Style4"/>
              <w:widowControl/>
              <w:jc w:val="center"/>
            </w:pPr>
            <w:r>
              <w:t>proprietate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F14090" w:rsidP="00F14090">
            <w:pPr>
              <w:pStyle w:val="Style4"/>
              <w:widowControl/>
              <w:jc w:val="center"/>
            </w:pPr>
            <w:r>
              <w:t>Alecu Danut Marius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F67396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AA4053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47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  <w:gridCol w:w="1820"/>
        <w:gridCol w:w="1820"/>
      </w:tblGrid>
      <w:tr w:rsidR="00704919" w:rsidRPr="00176598" w:rsidTr="00AA4053">
        <w:trPr>
          <w:gridAfter w:val="2"/>
          <w:wAfter w:w="3640" w:type="dxa"/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AA405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B66D79" w:rsidP="00B66D79">
            <w:pPr>
              <w:pStyle w:val="Style4"/>
              <w:widowControl/>
            </w:pPr>
            <w:r>
              <w:t>Volkswagen J</w:t>
            </w:r>
            <w:r w:rsidRPr="00B66D79">
              <w:t>etta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20</w:t>
            </w:r>
            <w:r w:rsidR="00170ED3">
              <w:t>0</w:t>
            </w:r>
            <w:r w:rsidR="00B66D79"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4D4F28" w:rsidP="00F67396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80798" w:rsidP="00170ED3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80798" w:rsidP="00170ED3">
            <w:pPr>
              <w:pStyle w:val="Style4"/>
              <w:widowControl/>
              <w:jc w:val="center"/>
            </w:pPr>
            <w:r>
              <w:t>BMV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80798" w:rsidP="00170E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80798" w:rsidP="00170ED3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980798" w:rsidP="00170E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AA405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70ED3" w:rsidRPr="00176598" w:rsidTr="00F67396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820" w:type="dxa"/>
            <w:vAlign w:val="center"/>
          </w:tcPr>
          <w:p w:rsidR="00170ED3" w:rsidRPr="00176598" w:rsidRDefault="00170ED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66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  <w:gridCol w:w="2800"/>
        <w:gridCol w:w="2800"/>
      </w:tblGrid>
      <w:tr w:rsidR="001B1531" w:rsidRPr="00176598" w:rsidTr="00AA4053">
        <w:trPr>
          <w:gridAfter w:val="2"/>
          <w:wAfter w:w="5600" w:type="dxa"/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 w:rsidTr="00AA405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AA4053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053" w:rsidRPr="00176598" w:rsidRDefault="00AA4053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196DDF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F67396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 w:rsidTr="00F67396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F67396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396" w:rsidRPr="00176598" w:rsidRDefault="00F67396" w:rsidP="00F67396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F67396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F157D4" w:rsidRDefault="00F157D4" w:rsidP="00196DDF">
      <w:pPr>
        <w:pStyle w:val="Style12"/>
        <w:widowControl/>
        <w:spacing w:line="240" w:lineRule="auto"/>
        <w:ind w:firstLine="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196DDF" w:rsidRDefault="00196DDF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B66D79" w:rsidP="00E14001">
            <w:pPr>
              <w:pStyle w:val="Style4"/>
              <w:widowControl/>
            </w:pPr>
            <w:r>
              <w:t>ALECU</w:t>
            </w:r>
            <w:r w:rsidR="0048061A">
              <w:t xml:space="preserve"> DANUT</w:t>
            </w:r>
            <w:r>
              <w:t xml:space="preserve"> MARIUS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Default="00B66D79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S.C. ATLAS SRL </w:t>
            </w:r>
          </w:p>
          <w:p w:rsidR="0048061A" w:rsidRPr="006B2EA5" w:rsidRDefault="00B66D79" w:rsidP="00176598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COM.</w:t>
            </w:r>
            <w:r w:rsidR="006B2EA5" w:rsidRPr="006B2EA5">
              <w:rPr>
                <w:sz w:val="20"/>
                <w:szCs w:val="20"/>
              </w:rPr>
              <w:t xml:space="preserve">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Pr="006B2EA5" w:rsidRDefault="00B66D79" w:rsidP="00B66D79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1A" w:rsidRDefault="00CE1A22" w:rsidP="00176598">
            <w:pPr>
              <w:pStyle w:val="Style4"/>
              <w:widowControl/>
              <w:jc w:val="center"/>
            </w:pPr>
            <w:r>
              <w:t>24.960</w:t>
            </w:r>
            <w:r w:rsidR="00196DDF">
              <w:t xml:space="preserve"> LEI</w:t>
            </w:r>
          </w:p>
          <w:p w:rsidR="0048061A" w:rsidRPr="00176598" w:rsidRDefault="0048061A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E14001">
            <w:pPr>
              <w:pStyle w:val="Style4"/>
              <w:widowControl/>
            </w:pPr>
            <w:r>
              <w:t>ALECU IZABELA ELENA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Default="00B66D79" w:rsidP="00196DDF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S.C. ATLAS SRL </w:t>
            </w:r>
          </w:p>
          <w:p w:rsidR="00B66D79" w:rsidRPr="00176598" w:rsidRDefault="00B66D79" w:rsidP="00196DDF">
            <w:pPr>
              <w:pStyle w:val="Style4"/>
              <w:widowControl/>
            </w:pPr>
            <w:r>
              <w:rPr>
                <w:sz w:val="20"/>
                <w:szCs w:val="20"/>
              </w:rPr>
              <w:t>COM.</w:t>
            </w:r>
            <w:r w:rsidRPr="006B2EA5">
              <w:rPr>
                <w:sz w:val="20"/>
                <w:szCs w:val="20"/>
              </w:rPr>
              <w:t xml:space="preserve"> RADOVANU, JUD.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6B2EA5" w:rsidRDefault="00B66D79" w:rsidP="007150DD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SALARIAT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Default="00CE1A22" w:rsidP="007150DD">
            <w:pPr>
              <w:pStyle w:val="Style4"/>
              <w:widowControl/>
              <w:jc w:val="center"/>
            </w:pPr>
            <w:r>
              <w:t>24</w:t>
            </w:r>
            <w:r w:rsidR="006F7A3A">
              <w:t>.</w:t>
            </w:r>
            <w:r>
              <w:t>96</w:t>
            </w:r>
            <w:r w:rsidR="00B66D79">
              <w:t>0</w:t>
            </w:r>
            <w:r w:rsidR="00196DDF">
              <w:t xml:space="preserve"> LEI</w:t>
            </w:r>
          </w:p>
          <w:p w:rsidR="00B66D79" w:rsidRPr="00176598" w:rsidRDefault="00B66D79" w:rsidP="007150DD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6D79" w:rsidRPr="00176598" w:rsidRDefault="00B66D79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 w:rsidTr="00196DDF">
        <w:trPr>
          <w:trHeight w:val="284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8A15CC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8A15CC">
            <w:pPr>
              <w:pStyle w:val="Style4"/>
              <w:widowControl/>
            </w:pPr>
            <w:r>
              <w:t>ALECU DANUT MARIUS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4E66AA">
            <w:pPr>
              <w:pStyle w:val="Style4"/>
              <w:widowControl/>
              <w:jc w:val="center"/>
            </w:pPr>
            <w:r>
              <w:t>AGRICULTURA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4E66AA">
            <w:pPr>
              <w:pStyle w:val="Style4"/>
              <w:widowControl/>
              <w:jc w:val="center"/>
            </w:pPr>
            <w:r>
              <w:t>AGRICULTURA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E749B6" w:rsidP="00E749B6">
            <w:pPr>
              <w:pStyle w:val="Style4"/>
              <w:widowControl/>
              <w:jc w:val="center"/>
            </w:pPr>
            <w:r>
              <w:t>15594</w:t>
            </w:r>
            <w:r w:rsidR="00196DDF">
              <w:t xml:space="preserve"> LEI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8A15C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B66D79" w:rsidRPr="00176598" w:rsidRDefault="00B66D79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B66D7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6D79" w:rsidRPr="00176598" w:rsidRDefault="00B66D79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691F0F" w:rsidRDefault="00B66D79" w:rsidP="0009622D">
            <w:pPr>
              <w:pStyle w:val="Style4"/>
              <w:widowControl/>
              <w:rPr>
                <w:sz w:val="20"/>
                <w:szCs w:val="20"/>
              </w:rPr>
            </w:pPr>
            <w:r w:rsidRPr="00691F0F">
              <w:rPr>
                <w:sz w:val="20"/>
                <w:szCs w:val="20"/>
              </w:rPr>
              <w:t>ALECU DANUT MARIUS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691F0F" w:rsidRDefault="00691F0F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91F0F">
              <w:rPr>
                <w:sz w:val="20"/>
                <w:szCs w:val="20"/>
              </w:rPr>
              <w:t>PRIMARIA COMUNEI RADOVANU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09622D" w:rsidRDefault="00B66D79" w:rsidP="00170ED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09622D">
              <w:rPr>
                <w:sz w:val="20"/>
                <w:szCs w:val="20"/>
              </w:rPr>
              <w:t>INDEMNIZATIE CONSILIER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E749B6" w:rsidP="000B2452">
            <w:pPr>
              <w:pStyle w:val="Style4"/>
              <w:widowControl/>
              <w:jc w:val="center"/>
            </w:pPr>
            <w:r>
              <w:t>5489</w:t>
            </w:r>
            <w:r w:rsidR="00B66D79">
              <w:t xml:space="preserve"> lei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0ED3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</w:p>
        </w:tc>
      </w:tr>
      <w:tr w:rsidR="00B66D79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691F0F" w:rsidRDefault="00B66D79" w:rsidP="00176598">
            <w:pPr>
              <w:pStyle w:val="Style4"/>
              <w:widowControl/>
              <w:rPr>
                <w:sz w:val="20"/>
                <w:szCs w:val="20"/>
              </w:rPr>
            </w:pPr>
            <w:r w:rsidRPr="00691F0F">
              <w:rPr>
                <w:sz w:val="20"/>
                <w:szCs w:val="20"/>
              </w:rPr>
              <w:t>ALECU MARIA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6B2EA5" w:rsidRDefault="00B66D7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A.J.P.I.S.Calarasi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6B2EA5" w:rsidRDefault="00B66D79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D79" w:rsidRPr="00176598" w:rsidRDefault="00B66D79" w:rsidP="00176598">
            <w:pPr>
              <w:pStyle w:val="Style4"/>
              <w:widowControl/>
              <w:jc w:val="center"/>
            </w:pPr>
            <w:r>
              <w:t>1008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84E9D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06.06.2019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DAE" w:rsidRDefault="002A6DAE">
      <w:r>
        <w:separator/>
      </w:r>
    </w:p>
  </w:endnote>
  <w:endnote w:type="continuationSeparator" w:id="0">
    <w:p w:rsidR="002A6DAE" w:rsidRDefault="002A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70" w:rsidRDefault="0023044E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3B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3B70" w:rsidRDefault="007B3B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70" w:rsidRPr="00F157D4" w:rsidRDefault="0023044E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7B3B70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2A6DA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7B3B70" w:rsidRPr="00521BF7" w:rsidRDefault="007B3B70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DAE" w:rsidRDefault="002A6DAE">
      <w:r>
        <w:separator/>
      </w:r>
    </w:p>
  </w:footnote>
  <w:footnote w:type="continuationSeparator" w:id="0">
    <w:p w:rsidR="002A6DAE" w:rsidRDefault="002A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9622D"/>
    <w:rsid w:val="000B2452"/>
    <w:rsid w:val="000B6AF7"/>
    <w:rsid w:val="000B7945"/>
    <w:rsid w:val="000C3EA5"/>
    <w:rsid w:val="000D59D1"/>
    <w:rsid w:val="000E7CF2"/>
    <w:rsid w:val="00113DB8"/>
    <w:rsid w:val="00142C7C"/>
    <w:rsid w:val="00170ED3"/>
    <w:rsid w:val="00176598"/>
    <w:rsid w:val="001766C1"/>
    <w:rsid w:val="00196DDF"/>
    <w:rsid w:val="001A5690"/>
    <w:rsid w:val="001B0EAF"/>
    <w:rsid w:val="001B1531"/>
    <w:rsid w:val="00200140"/>
    <w:rsid w:val="00221962"/>
    <w:rsid w:val="0023044E"/>
    <w:rsid w:val="002330A1"/>
    <w:rsid w:val="00234054"/>
    <w:rsid w:val="00250A67"/>
    <w:rsid w:val="00253FC4"/>
    <w:rsid w:val="00260EA8"/>
    <w:rsid w:val="00271C09"/>
    <w:rsid w:val="00275A7A"/>
    <w:rsid w:val="002A6DAE"/>
    <w:rsid w:val="002B4132"/>
    <w:rsid w:val="002C78B4"/>
    <w:rsid w:val="002D23D9"/>
    <w:rsid w:val="003134E1"/>
    <w:rsid w:val="003412E6"/>
    <w:rsid w:val="00356646"/>
    <w:rsid w:val="0037034E"/>
    <w:rsid w:val="00373ADE"/>
    <w:rsid w:val="00386AC6"/>
    <w:rsid w:val="00390164"/>
    <w:rsid w:val="003D0A35"/>
    <w:rsid w:val="003E62EC"/>
    <w:rsid w:val="003F3FAA"/>
    <w:rsid w:val="00413166"/>
    <w:rsid w:val="00424085"/>
    <w:rsid w:val="0043727F"/>
    <w:rsid w:val="00440F46"/>
    <w:rsid w:val="00460CCF"/>
    <w:rsid w:val="004718A9"/>
    <w:rsid w:val="00474964"/>
    <w:rsid w:val="0048061A"/>
    <w:rsid w:val="00483026"/>
    <w:rsid w:val="004A788D"/>
    <w:rsid w:val="004B23CD"/>
    <w:rsid w:val="004D4F28"/>
    <w:rsid w:val="004E54FE"/>
    <w:rsid w:val="004E66AA"/>
    <w:rsid w:val="0052044E"/>
    <w:rsid w:val="00521BF7"/>
    <w:rsid w:val="00525F3A"/>
    <w:rsid w:val="005525F6"/>
    <w:rsid w:val="00570419"/>
    <w:rsid w:val="00583C62"/>
    <w:rsid w:val="005920C1"/>
    <w:rsid w:val="0059373F"/>
    <w:rsid w:val="005E6450"/>
    <w:rsid w:val="00624C9B"/>
    <w:rsid w:val="0064244E"/>
    <w:rsid w:val="00663DAC"/>
    <w:rsid w:val="00663DAD"/>
    <w:rsid w:val="00676A92"/>
    <w:rsid w:val="00691F0F"/>
    <w:rsid w:val="006953F6"/>
    <w:rsid w:val="006B2EA5"/>
    <w:rsid w:val="006C6362"/>
    <w:rsid w:val="006F3080"/>
    <w:rsid w:val="006F7A3A"/>
    <w:rsid w:val="00704919"/>
    <w:rsid w:val="007076EE"/>
    <w:rsid w:val="007150DD"/>
    <w:rsid w:val="00732A6A"/>
    <w:rsid w:val="007379DE"/>
    <w:rsid w:val="00743C67"/>
    <w:rsid w:val="00751021"/>
    <w:rsid w:val="00756D01"/>
    <w:rsid w:val="00756D3C"/>
    <w:rsid w:val="007B3B70"/>
    <w:rsid w:val="007B582A"/>
    <w:rsid w:val="007F1030"/>
    <w:rsid w:val="007F316B"/>
    <w:rsid w:val="007F7B7B"/>
    <w:rsid w:val="00805497"/>
    <w:rsid w:val="008367BE"/>
    <w:rsid w:val="0085607F"/>
    <w:rsid w:val="00856447"/>
    <w:rsid w:val="008A15CC"/>
    <w:rsid w:val="008B1A90"/>
    <w:rsid w:val="008C1E22"/>
    <w:rsid w:val="008C7BBB"/>
    <w:rsid w:val="0092596D"/>
    <w:rsid w:val="0092767C"/>
    <w:rsid w:val="009312D3"/>
    <w:rsid w:val="00937635"/>
    <w:rsid w:val="00941105"/>
    <w:rsid w:val="00956B55"/>
    <w:rsid w:val="00980798"/>
    <w:rsid w:val="009923B4"/>
    <w:rsid w:val="009A1691"/>
    <w:rsid w:val="009A522A"/>
    <w:rsid w:val="009D7EEE"/>
    <w:rsid w:val="00A0023F"/>
    <w:rsid w:val="00A12964"/>
    <w:rsid w:val="00A25C02"/>
    <w:rsid w:val="00A406A3"/>
    <w:rsid w:val="00AA0B27"/>
    <w:rsid w:val="00AA4053"/>
    <w:rsid w:val="00AB00D8"/>
    <w:rsid w:val="00AB0568"/>
    <w:rsid w:val="00AD473B"/>
    <w:rsid w:val="00AD5B98"/>
    <w:rsid w:val="00B00676"/>
    <w:rsid w:val="00B1022D"/>
    <w:rsid w:val="00B15D21"/>
    <w:rsid w:val="00B66D79"/>
    <w:rsid w:val="00B71A47"/>
    <w:rsid w:val="00B81A80"/>
    <w:rsid w:val="00B827C4"/>
    <w:rsid w:val="00BB0361"/>
    <w:rsid w:val="00BB5073"/>
    <w:rsid w:val="00BC28FC"/>
    <w:rsid w:val="00BE0DCC"/>
    <w:rsid w:val="00BF20C0"/>
    <w:rsid w:val="00C15806"/>
    <w:rsid w:val="00C3513B"/>
    <w:rsid w:val="00C51F1D"/>
    <w:rsid w:val="00C65592"/>
    <w:rsid w:val="00C74427"/>
    <w:rsid w:val="00C86E7B"/>
    <w:rsid w:val="00C87A62"/>
    <w:rsid w:val="00CA7FC5"/>
    <w:rsid w:val="00CC3222"/>
    <w:rsid w:val="00CD6C4C"/>
    <w:rsid w:val="00CE1A22"/>
    <w:rsid w:val="00CE5EFB"/>
    <w:rsid w:val="00D078D6"/>
    <w:rsid w:val="00D760F3"/>
    <w:rsid w:val="00D77C6E"/>
    <w:rsid w:val="00D83684"/>
    <w:rsid w:val="00DA4081"/>
    <w:rsid w:val="00E14001"/>
    <w:rsid w:val="00E43DFB"/>
    <w:rsid w:val="00E47F77"/>
    <w:rsid w:val="00E53C68"/>
    <w:rsid w:val="00E61587"/>
    <w:rsid w:val="00E749B6"/>
    <w:rsid w:val="00ED3021"/>
    <w:rsid w:val="00EE4CEE"/>
    <w:rsid w:val="00EE72FA"/>
    <w:rsid w:val="00EF465A"/>
    <w:rsid w:val="00F01BD9"/>
    <w:rsid w:val="00F041E0"/>
    <w:rsid w:val="00F13BFD"/>
    <w:rsid w:val="00F14090"/>
    <w:rsid w:val="00F157D4"/>
    <w:rsid w:val="00F2261C"/>
    <w:rsid w:val="00F67396"/>
    <w:rsid w:val="00F84E9D"/>
    <w:rsid w:val="00F93B5D"/>
    <w:rsid w:val="00FC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8C2C-70DE-4B59-9981-8DB687C9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338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35</cp:revision>
  <cp:lastPrinted>2019-04-19T09:19:00Z</cp:lastPrinted>
  <dcterms:created xsi:type="dcterms:W3CDTF">2017-03-08T07:23:00Z</dcterms:created>
  <dcterms:modified xsi:type="dcterms:W3CDTF">2019-06-06T09:47:00Z</dcterms:modified>
</cp:coreProperties>
</file>