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75" w:rsidRDefault="007E49BF" w:rsidP="000D047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Nr.8/09.04.20</w:t>
      </w:r>
      <w:r w:rsidR="000D0475">
        <w:rPr>
          <w:rStyle w:val="FontStyle24"/>
          <w:sz w:val="32"/>
          <w:szCs w:val="32"/>
          <w:lang w:eastAsia="ro-RO"/>
        </w:rPr>
        <w:t>1</w:t>
      </w:r>
      <w:r w:rsidR="00E326C9"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ED03EE" w:rsidP="000D0475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ED03EE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E326C9" w:rsidRPr="00267718" w:rsidRDefault="00E326C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C674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BECHERU NICOLAE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8C6742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viceprimar</w:t>
            </w:r>
            <w:r w:rsidR="00AA4053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0D047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5113A2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4A4C89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0,347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E06F33">
            <w:pPr>
              <w:pStyle w:val="Style4"/>
              <w:widowControl/>
              <w:jc w:val="center"/>
            </w:pPr>
            <w:r>
              <w:t>BECHERU NICOLAE</w:t>
            </w:r>
          </w:p>
        </w:tc>
      </w:tr>
      <w:tr w:rsidR="004A4C89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A4C89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A4C89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C89" w:rsidRPr="00176598" w:rsidRDefault="004A4C89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Golf 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Golf 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1986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C674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Mercedes Benz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01108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25.000 lei</w:t>
            </w:r>
          </w:p>
        </w:tc>
      </w:tr>
      <w:tr w:rsidR="00011084" w:rsidRPr="00176598" w:rsidTr="0057250C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E06F33">
            <w:pPr>
              <w:pStyle w:val="Style4"/>
              <w:widowControl/>
              <w:jc w:val="center"/>
            </w:pPr>
            <w:r>
              <w:t>25.000 lei</w:t>
            </w:r>
          </w:p>
        </w:tc>
      </w:tr>
      <w:tr w:rsidR="0001108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1108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84" w:rsidRPr="00176598" w:rsidRDefault="0001108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67396" w:rsidP="00176598">
            <w:pPr>
              <w:pStyle w:val="Style4"/>
              <w:widowControl/>
            </w:pPr>
            <w:r>
              <w:t>B</w:t>
            </w:r>
            <w:r w:rsidR="008C6742">
              <w:t>ECHERU NICOLAE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8C6742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DE MUNCA PERIOADA </w:t>
            </w:r>
            <w:r w:rsidR="006B2EA5" w:rsidRPr="006B2EA5">
              <w:rPr>
                <w:sz w:val="20"/>
                <w:szCs w:val="20"/>
              </w:rPr>
              <w:t>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4695C" w:rsidP="00A60952">
            <w:pPr>
              <w:pStyle w:val="Style4"/>
              <w:widowControl/>
              <w:jc w:val="center"/>
            </w:pPr>
            <w:r>
              <w:t xml:space="preserve">53498 </w:t>
            </w:r>
            <w:r w:rsidR="00A81002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BECHERU NICOLAE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SUBVENTII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40640 LEI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24695C" w:rsidRDefault="0024695C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           </w:t>
            </w:r>
            <w:r w:rsidRPr="0024695C">
              <w:rPr>
                <w:rStyle w:val="FontStyle22"/>
                <w:sz w:val="24"/>
                <w:szCs w:val="24"/>
                <w:lang w:eastAsia="ro-RO"/>
              </w:rPr>
              <w:t>Becheru Aurelia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B90983" w:rsidRDefault="0024695C" w:rsidP="00E06F33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E06F3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t>SUBVENTII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3D21FE" w:rsidRDefault="0024695C" w:rsidP="00E06F3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D21FE">
              <w:rPr>
                <w:rStyle w:val="FontStyle22"/>
                <w:sz w:val="24"/>
                <w:szCs w:val="24"/>
                <w:lang w:eastAsia="ro-RO"/>
              </w:rPr>
              <w:t>1600 LEI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24695C" w:rsidRPr="00176598" w:rsidRDefault="0024695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24695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4695C" w:rsidRPr="00176598" w:rsidRDefault="0024695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8C674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</w:p>
        </w:tc>
      </w:tr>
      <w:tr w:rsidR="0024695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</w:pPr>
            <w:r>
              <w:t>Becheru Alexandra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6B2EA5" w:rsidRDefault="0024695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6B2EA5" w:rsidRDefault="0024695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95C" w:rsidRPr="00176598" w:rsidRDefault="0024695C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7E49B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3BE" w:rsidRDefault="00B263BE">
      <w:r>
        <w:separator/>
      </w:r>
    </w:p>
  </w:endnote>
  <w:endnote w:type="continuationSeparator" w:id="0">
    <w:p w:rsidR="00B263BE" w:rsidRDefault="00B26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9" w:rsidRDefault="00ED03E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26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6C9" w:rsidRDefault="00E326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6C9" w:rsidRPr="00F157D4" w:rsidRDefault="00ED03EE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E326C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B263B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E326C9" w:rsidRPr="00521BF7" w:rsidRDefault="00E326C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3BE" w:rsidRDefault="00B263BE">
      <w:r>
        <w:separator/>
      </w:r>
    </w:p>
  </w:footnote>
  <w:footnote w:type="continuationSeparator" w:id="0">
    <w:p w:rsidR="00B263BE" w:rsidRDefault="00B26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1108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0475"/>
    <w:rsid w:val="000D59D1"/>
    <w:rsid w:val="000E7F2D"/>
    <w:rsid w:val="00113DB8"/>
    <w:rsid w:val="00176598"/>
    <w:rsid w:val="001B1531"/>
    <w:rsid w:val="001B770E"/>
    <w:rsid w:val="00200140"/>
    <w:rsid w:val="00221962"/>
    <w:rsid w:val="00234054"/>
    <w:rsid w:val="0024695C"/>
    <w:rsid w:val="00260EA8"/>
    <w:rsid w:val="00275A7A"/>
    <w:rsid w:val="002845A2"/>
    <w:rsid w:val="002C78B4"/>
    <w:rsid w:val="002D23D9"/>
    <w:rsid w:val="003134E1"/>
    <w:rsid w:val="0037034E"/>
    <w:rsid w:val="00373ADE"/>
    <w:rsid w:val="00373E44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A4C89"/>
    <w:rsid w:val="004A788D"/>
    <w:rsid w:val="004E54FE"/>
    <w:rsid w:val="005113A2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B2EA5"/>
    <w:rsid w:val="006C6362"/>
    <w:rsid w:val="006F3080"/>
    <w:rsid w:val="00704919"/>
    <w:rsid w:val="007076EE"/>
    <w:rsid w:val="00732A6A"/>
    <w:rsid w:val="00743C67"/>
    <w:rsid w:val="00744E5B"/>
    <w:rsid w:val="00751021"/>
    <w:rsid w:val="00756D01"/>
    <w:rsid w:val="007B582A"/>
    <w:rsid w:val="007E49BF"/>
    <w:rsid w:val="007F1030"/>
    <w:rsid w:val="007F316B"/>
    <w:rsid w:val="00805497"/>
    <w:rsid w:val="008367BE"/>
    <w:rsid w:val="0085607F"/>
    <w:rsid w:val="00856447"/>
    <w:rsid w:val="00883946"/>
    <w:rsid w:val="008B1A90"/>
    <w:rsid w:val="008C6742"/>
    <w:rsid w:val="008C7BBB"/>
    <w:rsid w:val="0092767C"/>
    <w:rsid w:val="009312D3"/>
    <w:rsid w:val="00941105"/>
    <w:rsid w:val="00956B55"/>
    <w:rsid w:val="009923B4"/>
    <w:rsid w:val="009A1691"/>
    <w:rsid w:val="009A522A"/>
    <w:rsid w:val="009D7EEE"/>
    <w:rsid w:val="00A406A3"/>
    <w:rsid w:val="00A60952"/>
    <w:rsid w:val="00A81002"/>
    <w:rsid w:val="00AA4053"/>
    <w:rsid w:val="00AB00D8"/>
    <w:rsid w:val="00AB0568"/>
    <w:rsid w:val="00AD473B"/>
    <w:rsid w:val="00AD5B98"/>
    <w:rsid w:val="00B00676"/>
    <w:rsid w:val="00B1022D"/>
    <w:rsid w:val="00B13BD6"/>
    <w:rsid w:val="00B15D21"/>
    <w:rsid w:val="00B263BE"/>
    <w:rsid w:val="00B71A47"/>
    <w:rsid w:val="00BC28FC"/>
    <w:rsid w:val="00BE0DCC"/>
    <w:rsid w:val="00C65592"/>
    <w:rsid w:val="00C74427"/>
    <w:rsid w:val="00C87A62"/>
    <w:rsid w:val="00C957D2"/>
    <w:rsid w:val="00CA7FC5"/>
    <w:rsid w:val="00CC3222"/>
    <w:rsid w:val="00CD6C4C"/>
    <w:rsid w:val="00D078D6"/>
    <w:rsid w:val="00D72E7B"/>
    <w:rsid w:val="00D760F3"/>
    <w:rsid w:val="00D83684"/>
    <w:rsid w:val="00DC3D60"/>
    <w:rsid w:val="00E326C9"/>
    <w:rsid w:val="00E47F77"/>
    <w:rsid w:val="00E61587"/>
    <w:rsid w:val="00EA53D8"/>
    <w:rsid w:val="00ED03EE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C187-EFA9-4679-8FCD-837D84CC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122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17</cp:revision>
  <cp:lastPrinted>2019-04-11T07:07:00Z</cp:lastPrinted>
  <dcterms:created xsi:type="dcterms:W3CDTF">2017-03-08T07:23:00Z</dcterms:created>
  <dcterms:modified xsi:type="dcterms:W3CDTF">2019-04-11T07:13:00Z</dcterms:modified>
</cp:coreProperties>
</file>