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7E" w:rsidRDefault="00CD7BB7" w:rsidP="0039337E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2</w:t>
      </w:r>
      <w:r w:rsidR="00BF7484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09.04</w:t>
      </w:r>
      <w:r w:rsidR="00BF7484">
        <w:rPr>
          <w:rStyle w:val="FontStyle24"/>
          <w:sz w:val="32"/>
          <w:szCs w:val="32"/>
          <w:lang w:eastAsia="ro-RO"/>
        </w:rPr>
        <w:t>.2019</w:t>
      </w:r>
    </w:p>
    <w:p w:rsidR="001B1531" w:rsidRDefault="00B94317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94317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946BE0" w:rsidRPr="00267718" w:rsidRDefault="00946BE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176598" w:rsidRDefault="001B1531" w:rsidP="0039337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946BE0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BOGATU EUGEN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946BE0">
              <w:rPr>
                <w:rStyle w:val="FontStyle22"/>
                <w:b/>
                <w:sz w:val="24"/>
                <w:szCs w:val="24"/>
                <w:lang w:eastAsia="ro-RO"/>
              </w:rPr>
              <w:t>REFERENT URMABINSM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12,5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 xml:space="preserve">90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Bogatu Eugen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FIAT 640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198</w:t>
            </w:r>
            <w:r w:rsidR="00170ED3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6B2F80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B2F80" w:rsidP="00E14001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BF7484" w:rsidP="00176598">
            <w:pPr>
              <w:pStyle w:val="Style4"/>
              <w:widowControl/>
              <w:jc w:val="center"/>
            </w:pPr>
            <w:r>
              <w:t>29469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14001">
            <w:pPr>
              <w:pStyle w:val="Style4"/>
              <w:widowControl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8A15CC">
            <w:pPr>
              <w:pStyle w:val="Style4"/>
              <w:widowControl/>
            </w:pPr>
            <w:r>
              <w:t>BOGATU EUGEN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946BE0">
            <w:pPr>
              <w:pStyle w:val="Style4"/>
              <w:widowControl/>
              <w:jc w:val="center"/>
            </w:pPr>
            <w:r>
              <w:t>45</w:t>
            </w:r>
            <w:r w:rsidR="008A15CC">
              <w:t>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9A581D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9A581D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CD7BB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09.04.2019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87" w:rsidRDefault="00597987">
      <w:r>
        <w:separator/>
      </w:r>
    </w:p>
  </w:endnote>
  <w:endnote w:type="continuationSeparator" w:id="0">
    <w:p w:rsidR="00597987" w:rsidRDefault="0059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Default="00B9431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6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6BE0" w:rsidRDefault="00946B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E0" w:rsidRPr="00F157D4" w:rsidRDefault="00B9431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946BE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597987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946BE0" w:rsidRPr="00521BF7" w:rsidRDefault="00946BE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87" w:rsidRDefault="00597987">
      <w:r>
        <w:separator/>
      </w:r>
    </w:p>
  </w:footnote>
  <w:footnote w:type="continuationSeparator" w:id="0">
    <w:p w:rsidR="00597987" w:rsidRDefault="00597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9337E"/>
    <w:rsid w:val="003A39C2"/>
    <w:rsid w:val="003D0A35"/>
    <w:rsid w:val="003F3FAA"/>
    <w:rsid w:val="00413166"/>
    <w:rsid w:val="00424085"/>
    <w:rsid w:val="00440F46"/>
    <w:rsid w:val="00443850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97987"/>
    <w:rsid w:val="0064244E"/>
    <w:rsid w:val="00663DAC"/>
    <w:rsid w:val="00663DAD"/>
    <w:rsid w:val="006953F6"/>
    <w:rsid w:val="006B2EA5"/>
    <w:rsid w:val="006B2F80"/>
    <w:rsid w:val="006C6362"/>
    <w:rsid w:val="006E7AD9"/>
    <w:rsid w:val="006F3080"/>
    <w:rsid w:val="00704919"/>
    <w:rsid w:val="007076EE"/>
    <w:rsid w:val="00732A6A"/>
    <w:rsid w:val="00743C67"/>
    <w:rsid w:val="00751021"/>
    <w:rsid w:val="00756D01"/>
    <w:rsid w:val="007B582A"/>
    <w:rsid w:val="007D7448"/>
    <w:rsid w:val="007E6415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46BE0"/>
    <w:rsid w:val="009537E3"/>
    <w:rsid w:val="00956B55"/>
    <w:rsid w:val="009658FA"/>
    <w:rsid w:val="009923B4"/>
    <w:rsid w:val="009A1691"/>
    <w:rsid w:val="009A522A"/>
    <w:rsid w:val="009A581D"/>
    <w:rsid w:val="009D7EEE"/>
    <w:rsid w:val="00A12964"/>
    <w:rsid w:val="00A1405D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94317"/>
    <w:rsid w:val="00BB0361"/>
    <w:rsid w:val="00BC28FC"/>
    <w:rsid w:val="00BE0DCC"/>
    <w:rsid w:val="00BF7484"/>
    <w:rsid w:val="00C65592"/>
    <w:rsid w:val="00C74427"/>
    <w:rsid w:val="00C87A62"/>
    <w:rsid w:val="00CA7FC5"/>
    <w:rsid w:val="00CC3222"/>
    <w:rsid w:val="00CD6C4C"/>
    <w:rsid w:val="00CD7BB7"/>
    <w:rsid w:val="00D078D6"/>
    <w:rsid w:val="00D20C89"/>
    <w:rsid w:val="00D760F3"/>
    <w:rsid w:val="00D83684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B6851"/>
    <w:rsid w:val="00FC1689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38F3-A9F5-417F-A6CA-A4DDA53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20</cp:revision>
  <cp:lastPrinted>2019-03-20T12:27:00Z</cp:lastPrinted>
  <dcterms:created xsi:type="dcterms:W3CDTF">2017-03-08T07:23:00Z</dcterms:created>
  <dcterms:modified xsi:type="dcterms:W3CDTF">2019-06-06T10:05:00Z</dcterms:modified>
</cp:coreProperties>
</file>