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48" w:rsidRDefault="008A671C" w:rsidP="006F4C48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23</w:t>
      </w:r>
      <w:r w:rsidR="006F4C48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06.06.2019</w:t>
      </w:r>
    </w:p>
    <w:p w:rsidR="001B1531" w:rsidRDefault="00365CF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365CF1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</w:t>
            </w:r>
            <w:r w:rsidR="00BE4AEA">
              <w:rPr>
                <w:rStyle w:val="FontStyle22"/>
                <w:b/>
                <w:sz w:val="24"/>
                <w:szCs w:val="24"/>
                <w:lang w:eastAsia="ro-RO"/>
              </w:rPr>
              <w:t>OGATU IONELA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BE4AEA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SEF BIROU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BE4AEA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3346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Bogatu Alexandru si Bogatu Ionela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DF4E84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DF4E84">
            <w:pPr>
              <w:pStyle w:val="Style4"/>
              <w:widowControl/>
              <w:jc w:val="center"/>
            </w:pPr>
            <w:r>
              <w:t>172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Bogatu Alexandru si Bogatu Ionela</w:t>
            </w:r>
          </w:p>
        </w:tc>
      </w:tr>
      <w:tr w:rsidR="00DF4E84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F4E84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F4E84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84" w:rsidRPr="00176598" w:rsidRDefault="00DF4E84" w:rsidP="00AA4053">
            <w:pPr>
              <w:pStyle w:val="Style4"/>
              <w:widowControl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B0229F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  <w:jc w:val="center"/>
            </w:pPr>
            <w:r>
              <w:t>WOLKSWAGEN GOLF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0229F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  <w:jc w:val="center"/>
            </w:pPr>
            <w:r>
              <w:t>OPEL ASTRA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AD38A2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0229F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1048E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1048E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1048E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1048E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1048EA">
            <w:pPr>
              <w:pStyle w:val="Style4"/>
              <w:widowControl/>
            </w:pPr>
            <w:r>
              <w:t xml:space="preserve">                      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0229F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0229F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0229F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0229F" w:rsidRPr="00176598" w:rsidRDefault="00B0229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67396" w:rsidP="00176598">
            <w:pPr>
              <w:pStyle w:val="Style4"/>
              <w:widowControl/>
            </w:pPr>
            <w:r>
              <w:t>B</w:t>
            </w:r>
            <w:r w:rsidR="00BE4AEA">
              <w:t>OGATU IONELA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0229F" w:rsidP="00DF4E84">
            <w:pPr>
              <w:pStyle w:val="Style4"/>
              <w:widowControl/>
              <w:jc w:val="center"/>
            </w:pPr>
            <w:r>
              <w:t>43581</w:t>
            </w:r>
            <w:r w:rsidR="00BE4AEA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E4AEA" w:rsidP="00E87750">
            <w:pPr>
              <w:pStyle w:val="Style4"/>
              <w:widowControl/>
              <w:jc w:val="center"/>
            </w:pPr>
            <w:r>
              <w:t>BOGATU ALEXANDRU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12B4" w:rsidP="00E87750">
            <w:pPr>
              <w:pStyle w:val="Style4"/>
              <w:widowControl/>
              <w:jc w:val="center"/>
            </w:pPr>
            <w:r>
              <w:t>S.C. COLT S.A.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E4AEA" w:rsidP="00E87750">
            <w:pPr>
              <w:pStyle w:val="Style4"/>
              <w:widowControl/>
              <w:jc w:val="center"/>
            </w:pPr>
            <w:r>
              <w:t>DULGHER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229F" w:rsidP="00E87750">
            <w:pPr>
              <w:pStyle w:val="Style4"/>
              <w:widowControl/>
              <w:jc w:val="center"/>
            </w:pPr>
            <w:r>
              <w:t>16680</w:t>
            </w:r>
            <w:r w:rsidR="00BE4AEA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229F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229F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229F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229F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E4AEA" w:rsidP="00176598">
            <w:pPr>
              <w:pStyle w:val="Style4"/>
              <w:widowControl/>
            </w:pPr>
            <w:r>
              <w:t>Bogatu Theodora Ruxandra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  <w:r>
              <w:t>1008</w:t>
            </w:r>
            <w:r w:rsidR="00BE4AEA">
              <w:t xml:space="preserve"> lei</w:t>
            </w:r>
          </w:p>
        </w:tc>
      </w:tr>
      <w:tr w:rsidR="00BE4AE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AEA" w:rsidRDefault="00BE4AEA" w:rsidP="00176598">
            <w:pPr>
              <w:pStyle w:val="Style4"/>
              <w:widowControl/>
            </w:pPr>
            <w:r>
              <w:t>Bogatu Mario Stefan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AEA" w:rsidRPr="006B2EA5" w:rsidRDefault="00BE4AEA" w:rsidP="001048E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AEA" w:rsidRPr="006B2EA5" w:rsidRDefault="00BE4AEA" w:rsidP="001048E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AEA" w:rsidRPr="00176598" w:rsidRDefault="00BE4AEA" w:rsidP="001048EA">
            <w:pPr>
              <w:pStyle w:val="Style4"/>
              <w:widowControl/>
              <w:jc w:val="center"/>
            </w:pPr>
            <w:r>
              <w:t>1008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8A671C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71" w:rsidRDefault="00F22D71">
      <w:r>
        <w:separator/>
      </w:r>
    </w:p>
  </w:endnote>
  <w:endnote w:type="continuationSeparator" w:id="0">
    <w:p w:rsidR="00F22D71" w:rsidRDefault="00F2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365CF1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365CF1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F22D71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71" w:rsidRDefault="00F22D71">
      <w:r>
        <w:separator/>
      </w:r>
    </w:p>
  </w:footnote>
  <w:footnote w:type="continuationSeparator" w:id="0">
    <w:p w:rsidR="00F22D71" w:rsidRDefault="00F22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0B92"/>
    <w:rsid w:val="000529AA"/>
    <w:rsid w:val="0005361C"/>
    <w:rsid w:val="00054D43"/>
    <w:rsid w:val="0008161D"/>
    <w:rsid w:val="00087F1F"/>
    <w:rsid w:val="000943D2"/>
    <w:rsid w:val="000B6A92"/>
    <w:rsid w:val="000B6AF7"/>
    <w:rsid w:val="000B7945"/>
    <w:rsid w:val="000C3EA5"/>
    <w:rsid w:val="000D59D1"/>
    <w:rsid w:val="00113DB8"/>
    <w:rsid w:val="00176598"/>
    <w:rsid w:val="001B1531"/>
    <w:rsid w:val="00200140"/>
    <w:rsid w:val="00221962"/>
    <w:rsid w:val="00234054"/>
    <w:rsid w:val="00260EA8"/>
    <w:rsid w:val="00275A7A"/>
    <w:rsid w:val="00293E49"/>
    <w:rsid w:val="002C78B4"/>
    <w:rsid w:val="002D23D9"/>
    <w:rsid w:val="002D35C9"/>
    <w:rsid w:val="002E7C75"/>
    <w:rsid w:val="003134E1"/>
    <w:rsid w:val="00360BA8"/>
    <w:rsid w:val="00365CF1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E2244"/>
    <w:rsid w:val="004E54FE"/>
    <w:rsid w:val="0052044E"/>
    <w:rsid w:val="00521BF7"/>
    <w:rsid w:val="00525F3A"/>
    <w:rsid w:val="005525F6"/>
    <w:rsid w:val="00570419"/>
    <w:rsid w:val="00583C62"/>
    <w:rsid w:val="00592099"/>
    <w:rsid w:val="005920C1"/>
    <w:rsid w:val="0059373F"/>
    <w:rsid w:val="00614099"/>
    <w:rsid w:val="0064244E"/>
    <w:rsid w:val="00663DAC"/>
    <w:rsid w:val="00663DAD"/>
    <w:rsid w:val="006B2EA5"/>
    <w:rsid w:val="006B3F14"/>
    <w:rsid w:val="006C6362"/>
    <w:rsid w:val="006F279C"/>
    <w:rsid w:val="006F3080"/>
    <w:rsid w:val="006F4C48"/>
    <w:rsid w:val="00704919"/>
    <w:rsid w:val="007076EE"/>
    <w:rsid w:val="00732A6A"/>
    <w:rsid w:val="00743C67"/>
    <w:rsid w:val="00751021"/>
    <w:rsid w:val="00756D01"/>
    <w:rsid w:val="0076766C"/>
    <w:rsid w:val="007A2986"/>
    <w:rsid w:val="007A3F4A"/>
    <w:rsid w:val="007B582A"/>
    <w:rsid w:val="007F1030"/>
    <w:rsid w:val="007F316B"/>
    <w:rsid w:val="00805497"/>
    <w:rsid w:val="008367BE"/>
    <w:rsid w:val="00840A4B"/>
    <w:rsid w:val="0085607F"/>
    <w:rsid w:val="00856447"/>
    <w:rsid w:val="00863CC8"/>
    <w:rsid w:val="008A671C"/>
    <w:rsid w:val="008B1A90"/>
    <w:rsid w:val="008C7BBB"/>
    <w:rsid w:val="008F1F2D"/>
    <w:rsid w:val="009012B4"/>
    <w:rsid w:val="0092767C"/>
    <w:rsid w:val="009312D3"/>
    <w:rsid w:val="00941105"/>
    <w:rsid w:val="00956B55"/>
    <w:rsid w:val="009923B4"/>
    <w:rsid w:val="009A1691"/>
    <w:rsid w:val="009A522A"/>
    <w:rsid w:val="009D7EEE"/>
    <w:rsid w:val="00A406A3"/>
    <w:rsid w:val="00AA1FD9"/>
    <w:rsid w:val="00AA4053"/>
    <w:rsid w:val="00AB00D8"/>
    <w:rsid w:val="00AB0568"/>
    <w:rsid w:val="00AD473B"/>
    <w:rsid w:val="00AD5B98"/>
    <w:rsid w:val="00B00676"/>
    <w:rsid w:val="00B0229F"/>
    <w:rsid w:val="00B1022D"/>
    <w:rsid w:val="00B15D21"/>
    <w:rsid w:val="00B71A47"/>
    <w:rsid w:val="00BC28FC"/>
    <w:rsid w:val="00BE0DCC"/>
    <w:rsid w:val="00BE4AEA"/>
    <w:rsid w:val="00C65592"/>
    <w:rsid w:val="00C74427"/>
    <w:rsid w:val="00C87A62"/>
    <w:rsid w:val="00CA7FC5"/>
    <w:rsid w:val="00CC3222"/>
    <w:rsid w:val="00CD6C4C"/>
    <w:rsid w:val="00D078D6"/>
    <w:rsid w:val="00D760F3"/>
    <w:rsid w:val="00D83684"/>
    <w:rsid w:val="00DF4E84"/>
    <w:rsid w:val="00E47F77"/>
    <w:rsid w:val="00E61587"/>
    <w:rsid w:val="00EE4CEE"/>
    <w:rsid w:val="00EE72FA"/>
    <w:rsid w:val="00F01BD9"/>
    <w:rsid w:val="00F041E0"/>
    <w:rsid w:val="00F13BFD"/>
    <w:rsid w:val="00F157D4"/>
    <w:rsid w:val="00F22D71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E223-E34E-44F5-BEFF-991E836E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44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19</cp:revision>
  <cp:lastPrinted>2017-05-11T08:18:00Z</cp:lastPrinted>
  <dcterms:created xsi:type="dcterms:W3CDTF">2017-03-08T07:23:00Z</dcterms:created>
  <dcterms:modified xsi:type="dcterms:W3CDTF">2019-06-06T10:07:00Z</dcterms:modified>
</cp:coreProperties>
</file>