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CB" w:rsidRDefault="00D24C0F" w:rsidP="002E7BCB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11</w:t>
      </w:r>
      <w:r w:rsidR="0091574A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09.04</w:t>
      </w:r>
      <w:r w:rsidR="0091574A">
        <w:rPr>
          <w:rStyle w:val="FontStyle24"/>
          <w:sz w:val="32"/>
          <w:szCs w:val="32"/>
          <w:lang w:eastAsia="ro-RO"/>
        </w:rPr>
        <w:t>.2019</w:t>
      </w:r>
    </w:p>
    <w:p w:rsidR="00F157D4" w:rsidRPr="00474964" w:rsidRDefault="00FB4418" w:rsidP="002E7BCB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B441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1574A" w:rsidRPr="00267718" w:rsidRDefault="0091574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</w:t>
            </w:r>
            <w:r w:rsidR="002E7BCB">
              <w:rPr>
                <w:rStyle w:val="FontStyle22"/>
                <w:b/>
                <w:sz w:val="24"/>
                <w:szCs w:val="24"/>
                <w:lang w:eastAsia="ro-RO"/>
              </w:rPr>
              <w:t>USTA VALERICA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1212CF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C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onsilier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AA4053" w:rsidP="002E7BC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212CF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0.21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</w:pPr>
            <w:r>
              <w:t>Busta Valerica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0F2B6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1574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Busta Valerica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1574A" w:rsidP="00176598">
            <w:pPr>
              <w:pStyle w:val="Style4"/>
              <w:widowControl/>
              <w:jc w:val="center"/>
            </w:pPr>
            <w:r>
              <w:t>37186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26522" w:rsidP="00626522">
            <w:pPr>
              <w:pStyle w:val="Style4"/>
              <w:widowControl/>
            </w:pPr>
            <w:r>
              <w:t>Busta Valerica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22" w:rsidRDefault="00626522" w:rsidP="00626522">
            <w:pPr>
              <w:pStyle w:val="Style4"/>
              <w:widowControl/>
            </w:pPr>
            <w:r>
              <w:t>Ochia Marian</w:t>
            </w:r>
          </w:p>
          <w:p w:rsidR="006B2EA5" w:rsidRPr="00176598" w:rsidRDefault="006B2EA5" w:rsidP="00626522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26522" w:rsidP="00626522">
            <w:pPr>
              <w:pStyle w:val="Style4"/>
              <w:widowControl/>
            </w:pPr>
            <w:r>
              <w:t>Alocatie pentru intretinere minor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26522" w:rsidP="00626522">
            <w:pPr>
              <w:pStyle w:val="Style4"/>
              <w:widowControl/>
              <w:jc w:val="center"/>
            </w:pPr>
            <w:r>
              <w:t>3900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</w:pPr>
            <w:r>
              <w:t>Ochia Diana Teodora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626522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  <w:r>
              <w:t>1008</w:t>
            </w:r>
            <w:r w:rsidR="00626522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D24C0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C0" w:rsidRDefault="001A3BC0">
      <w:r>
        <w:separator/>
      </w:r>
    </w:p>
  </w:endnote>
  <w:endnote w:type="continuationSeparator" w:id="0">
    <w:p w:rsidR="001A3BC0" w:rsidRDefault="001A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4A" w:rsidRDefault="00FB441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7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74A" w:rsidRDefault="00915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4A" w:rsidRPr="00F157D4" w:rsidRDefault="00FB441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1574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A3BC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1574A" w:rsidRPr="00521BF7" w:rsidRDefault="0091574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C0" w:rsidRDefault="001A3BC0">
      <w:r>
        <w:separator/>
      </w:r>
    </w:p>
  </w:footnote>
  <w:footnote w:type="continuationSeparator" w:id="0">
    <w:p w:rsidR="001A3BC0" w:rsidRDefault="001A3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E36BF"/>
    <w:rsid w:val="000F2B66"/>
    <w:rsid w:val="00113DB8"/>
    <w:rsid w:val="001212CF"/>
    <w:rsid w:val="00176598"/>
    <w:rsid w:val="001A3BC0"/>
    <w:rsid w:val="001B1531"/>
    <w:rsid w:val="00200140"/>
    <w:rsid w:val="00221962"/>
    <w:rsid w:val="00234054"/>
    <w:rsid w:val="00260EA8"/>
    <w:rsid w:val="00275A7A"/>
    <w:rsid w:val="002C78B4"/>
    <w:rsid w:val="002D23D9"/>
    <w:rsid w:val="002E7BCB"/>
    <w:rsid w:val="003134E1"/>
    <w:rsid w:val="0037034E"/>
    <w:rsid w:val="00373ADE"/>
    <w:rsid w:val="00386AC6"/>
    <w:rsid w:val="00390164"/>
    <w:rsid w:val="003D0A35"/>
    <w:rsid w:val="003D2182"/>
    <w:rsid w:val="003F3FAA"/>
    <w:rsid w:val="00413166"/>
    <w:rsid w:val="00424085"/>
    <w:rsid w:val="00440F46"/>
    <w:rsid w:val="00460CCF"/>
    <w:rsid w:val="00465ABE"/>
    <w:rsid w:val="004718A9"/>
    <w:rsid w:val="00474964"/>
    <w:rsid w:val="004A788D"/>
    <w:rsid w:val="004E54FE"/>
    <w:rsid w:val="0052044E"/>
    <w:rsid w:val="00521BF7"/>
    <w:rsid w:val="00525F3A"/>
    <w:rsid w:val="005525F6"/>
    <w:rsid w:val="00565590"/>
    <w:rsid w:val="00570419"/>
    <w:rsid w:val="00583C62"/>
    <w:rsid w:val="0058453B"/>
    <w:rsid w:val="005920C1"/>
    <w:rsid w:val="0059373F"/>
    <w:rsid w:val="00616ED7"/>
    <w:rsid w:val="00626522"/>
    <w:rsid w:val="0064244E"/>
    <w:rsid w:val="00663DAC"/>
    <w:rsid w:val="00663DAD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A14E2"/>
    <w:rsid w:val="007B582A"/>
    <w:rsid w:val="007F1030"/>
    <w:rsid w:val="007F316B"/>
    <w:rsid w:val="00805497"/>
    <w:rsid w:val="008367BE"/>
    <w:rsid w:val="008434F2"/>
    <w:rsid w:val="0085607F"/>
    <w:rsid w:val="00856447"/>
    <w:rsid w:val="008B1A90"/>
    <w:rsid w:val="008C7BBB"/>
    <w:rsid w:val="0090277E"/>
    <w:rsid w:val="0091574A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1ACA"/>
    <w:rsid w:val="00BC28FC"/>
    <w:rsid w:val="00BE0DCC"/>
    <w:rsid w:val="00BE69C9"/>
    <w:rsid w:val="00C10ABB"/>
    <w:rsid w:val="00C65592"/>
    <w:rsid w:val="00C74427"/>
    <w:rsid w:val="00C87A62"/>
    <w:rsid w:val="00CA7FC5"/>
    <w:rsid w:val="00CC3222"/>
    <w:rsid w:val="00CD6C4C"/>
    <w:rsid w:val="00D078D6"/>
    <w:rsid w:val="00D24C0F"/>
    <w:rsid w:val="00D760F3"/>
    <w:rsid w:val="00D81FCE"/>
    <w:rsid w:val="00D83684"/>
    <w:rsid w:val="00DC1E34"/>
    <w:rsid w:val="00E14705"/>
    <w:rsid w:val="00E47F77"/>
    <w:rsid w:val="00E61587"/>
    <w:rsid w:val="00E96105"/>
    <w:rsid w:val="00EE4CEE"/>
    <w:rsid w:val="00EE72FA"/>
    <w:rsid w:val="00F01BD9"/>
    <w:rsid w:val="00F041E0"/>
    <w:rsid w:val="00F13BFD"/>
    <w:rsid w:val="00F157D4"/>
    <w:rsid w:val="00F56238"/>
    <w:rsid w:val="00F65AF1"/>
    <w:rsid w:val="00F67396"/>
    <w:rsid w:val="00FB4418"/>
    <w:rsid w:val="00FC1689"/>
    <w:rsid w:val="00FE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76C6-1E79-4CCB-BE08-39CA51AF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60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21</cp:revision>
  <cp:lastPrinted>2019-03-05T12:24:00Z</cp:lastPrinted>
  <dcterms:created xsi:type="dcterms:W3CDTF">2017-03-08T07:23:00Z</dcterms:created>
  <dcterms:modified xsi:type="dcterms:W3CDTF">2019-06-06T10:21:00Z</dcterms:modified>
</cp:coreProperties>
</file>