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8C" w:rsidRDefault="0037378C" w:rsidP="0037378C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NR.29/06.06.2019</w:t>
      </w:r>
    </w:p>
    <w:p w:rsidR="0037378C" w:rsidRDefault="0037378C" w:rsidP="0037378C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DA5B84">
        <w:rPr>
          <w:b/>
          <w:bCs/>
          <w:noProof/>
          <w:sz w:val="32"/>
          <w:szCs w:val="32"/>
          <w:lang w:val="en-GB" w:eastAsia="en-GB"/>
        </w:rPr>
        <w:pict>
          <v:oval id="Oval 2" o:spid="_x0000_s1028" style="position:absolute;left:0;text-align:left;margin-left:38.65pt;margin-top:-48.05pt;width:31.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37378C" w:rsidRPr="00267718" w:rsidRDefault="0037378C" w:rsidP="0037378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37378C" w:rsidRPr="00176598" w:rsidRDefault="0037378C" w:rsidP="0037378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37378C" w:rsidRPr="00176598" w:rsidTr="0062243C">
        <w:tc>
          <w:tcPr>
            <w:tcW w:w="3539" w:type="dxa"/>
            <w:gridSpan w:val="4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        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DOBRESCU VASILICA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37378C" w:rsidRPr="00176598" w:rsidTr="0062243C">
        <w:tc>
          <w:tcPr>
            <w:tcW w:w="560" w:type="dxa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PRIMAR</w:t>
            </w:r>
          </w:p>
        </w:tc>
        <w:tc>
          <w:tcPr>
            <w:tcW w:w="420" w:type="dxa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37378C" w:rsidRPr="00176598" w:rsidTr="0062243C">
        <w:trPr>
          <w:trHeight w:val="406"/>
        </w:trPr>
        <w:tc>
          <w:tcPr>
            <w:tcW w:w="817" w:type="dxa"/>
            <w:gridSpan w:val="2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37378C" w:rsidRPr="00176598" w:rsidTr="0062243C">
        <w:trPr>
          <w:trHeight w:val="367"/>
        </w:trPr>
        <w:tc>
          <w:tcPr>
            <w:tcW w:w="10780" w:type="dxa"/>
            <w:gridSpan w:val="9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37378C" w:rsidRPr="00176598" w:rsidRDefault="0037378C" w:rsidP="0062243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37378C" w:rsidRPr="00176598" w:rsidRDefault="0037378C" w:rsidP="0037378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37378C" w:rsidRPr="00176598" w:rsidRDefault="0037378C" w:rsidP="0037378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37378C" w:rsidRPr="00176598" w:rsidRDefault="0037378C" w:rsidP="0037378C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378C" w:rsidRPr="00176598" w:rsidRDefault="0037378C" w:rsidP="0037378C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37378C" w:rsidRDefault="0037378C" w:rsidP="0037378C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37378C" w:rsidRPr="00176598" w:rsidRDefault="0037378C" w:rsidP="0037378C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7378C" w:rsidRDefault="0037378C" w:rsidP="0037378C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2,00</w:t>
            </w:r>
            <w:r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CONSTITUIRE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12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F01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1819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SCHIMB TEREN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 xml:space="preserve">DOBRESCU </w:t>
            </w:r>
            <w:r w:rsidRPr="00DF01C0">
              <w:rPr>
                <w:sz w:val="20"/>
                <w:szCs w:val="20"/>
              </w:rPr>
              <w:lastRenderedPageBreak/>
              <w:t>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</w:t>
            </w:r>
            <w:r>
              <w:rPr>
                <w:sz w:val="20"/>
                <w:szCs w:val="20"/>
              </w:rPr>
              <w:t>, 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VASILICA,</w:t>
            </w: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</w:p>
        </w:tc>
      </w:tr>
      <w:tr w:rsidR="0037378C" w:rsidRPr="00176598" w:rsidTr="0062243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DF01C0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DOBRESCU LAURENTIU</w:t>
            </w:r>
          </w:p>
        </w:tc>
      </w:tr>
    </w:tbl>
    <w:p w:rsidR="0037378C" w:rsidRPr="00176598" w:rsidRDefault="0037378C" w:rsidP="0037378C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37378C" w:rsidRPr="00176598" w:rsidRDefault="0037378C" w:rsidP="0037378C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378C" w:rsidRPr="00176598" w:rsidRDefault="0037378C" w:rsidP="0037378C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37378C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7378C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37378C" w:rsidRPr="00176598" w:rsidTr="006224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200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C228E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37378C" w:rsidRPr="00176598" w:rsidTr="006224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1993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60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C228E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37378C" w:rsidRPr="00176598" w:rsidTr="006224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200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C228E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  <w:tr w:rsidR="0037378C" w:rsidRPr="00176598" w:rsidTr="0062243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90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 xml:space="preserve">  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C228E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DF01C0">
              <w:rPr>
                <w:sz w:val="20"/>
                <w:szCs w:val="20"/>
              </w:rPr>
              <w:t>DOBRESCU LAURENTIU</w:t>
            </w:r>
            <w:r>
              <w:rPr>
                <w:sz w:val="20"/>
                <w:szCs w:val="20"/>
              </w:rPr>
              <w:t>,</w:t>
            </w:r>
            <w:r w:rsidRPr="00DF01C0">
              <w:rPr>
                <w:sz w:val="20"/>
                <w:szCs w:val="20"/>
              </w:rPr>
              <w:t xml:space="preserve"> DOBRESCU VASILICA</w:t>
            </w:r>
          </w:p>
        </w:tc>
      </w:tr>
    </w:tbl>
    <w:p w:rsidR="0037378C" w:rsidRDefault="0037378C" w:rsidP="0037378C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37378C" w:rsidRPr="00176598" w:rsidRDefault="0037378C" w:rsidP="0037378C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37378C" w:rsidRPr="00176598" w:rsidRDefault="0037378C" w:rsidP="0037378C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378C" w:rsidRDefault="0037378C" w:rsidP="0037378C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37378C" w:rsidRPr="00176598" w:rsidRDefault="0037378C" w:rsidP="0037378C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37378C" w:rsidRPr="00176598" w:rsidRDefault="0037378C" w:rsidP="0037378C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37378C" w:rsidRPr="00176598" w:rsidRDefault="0037378C" w:rsidP="0037378C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37378C" w:rsidRPr="00176598" w:rsidTr="0062243C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37378C" w:rsidRPr="00176598" w:rsidTr="006224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VOLSKWAGEN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VOLSKWAGEN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 xml:space="preserve">  AUDI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Pr="00176598" w:rsidRDefault="0037378C" w:rsidP="0037378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37378C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37378C" w:rsidRPr="00176598" w:rsidTr="0062243C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37378C" w:rsidRPr="00176598" w:rsidTr="006224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Pr="00176598" w:rsidRDefault="0037378C" w:rsidP="0037378C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37378C" w:rsidRPr="00176598" w:rsidRDefault="0037378C" w:rsidP="0037378C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37378C" w:rsidRPr="00176598" w:rsidTr="0062243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37378C" w:rsidRPr="00176598" w:rsidTr="0062243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Default="0037378C" w:rsidP="0037378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37378C" w:rsidRDefault="0037378C" w:rsidP="0037378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37378C" w:rsidRPr="00176598" w:rsidRDefault="0037378C" w:rsidP="0037378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37378C" w:rsidRDefault="0037378C" w:rsidP="0037378C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7378C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37378C" w:rsidRPr="00176598" w:rsidTr="006224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37378C" w:rsidRPr="00176598" w:rsidTr="006224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EURO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32406</w:t>
            </w:r>
          </w:p>
        </w:tc>
      </w:tr>
      <w:tr w:rsidR="0037378C" w:rsidRPr="00176598" w:rsidTr="006224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$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 xml:space="preserve">                 23380</w:t>
            </w:r>
          </w:p>
        </w:tc>
      </w:tr>
      <w:tr w:rsidR="0037378C" w:rsidRPr="00176598" w:rsidTr="0062243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37378C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37378C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37378C" w:rsidRPr="00176598" w:rsidTr="0062243C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37378C" w:rsidRPr="00176598" w:rsidTr="006224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37378C" w:rsidRDefault="0037378C" w:rsidP="0037378C">
      <w:pPr>
        <w:pStyle w:val="Style7"/>
        <w:widowControl/>
        <w:spacing w:line="240" w:lineRule="auto"/>
        <w:ind w:firstLine="0"/>
        <w:jc w:val="right"/>
      </w:pPr>
    </w:p>
    <w:p w:rsidR="0037378C" w:rsidRPr="00176598" w:rsidRDefault="0037378C" w:rsidP="0037378C">
      <w:pPr>
        <w:pStyle w:val="Style7"/>
        <w:widowControl/>
        <w:spacing w:line="240" w:lineRule="auto"/>
        <w:ind w:firstLine="0"/>
        <w:jc w:val="right"/>
      </w:pPr>
    </w:p>
    <w:p w:rsidR="0037378C" w:rsidRPr="00176598" w:rsidRDefault="0037378C" w:rsidP="0037378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37378C" w:rsidRPr="00176598" w:rsidRDefault="0037378C" w:rsidP="0037378C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378C" w:rsidRPr="00176598" w:rsidRDefault="0037378C" w:rsidP="0037378C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7378C" w:rsidRPr="00176598" w:rsidRDefault="0037378C" w:rsidP="0037378C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37378C" w:rsidRDefault="0037378C" w:rsidP="0037378C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37378C" w:rsidRPr="00176598" w:rsidRDefault="0037378C" w:rsidP="0037378C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37378C" w:rsidRDefault="0037378C" w:rsidP="0037378C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7378C" w:rsidRDefault="0037378C" w:rsidP="0037378C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37378C" w:rsidRPr="00176598" w:rsidRDefault="0037378C" w:rsidP="0037378C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37378C" w:rsidRPr="00176598" w:rsidTr="006224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37378C" w:rsidRPr="00176598" w:rsidTr="006224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Pr="00176598" w:rsidRDefault="0037378C" w:rsidP="0037378C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37378C" w:rsidRPr="00176598" w:rsidRDefault="0037378C" w:rsidP="0037378C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Default="0037378C" w:rsidP="0037378C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37378C" w:rsidRPr="002D467F" w:rsidRDefault="0037378C" w:rsidP="0037378C">
      <w:pPr>
        <w:pStyle w:val="Style16"/>
        <w:widowControl/>
        <w:ind w:left="475"/>
        <w:jc w:val="both"/>
        <w:rPr>
          <w:rStyle w:val="FontStyle24"/>
          <w:b w:val="0"/>
          <w:bCs w:val="0"/>
          <w:i/>
          <w:iCs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37378C" w:rsidRDefault="0037378C" w:rsidP="0037378C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37378C" w:rsidRDefault="0037378C" w:rsidP="0037378C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37378C" w:rsidRPr="00176598" w:rsidRDefault="0037378C" w:rsidP="0037378C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7378C" w:rsidRDefault="0037378C" w:rsidP="0037378C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37378C" w:rsidRPr="00176598" w:rsidRDefault="0037378C" w:rsidP="0037378C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37378C" w:rsidRPr="00176598" w:rsidTr="0062243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6B2EA5" w:rsidRDefault="0037378C" w:rsidP="0062243C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6B2EA5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68769 LEI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CMI. DR. POSTELNICU VIOREL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SALARIU-ASISTENT MEDICAL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 xml:space="preserve">      21600 LEI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Comuna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</w:pPr>
            <w:r>
              <w:t>Inchiriere spatiu</w:t>
            </w:r>
          </w:p>
          <w:p w:rsidR="0037378C" w:rsidRPr="00176598" w:rsidRDefault="0037378C" w:rsidP="0062243C">
            <w:pPr>
              <w:pStyle w:val="Style4"/>
              <w:widowControl/>
            </w:pPr>
            <w:r>
              <w:t>Inchiriere spatiu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Default="0037378C" w:rsidP="0062243C">
            <w:pPr>
              <w:pStyle w:val="Style4"/>
              <w:widowControl/>
            </w:pPr>
            <w:r>
              <w:t>6000 RON</w:t>
            </w:r>
          </w:p>
          <w:p w:rsidR="0037378C" w:rsidRPr="00176598" w:rsidRDefault="0037378C" w:rsidP="0062243C">
            <w:pPr>
              <w:pStyle w:val="Style4"/>
              <w:widowControl/>
            </w:pPr>
            <w:r>
              <w:t>6000 €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>DOBRESCU VASILICA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702 LEI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DOBRESCU LAURENTIU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APIA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A34FD8">
              <w:rPr>
                <w:rStyle w:val="FontStyle22"/>
                <w:sz w:val="24"/>
                <w:szCs w:val="24"/>
                <w:lang w:eastAsia="ro-RO"/>
              </w:rPr>
              <w:t>SUBVENTIE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72.805 LEI 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ind w:left="-18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 xml:space="preserve">                        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A34FD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</w:p>
        </w:tc>
      </w:tr>
      <w:tr w:rsidR="0037378C" w:rsidRPr="00176598" w:rsidTr="0062243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6B2EA5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6B2EA5" w:rsidRDefault="0037378C" w:rsidP="0062243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8C" w:rsidRPr="00176598" w:rsidRDefault="0037378C" w:rsidP="0062243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7378C" w:rsidRDefault="0037378C" w:rsidP="0037378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37378C" w:rsidRDefault="0037378C" w:rsidP="0037378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37378C" w:rsidRPr="00176598" w:rsidRDefault="0037378C" w:rsidP="0037378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37378C" w:rsidRPr="00176598" w:rsidTr="0062243C">
        <w:tc>
          <w:tcPr>
            <w:tcW w:w="5553" w:type="dxa"/>
            <w:vAlign w:val="center"/>
          </w:tcPr>
          <w:p w:rsidR="0037378C" w:rsidRPr="00176598" w:rsidRDefault="0037378C" w:rsidP="006224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37378C" w:rsidRPr="00176598" w:rsidRDefault="0037378C" w:rsidP="006224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37378C" w:rsidRPr="00176598" w:rsidTr="0062243C">
        <w:tc>
          <w:tcPr>
            <w:tcW w:w="5553" w:type="dxa"/>
            <w:vAlign w:val="center"/>
          </w:tcPr>
          <w:p w:rsidR="0037378C" w:rsidRPr="00176598" w:rsidRDefault="0037378C" w:rsidP="006224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37378C" w:rsidRPr="00176598" w:rsidRDefault="0037378C" w:rsidP="006224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37378C" w:rsidRPr="00176598" w:rsidTr="0062243C">
        <w:tc>
          <w:tcPr>
            <w:tcW w:w="5553" w:type="dxa"/>
            <w:vAlign w:val="center"/>
          </w:tcPr>
          <w:p w:rsidR="0037378C" w:rsidRPr="00176598" w:rsidRDefault="0037378C" w:rsidP="006224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37378C" w:rsidRPr="00176598" w:rsidRDefault="0037378C" w:rsidP="0062243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37378C" w:rsidRDefault="0037378C" w:rsidP="0037378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Pr="0037378C" w:rsidRDefault="008367BE" w:rsidP="0037378C">
      <w:pPr>
        <w:rPr>
          <w:rStyle w:val="FontStyle22"/>
          <w:sz w:val="24"/>
          <w:szCs w:val="24"/>
        </w:rPr>
      </w:pPr>
    </w:p>
    <w:sectPr w:rsidR="008367BE" w:rsidRPr="0037378C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BE" w:rsidRDefault="008107BE">
      <w:r>
        <w:separator/>
      </w:r>
    </w:p>
  </w:endnote>
  <w:endnote w:type="continuationSeparator" w:id="0">
    <w:p w:rsidR="008107BE" w:rsidRDefault="0081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C6" w:rsidRDefault="0059215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39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9C6" w:rsidRDefault="000239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C6" w:rsidRPr="00F157D4" w:rsidRDefault="0059215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0239C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8107B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0239C6" w:rsidRPr="00521BF7" w:rsidRDefault="000239C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BE" w:rsidRDefault="008107BE">
      <w:r>
        <w:separator/>
      </w:r>
    </w:p>
  </w:footnote>
  <w:footnote w:type="continuationSeparator" w:id="0">
    <w:p w:rsidR="008107BE" w:rsidRDefault="00810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39C6"/>
    <w:rsid w:val="00032334"/>
    <w:rsid w:val="00043A2B"/>
    <w:rsid w:val="000529AA"/>
    <w:rsid w:val="0005361C"/>
    <w:rsid w:val="00054D43"/>
    <w:rsid w:val="000552DD"/>
    <w:rsid w:val="0008161D"/>
    <w:rsid w:val="000943D2"/>
    <w:rsid w:val="000B6AF7"/>
    <w:rsid w:val="000B7945"/>
    <w:rsid w:val="000C3EA5"/>
    <w:rsid w:val="000D59D1"/>
    <w:rsid w:val="000E630E"/>
    <w:rsid w:val="000F2517"/>
    <w:rsid w:val="00113DB8"/>
    <w:rsid w:val="00127F97"/>
    <w:rsid w:val="00170ED3"/>
    <w:rsid w:val="00176598"/>
    <w:rsid w:val="00187E97"/>
    <w:rsid w:val="001A5690"/>
    <w:rsid w:val="001B1531"/>
    <w:rsid w:val="001C228E"/>
    <w:rsid w:val="00200140"/>
    <w:rsid w:val="002177D9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78C"/>
    <w:rsid w:val="00373ADE"/>
    <w:rsid w:val="00386AC6"/>
    <w:rsid w:val="00390164"/>
    <w:rsid w:val="003D0A35"/>
    <w:rsid w:val="003F3FAA"/>
    <w:rsid w:val="00413166"/>
    <w:rsid w:val="00424085"/>
    <w:rsid w:val="004371CD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2153"/>
    <w:rsid w:val="0059373F"/>
    <w:rsid w:val="005D4DCC"/>
    <w:rsid w:val="005F2A1A"/>
    <w:rsid w:val="0064244E"/>
    <w:rsid w:val="00663DAC"/>
    <w:rsid w:val="00663DAD"/>
    <w:rsid w:val="0066566C"/>
    <w:rsid w:val="006953F6"/>
    <w:rsid w:val="006B2EA5"/>
    <w:rsid w:val="006B2F80"/>
    <w:rsid w:val="006C6362"/>
    <w:rsid w:val="006E2B2A"/>
    <w:rsid w:val="006E7C03"/>
    <w:rsid w:val="006F3080"/>
    <w:rsid w:val="00704919"/>
    <w:rsid w:val="007076EE"/>
    <w:rsid w:val="00732A6A"/>
    <w:rsid w:val="00743C67"/>
    <w:rsid w:val="00751021"/>
    <w:rsid w:val="00756D01"/>
    <w:rsid w:val="00785FAD"/>
    <w:rsid w:val="007B582A"/>
    <w:rsid w:val="007F1030"/>
    <w:rsid w:val="007F316B"/>
    <w:rsid w:val="00805497"/>
    <w:rsid w:val="008107BE"/>
    <w:rsid w:val="008367BE"/>
    <w:rsid w:val="0085607F"/>
    <w:rsid w:val="00856447"/>
    <w:rsid w:val="008A15CC"/>
    <w:rsid w:val="008B1A90"/>
    <w:rsid w:val="008C7BBB"/>
    <w:rsid w:val="009072CA"/>
    <w:rsid w:val="0092767C"/>
    <w:rsid w:val="009312D3"/>
    <w:rsid w:val="00941105"/>
    <w:rsid w:val="00946BE0"/>
    <w:rsid w:val="00956B55"/>
    <w:rsid w:val="009658FA"/>
    <w:rsid w:val="009923B4"/>
    <w:rsid w:val="009A1691"/>
    <w:rsid w:val="009A522A"/>
    <w:rsid w:val="009A581D"/>
    <w:rsid w:val="009D7EEE"/>
    <w:rsid w:val="00A12964"/>
    <w:rsid w:val="00A34FD8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0ED8"/>
    <w:rsid w:val="00B71A47"/>
    <w:rsid w:val="00BB0361"/>
    <w:rsid w:val="00BC28FC"/>
    <w:rsid w:val="00BE0DCC"/>
    <w:rsid w:val="00C20CD2"/>
    <w:rsid w:val="00C65592"/>
    <w:rsid w:val="00C74427"/>
    <w:rsid w:val="00C87A62"/>
    <w:rsid w:val="00CA7FC5"/>
    <w:rsid w:val="00CC3222"/>
    <w:rsid w:val="00CD6C4C"/>
    <w:rsid w:val="00D078D6"/>
    <w:rsid w:val="00D61456"/>
    <w:rsid w:val="00D624F2"/>
    <w:rsid w:val="00D760F3"/>
    <w:rsid w:val="00D83684"/>
    <w:rsid w:val="00DF01C0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37CB7"/>
    <w:rsid w:val="00F67396"/>
    <w:rsid w:val="00FC1689"/>
    <w:rsid w:val="00FC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80F9-EFB7-490B-9C7D-FA9BA258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237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24</cp:revision>
  <cp:lastPrinted>2018-05-30T09:39:00Z</cp:lastPrinted>
  <dcterms:created xsi:type="dcterms:W3CDTF">2017-03-08T07:23:00Z</dcterms:created>
  <dcterms:modified xsi:type="dcterms:W3CDTF">2019-06-06T07:55:00Z</dcterms:modified>
</cp:coreProperties>
</file>