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FC" w:rsidRDefault="00D16DFC" w:rsidP="006F0D70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NR. </w:t>
      </w:r>
      <w:r w:rsidR="00952811">
        <w:rPr>
          <w:rStyle w:val="FontStyle24"/>
          <w:sz w:val="32"/>
          <w:szCs w:val="32"/>
          <w:lang w:eastAsia="ro-RO"/>
        </w:rPr>
        <w:t>9</w:t>
      </w:r>
      <w:r w:rsidR="00DC74B5">
        <w:rPr>
          <w:rStyle w:val="FontStyle24"/>
          <w:sz w:val="32"/>
          <w:szCs w:val="32"/>
          <w:lang w:eastAsia="ro-RO"/>
        </w:rPr>
        <w:t>/</w:t>
      </w:r>
      <w:r w:rsidR="00952811">
        <w:rPr>
          <w:rStyle w:val="FontStyle24"/>
          <w:sz w:val="32"/>
          <w:szCs w:val="32"/>
          <w:lang w:eastAsia="ro-RO"/>
        </w:rPr>
        <w:t>09.04</w:t>
      </w:r>
      <w:r w:rsidR="00DC74B5">
        <w:rPr>
          <w:rStyle w:val="FontStyle24"/>
          <w:sz w:val="32"/>
          <w:szCs w:val="32"/>
          <w:lang w:eastAsia="ro-RO"/>
        </w:rPr>
        <w:t>.2019</w:t>
      </w:r>
    </w:p>
    <w:p w:rsidR="00F157D4" w:rsidRPr="00474964" w:rsidRDefault="00675BCD" w:rsidP="00D16DFC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675BCD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73C0A" w:rsidRPr="00267718" w:rsidRDefault="00F73C0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674522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DRAGNE MIHAITA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>POLITIST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D16DF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3143D0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4D4F28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4D4F28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5C20AF">
            <w:pPr>
              <w:pStyle w:val="Style4"/>
              <w:widowControl/>
              <w:jc w:val="center"/>
            </w:pPr>
            <w:r>
              <w:t>0,89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E66AA" w:rsidP="004D4F28">
            <w:pPr>
              <w:pStyle w:val="Style4"/>
              <w:widowControl/>
              <w:jc w:val="center"/>
            </w:pPr>
            <w:r>
              <w:t>1/</w:t>
            </w:r>
            <w:r w:rsidR="005C20AF"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5C20AF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5C20AF">
            <w:pPr>
              <w:pStyle w:val="Style4"/>
              <w:widowControl/>
            </w:pPr>
            <w:r>
              <w:t xml:space="preserve">Dragne Mihaita 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5C20AF">
            <w:pPr>
              <w:pStyle w:val="Style4"/>
              <w:widowControl/>
              <w:jc w:val="center"/>
            </w:pPr>
            <w:r>
              <w:t xml:space="preserve">DACIA </w:t>
            </w:r>
            <w:r w:rsidR="005C20AF">
              <w:t>SOLENTZA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20</w:t>
            </w:r>
            <w:r w:rsidR="00170ED3">
              <w:t>0</w:t>
            </w:r>
            <w:r w:rsidR="005C20AF">
              <w:t>4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C74B5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D83D87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D83D87">
            <w:pPr>
              <w:pStyle w:val="Style4"/>
              <w:widowControl/>
              <w:jc w:val="center"/>
            </w:pPr>
            <w:r>
              <w:t>VOLKSWAGEN SHARAN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D83D8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D83D87">
            <w:pPr>
              <w:pStyle w:val="Style4"/>
              <w:widowControl/>
              <w:jc w:val="center"/>
            </w:pPr>
            <w:r>
              <w:t>2001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D83D8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C74B5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C74B5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C74B5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C74B5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C74B5" w:rsidRPr="00176598" w:rsidRDefault="00DC74B5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5C20AF" w:rsidP="00E14001">
            <w:pPr>
              <w:pStyle w:val="Style4"/>
              <w:widowControl/>
            </w:pPr>
            <w:r>
              <w:t>Dragne Mihaita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  <w:p w:rsidR="0048061A" w:rsidRDefault="0048061A" w:rsidP="00176598">
            <w:pPr>
              <w:pStyle w:val="Style4"/>
              <w:widowControl/>
              <w:rPr>
                <w:sz w:val="20"/>
                <w:szCs w:val="20"/>
              </w:rPr>
            </w:pPr>
          </w:p>
          <w:p w:rsidR="0048061A" w:rsidRPr="006B2EA5" w:rsidRDefault="0048061A" w:rsidP="00176598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6B2EA5" w:rsidP="0048061A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Default="00DC74B5" w:rsidP="00176598">
            <w:pPr>
              <w:pStyle w:val="Style4"/>
              <w:widowControl/>
              <w:jc w:val="center"/>
            </w:pPr>
            <w:r>
              <w:t xml:space="preserve">27074 </w:t>
            </w:r>
            <w:r w:rsidR="005C20AF">
              <w:t>lei</w:t>
            </w:r>
          </w:p>
          <w:p w:rsidR="0048061A" w:rsidRDefault="0048061A" w:rsidP="00176598">
            <w:pPr>
              <w:pStyle w:val="Style4"/>
              <w:widowControl/>
              <w:jc w:val="center"/>
            </w:pPr>
          </w:p>
          <w:p w:rsidR="0048061A" w:rsidRPr="00176598" w:rsidRDefault="0048061A" w:rsidP="005C20AF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B1A7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B1A7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B1A7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B1A70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952811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09.04.2019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D8" w:rsidRDefault="00A801D8">
      <w:r>
        <w:separator/>
      </w:r>
    </w:p>
  </w:endnote>
  <w:endnote w:type="continuationSeparator" w:id="0">
    <w:p w:rsidR="00A801D8" w:rsidRDefault="00A80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Default="00675BCD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C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0A" w:rsidRDefault="00F73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Pr="00F157D4" w:rsidRDefault="00675BCD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73C0A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A801D8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73C0A" w:rsidRPr="00521BF7" w:rsidRDefault="00F73C0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D8" w:rsidRDefault="00A801D8">
      <w:r>
        <w:separator/>
      </w:r>
    </w:p>
  </w:footnote>
  <w:footnote w:type="continuationSeparator" w:id="0">
    <w:p w:rsidR="00A801D8" w:rsidRDefault="00A80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C6FE5"/>
    <w:rsid w:val="000D59D1"/>
    <w:rsid w:val="000E6F68"/>
    <w:rsid w:val="0010118B"/>
    <w:rsid w:val="00113DB8"/>
    <w:rsid w:val="00170ED3"/>
    <w:rsid w:val="00176598"/>
    <w:rsid w:val="00187F03"/>
    <w:rsid w:val="001A5690"/>
    <w:rsid w:val="001B1531"/>
    <w:rsid w:val="00200140"/>
    <w:rsid w:val="00221962"/>
    <w:rsid w:val="002330A1"/>
    <w:rsid w:val="00234054"/>
    <w:rsid w:val="00260EA8"/>
    <w:rsid w:val="00275A7A"/>
    <w:rsid w:val="002C78B4"/>
    <w:rsid w:val="002D23D9"/>
    <w:rsid w:val="003134E1"/>
    <w:rsid w:val="003143D0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8061A"/>
    <w:rsid w:val="004A788D"/>
    <w:rsid w:val="004B23CD"/>
    <w:rsid w:val="004D4F28"/>
    <w:rsid w:val="004E54FE"/>
    <w:rsid w:val="004E66AA"/>
    <w:rsid w:val="0052044E"/>
    <w:rsid w:val="00521BF7"/>
    <w:rsid w:val="00525F3A"/>
    <w:rsid w:val="005525F6"/>
    <w:rsid w:val="00570419"/>
    <w:rsid w:val="00583C62"/>
    <w:rsid w:val="005920C1"/>
    <w:rsid w:val="0059373F"/>
    <w:rsid w:val="005C20AF"/>
    <w:rsid w:val="0064244E"/>
    <w:rsid w:val="00663DAC"/>
    <w:rsid w:val="00663DAD"/>
    <w:rsid w:val="00674522"/>
    <w:rsid w:val="00675BCD"/>
    <w:rsid w:val="006953F6"/>
    <w:rsid w:val="006B2EA5"/>
    <w:rsid w:val="006C6362"/>
    <w:rsid w:val="006F01B0"/>
    <w:rsid w:val="006F0D70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805497"/>
    <w:rsid w:val="0083616A"/>
    <w:rsid w:val="008367BE"/>
    <w:rsid w:val="0085607F"/>
    <w:rsid w:val="00856447"/>
    <w:rsid w:val="008A15CC"/>
    <w:rsid w:val="008B1A90"/>
    <w:rsid w:val="008C1E22"/>
    <w:rsid w:val="008C7BBB"/>
    <w:rsid w:val="0092767C"/>
    <w:rsid w:val="009312D3"/>
    <w:rsid w:val="00941105"/>
    <w:rsid w:val="00952811"/>
    <w:rsid w:val="00956B55"/>
    <w:rsid w:val="009923B4"/>
    <w:rsid w:val="009A1691"/>
    <w:rsid w:val="009A522A"/>
    <w:rsid w:val="009D7EEE"/>
    <w:rsid w:val="00A0023F"/>
    <w:rsid w:val="00A005BE"/>
    <w:rsid w:val="00A12964"/>
    <w:rsid w:val="00A406A3"/>
    <w:rsid w:val="00A801D8"/>
    <w:rsid w:val="00A85FEF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B0361"/>
    <w:rsid w:val="00BB1A70"/>
    <w:rsid w:val="00BC28FC"/>
    <w:rsid w:val="00BE0DCC"/>
    <w:rsid w:val="00C65592"/>
    <w:rsid w:val="00C74427"/>
    <w:rsid w:val="00C87A62"/>
    <w:rsid w:val="00CA7FC5"/>
    <w:rsid w:val="00CC3222"/>
    <w:rsid w:val="00CD6C4C"/>
    <w:rsid w:val="00CE544A"/>
    <w:rsid w:val="00CE6200"/>
    <w:rsid w:val="00D078D6"/>
    <w:rsid w:val="00D16DFC"/>
    <w:rsid w:val="00D3682F"/>
    <w:rsid w:val="00D760F3"/>
    <w:rsid w:val="00D83684"/>
    <w:rsid w:val="00DA0683"/>
    <w:rsid w:val="00DA4081"/>
    <w:rsid w:val="00DC74B5"/>
    <w:rsid w:val="00E14001"/>
    <w:rsid w:val="00E47F77"/>
    <w:rsid w:val="00E61587"/>
    <w:rsid w:val="00EE4CEE"/>
    <w:rsid w:val="00EE66EC"/>
    <w:rsid w:val="00EE72FA"/>
    <w:rsid w:val="00F01BD9"/>
    <w:rsid w:val="00F041E0"/>
    <w:rsid w:val="00F13BFD"/>
    <w:rsid w:val="00F157D4"/>
    <w:rsid w:val="00F6210E"/>
    <w:rsid w:val="00F67396"/>
    <w:rsid w:val="00F73C0A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82B4-F68C-4326-B6C1-17BC39FC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87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26</cp:revision>
  <cp:lastPrinted>2019-03-05T13:49:00Z</cp:lastPrinted>
  <dcterms:created xsi:type="dcterms:W3CDTF">2017-03-08T07:23:00Z</dcterms:created>
  <dcterms:modified xsi:type="dcterms:W3CDTF">2019-06-06T10:31:00Z</dcterms:modified>
</cp:coreProperties>
</file>