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47" w:rsidRDefault="006542E4" w:rsidP="00A80D47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19</w:t>
      </w:r>
      <w:r w:rsidR="00A80D47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06.06.</w:t>
      </w:r>
      <w:r w:rsidR="00D40F8D">
        <w:rPr>
          <w:rStyle w:val="FontStyle24"/>
          <w:sz w:val="32"/>
          <w:szCs w:val="32"/>
          <w:lang w:eastAsia="ro-RO"/>
        </w:rPr>
        <w:t>2019</w:t>
      </w:r>
    </w:p>
    <w:p w:rsidR="00F157D4" w:rsidRPr="00474964" w:rsidRDefault="00B8517F" w:rsidP="00A80D47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B8517F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6218D2" w:rsidRPr="00267718" w:rsidRDefault="006218D2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9B297E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GA</w:t>
            </w:r>
            <w:r w:rsidR="00EF704B">
              <w:rPr>
                <w:rStyle w:val="FontStyle22"/>
                <w:b/>
                <w:sz w:val="24"/>
                <w:szCs w:val="24"/>
                <w:lang w:eastAsia="ro-RO"/>
              </w:rPr>
              <w:t>GELEA MARIAN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EF704B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  <w:r w:rsidR="000A6000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EF704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D40F8D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40F8D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</w:t>
            </w:r>
            <w:r w:rsidR="006218D2">
              <w:t>1</w:t>
            </w:r>
            <w:r w:rsidR="00D40F8D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40F8D" w:rsidP="00D40F8D">
            <w:pPr>
              <w:pStyle w:val="Style4"/>
              <w:widowControl/>
              <w:jc w:val="center"/>
            </w:pPr>
            <w:r>
              <w:t>0</w:t>
            </w:r>
            <w:r w:rsidR="006218D2">
              <w:t>,</w:t>
            </w:r>
            <w:r>
              <w:t>45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218D2" w:rsidP="004D4F28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6218D2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D40F8D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D40F8D" w:rsidP="006218D2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D40F8D">
            <w:pPr>
              <w:pStyle w:val="Style4"/>
              <w:widowControl/>
              <w:jc w:val="center"/>
            </w:pPr>
            <w:r>
              <w:t>201</w:t>
            </w:r>
            <w:r w:rsidR="00D40F8D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D40F8D" w:rsidP="00D40F8D">
            <w:pPr>
              <w:pStyle w:val="Style4"/>
              <w:widowControl/>
              <w:jc w:val="center"/>
            </w:pPr>
            <w:r>
              <w:t>0,18</w:t>
            </w:r>
            <w:r w:rsidR="006218D2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D40F8D" w:rsidP="006218D2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6218D2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D40F8D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D40F8D" w:rsidP="00176598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D40F8D" w:rsidP="00176598">
            <w:pPr>
              <w:pStyle w:val="Style4"/>
              <w:widowControl/>
              <w:jc w:val="center"/>
            </w:pPr>
            <w:r>
              <w:t>3.76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D40F8D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D40F8D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D40F8D" w:rsidP="00AA4053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6218D2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660"/>
        <w:gridCol w:w="1700"/>
      </w:tblGrid>
      <w:tr w:rsidR="001B1531" w:rsidRPr="00176598" w:rsidTr="00D40F8D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D40F8D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6218D2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201</w:t>
            </w:r>
            <w:r w:rsidR="00D40F8D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D689A" w:rsidP="00F67396">
            <w:pPr>
              <w:pStyle w:val="Style4"/>
              <w:widowControl/>
              <w:jc w:val="center"/>
            </w:pPr>
            <w:r>
              <w:t>140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6218D2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AA4053" w:rsidRPr="00176598" w:rsidTr="00D40F8D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D689A" w:rsidP="00F67396">
            <w:pPr>
              <w:pStyle w:val="Style4"/>
              <w:widowControl/>
              <w:jc w:val="center"/>
            </w:pPr>
            <w:r>
              <w:t>100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1/</w:t>
            </w:r>
            <w:r w:rsidR="00D40F8D"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D40F8D" w:rsidP="00D40F8D">
            <w:pPr>
              <w:pStyle w:val="Style4"/>
              <w:widowControl/>
              <w:jc w:val="center"/>
            </w:pPr>
            <w:r>
              <w:t>CONSTRUI</w:t>
            </w:r>
            <w:r w:rsidR="006218D2">
              <w:t>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AA4053" w:rsidRPr="00176598" w:rsidTr="00D40F8D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D40F8D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6218D2">
            <w:pPr>
              <w:pStyle w:val="Style4"/>
              <w:widowControl/>
              <w:jc w:val="center"/>
            </w:pPr>
            <w:r>
              <w:t>U</w:t>
            </w:r>
            <w:r w:rsidR="006B2F80">
              <w:t xml:space="preserve"> 6</w:t>
            </w:r>
            <w:r>
              <w:t>5</w:t>
            </w:r>
            <w:r w:rsidR="006B2F80"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198</w:t>
            </w:r>
            <w:r w:rsidR="00D40F8D">
              <w:t>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U 445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1992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V W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IVECO</w:t>
            </w:r>
            <w:r w:rsidR="00D40F8D">
              <w:t xml:space="preserve"> DAYLI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199</w:t>
            </w:r>
            <w:r w:rsidR="00D40F8D">
              <w:t>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Default="006218D2" w:rsidP="00F67396">
            <w:pPr>
              <w:pStyle w:val="Style4"/>
              <w:widowControl/>
              <w:jc w:val="center"/>
            </w:pPr>
            <w:r>
              <w:t>MERCEDES</w:t>
            </w:r>
          </w:p>
          <w:p w:rsidR="00D40F8D" w:rsidRPr="00176598" w:rsidRDefault="00D40F8D" w:rsidP="00F67396">
            <w:pPr>
              <w:pStyle w:val="Style4"/>
              <w:widowControl/>
              <w:jc w:val="center"/>
            </w:pPr>
            <w:r>
              <w:t>SPRINTER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D2" w:rsidRPr="00176598" w:rsidRDefault="00D40F8D" w:rsidP="00756198">
            <w:pPr>
              <w:pStyle w:val="Style4"/>
              <w:widowControl/>
            </w:pPr>
            <w:r>
              <w:t xml:space="preserve">       </w:t>
            </w:r>
            <w:r w:rsidR="00756198">
              <w:t xml:space="preserve">TRACTOR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FIAT 100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199</w:t>
            </w:r>
            <w:r w:rsidR="00D40F8D">
              <w:t>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6218D2" w:rsidP="00E14001">
            <w:pPr>
              <w:pStyle w:val="Style4"/>
              <w:widowControl/>
            </w:pPr>
            <w:r>
              <w:t>GAGELEA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218D2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S.C. GREEM DOWNSTREAM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  <w:r w:rsidR="006218D2">
              <w:rPr>
                <w:sz w:val="20"/>
                <w:szCs w:val="20"/>
              </w:rPr>
              <w:t xml:space="preserve"> – LUCRATOR COMERCIAL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40F8D" w:rsidP="00176598">
            <w:pPr>
              <w:pStyle w:val="Style4"/>
              <w:widowControl/>
              <w:jc w:val="center"/>
            </w:pPr>
            <w:r>
              <w:t>16.8</w:t>
            </w:r>
            <w:r w:rsidR="00665C54">
              <w:t>00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170ED3">
            <w:pPr>
              <w:pStyle w:val="Style4"/>
              <w:widowControl/>
              <w:jc w:val="center"/>
            </w:pPr>
            <w:r>
              <w:t>GAGELEA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170ED3">
            <w:pPr>
              <w:pStyle w:val="Style4"/>
              <w:widowControl/>
              <w:jc w:val="center"/>
            </w:pPr>
            <w:r>
              <w:t>A</w:t>
            </w:r>
            <w:r w:rsidR="00D40F8D">
              <w:t>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40F8D" w:rsidP="00170ED3">
            <w:pPr>
              <w:pStyle w:val="Style4"/>
              <w:widowControl/>
              <w:jc w:val="center"/>
            </w:pPr>
            <w:r>
              <w:t>SUBVENTIE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40F8D" w:rsidP="00170ED3">
            <w:pPr>
              <w:pStyle w:val="Style4"/>
              <w:widowControl/>
              <w:jc w:val="center"/>
            </w:pPr>
            <w:r>
              <w:t>21</w:t>
            </w:r>
            <w:r w:rsidR="00665C54">
              <w:t>.000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5C54" w:rsidP="008A15CC">
            <w:pPr>
              <w:pStyle w:val="Style4"/>
              <w:widowControl/>
            </w:pPr>
            <w:r>
              <w:t xml:space="preserve">                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5C54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5C54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5C54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5C54" w:rsidP="00F03BCF">
            <w:pPr>
              <w:pStyle w:val="Style4"/>
              <w:widowControl/>
            </w:pPr>
            <w:r>
              <w:t>GAGELEA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5C54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555C7" w:rsidP="00170ED3">
            <w:pPr>
              <w:pStyle w:val="Style4"/>
              <w:widowControl/>
              <w:jc w:val="center"/>
            </w:pPr>
            <w:r>
              <w:t xml:space="preserve">IND. </w:t>
            </w:r>
            <w:r w:rsidR="00665C54"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D40F8D" w:rsidP="00D40F8D">
            <w:pPr>
              <w:pStyle w:val="Style4"/>
              <w:widowControl/>
              <w:jc w:val="center"/>
            </w:pPr>
            <w:r>
              <w:t>5988</w:t>
            </w:r>
            <w:r w:rsidR="009555C7">
              <w:t xml:space="preserve"> </w:t>
            </w:r>
            <w:r w:rsidR="00665C54">
              <w:t>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F03BCF" w:rsidP="00F03BCF">
            <w:pPr>
              <w:pStyle w:val="Style4"/>
              <w:widowControl/>
            </w:pPr>
            <w:r>
              <w:t>GAGELEA FLORENTINA CATALINA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F03B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A.J.P.I.S.CALARASI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F03B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D40F8D" w:rsidP="00176598">
            <w:pPr>
              <w:pStyle w:val="Style4"/>
              <w:widowControl/>
              <w:jc w:val="center"/>
            </w:pPr>
            <w:r>
              <w:t>504</w:t>
            </w:r>
            <w:r w:rsidR="00F03BCF">
              <w:t xml:space="preserve"> LEI</w:t>
            </w:r>
          </w:p>
        </w:tc>
      </w:tr>
      <w:tr w:rsidR="00F03BC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F03BCF">
            <w:pPr>
              <w:pStyle w:val="Style4"/>
              <w:widowControl/>
            </w:pPr>
            <w:r>
              <w:t>GAGELEA SEBASTIAN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176598">
            <w:pPr>
              <w:pStyle w:val="Style4"/>
              <w:widowControl/>
              <w:jc w:val="center"/>
            </w:pPr>
            <w:r>
              <w:t>1008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6542E4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87" w:rsidRDefault="00274587">
      <w:r>
        <w:separator/>
      </w:r>
    </w:p>
  </w:endnote>
  <w:endnote w:type="continuationSeparator" w:id="0">
    <w:p w:rsidR="00274587" w:rsidRDefault="00274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D2" w:rsidRDefault="00B8517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18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8D2" w:rsidRDefault="006218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D2" w:rsidRPr="00F157D4" w:rsidRDefault="00B8517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6218D2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274587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6218D2" w:rsidRPr="00521BF7" w:rsidRDefault="006218D2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87" w:rsidRDefault="00274587">
      <w:r>
        <w:separator/>
      </w:r>
    </w:p>
  </w:footnote>
  <w:footnote w:type="continuationSeparator" w:id="0">
    <w:p w:rsidR="00274587" w:rsidRDefault="00274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66B3"/>
    <w:rsid w:val="00032334"/>
    <w:rsid w:val="00043A2B"/>
    <w:rsid w:val="000529AA"/>
    <w:rsid w:val="0005361C"/>
    <w:rsid w:val="00054D43"/>
    <w:rsid w:val="0008161D"/>
    <w:rsid w:val="000943D2"/>
    <w:rsid w:val="000A6000"/>
    <w:rsid w:val="000B6AF7"/>
    <w:rsid w:val="000B7945"/>
    <w:rsid w:val="000C3EA5"/>
    <w:rsid w:val="000D59D1"/>
    <w:rsid w:val="000F2517"/>
    <w:rsid w:val="00113DB8"/>
    <w:rsid w:val="00170ED3"/>
    <w:rsid w:val="00176598"/>
    <w:rsid w:val="001A157D"/>
    <w:rsid w:val="001A5690"/>
    <w:rsid w:val="001B1531"/>
    <w:rsid w:val="001D47DE"/>
    <w:rsid w:val="001E32E6"/>
    <w:rsid w:val="00200140"/>
    <w:rsid w:val="00221962"/>
    <w:rsid w:val="00225185"/>
    <w:rsid w:val="002330A1"/>
    <w:rsid w:val="00234054"/>
    <w:rsid w:val="00260EA8"/>
    <w:rsid w:val="00274587"/>
    <w:rsid w:val="00275A7A"/>
    <w:rsid w:val="002C78B4"/>
    <w:rsid w:val="002D23D9"/>
    <w:rsid w:val="003134E1"/>
    <w:rsid w:val="0037034E"/>
    <w:rsid w:val="00370A85"/>
    <w:rsid w:val="00373ADE"/>
    <w:rsid w:val="00386AC6"/>
    <w:rsid w:val="00390164"/>
    <w:rsid w:val="003A2D16"/>
    <w:rsid w:val="003D0A35"/>
    <w:rsid w:val="003D28BF"/>
    <w:rsid w:val="003E039F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277A"/>
    <w:rsid w:val="004D4F28"/>
    <w:rsid w:val="004E54FE"/>
    <w:rsid w:val="0052044E"/>
    <w:rsid w:val="00521BF7"/>
    <w:rsid w:val="00525F3A"/>
    <w:rsid w:val="005525F6"/>
    <w:rsid w:val="00570419"/>
    <w:rsid w:val="00583C62"/>
    <w:rsid w:val="00583D36"/>
    <w:rsid w:val="005920C1"/>
    <w:rsid w:val="0059373F"/>
    <w:rsid w:val="006218D2"/>
    <w:rsid w:val="0064244E"/>
    <w:rsid w:val="006542E4"/>
    <w:rsid w:val="00663DAC"/>
    <w:rsid w:val="00663DAD"/>
    <w:rsid w:val="00665C54"/>
    <w:rsid w:val="006953F6"/>
    <w:rsid w:val="006B2EA5"/>
    <w:rsid w:val="006B2F80"/>
    <w:rsid w:val="006C5CBC"/>
    <w:rsid w:val="006C6362"/>
    <w:rsid w:val="006D689A"/>
    <w:rsid w:val="006F3080"/>
    <w:rsid w:val="00704919"/>
    <w:rsid w:val="007076EE"/>
    <w:rsid w:val="007250F4"/>
    <w:rsid w:val="00732A6A"/>
    <w:rsid w:val="00743C67"/>
    <w:rsid w:val="00751021"/>
    <w:rsid w:val="00756198"/>
    <w:rsid w:val="00756D01"/>
    <w:rsid w:val="007B582A"/>
    <w:rsid w:val="007F1030"/>
    <w:rsid w:val="007F316B"/>
    <w:rsid w:val="00805497"/>
    <w:rsid w:val="008367BE"/>
    <w:rsid w:val="0085607F"/>
    <w:rsid w:val="00856447"/>
    <w:rsid w:val="00857B51"/>
    <w:rsid w:val="008A15CC"/>
    <w:rsid w:val="008B1A90"/>
    <w:rsid w:val="008C7BBB"/>
    <w:rsid w:val="0092767C"/>
    <w:rsid w:val="009312D3"/>
    <w:rsid w:val="00941105"/>
    <w:rsid w:val="00946BE0"/>
    <w:rsid w:val="009555C7"/>
    <w:rsid w:val="00956B55"/>
    <w:rsid w:val="00962F6E"/>
    <w:rsid w:val="009658FA"/>
    <w:rsid w:val="009923B4"/>
    <w:rsid w:val="009A1691"/>
    <w:rsid w:val="009A522A"/>
    <w:rsid w:val="009A581D"/>
    <w:rsid w:val="009B297E"/>
    <w:rsid w:val="009D7EEE"/>
    <w:rsid w:val="00A12964"/>
    <w:rsid w:val="00A27E24"/>
    <w:rsid w:val="00A406A3"/>
    <w:rsid w:val="00A6707C"/>
    <w:rsid w:val="00A80D47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8517F"/>
    <w:rsid w:val="00BB0361"/>
    <w:rsid w:val="00BC28FC"/>
    <w:rsid w:val="00BD1604"/>
    <w:rsid w:val="00BE0DCC"/>
    <w:rsid w:val="00C65592"/>
    <w:rsid w:val="00C74427"/>
    <w:rsid w:val="00C87A62"/>
    <w:rsid w:val="00CA7FC5"/>
    <w:rsid w:val="00CC3222"/>
    <w:rsid w:val="00CD6C4C"/>
    <w:rsid w:val="00D078D6"/>
    <w:rsid w:val="00D40F8D"/>
    <w:rsid w:val="00D642B3"/>
    <w:rsid w:val="00D760F3"/>
    <w:rsid w:val="00D80F3C"/>
    <w:rsid w:val="00D83684"/>
    <w:rsid w:val="00E14001"/>
    <w:rsid w:val="00E32D6E"/>
    <w:rsid w:val="00E47F77"/>
    <w:rsid w:val="00E61587"/>
    <w:rsid w:val="00EB376D"/>
    <w:rsid w:val="00EE4CEE"/>
    <w:rsid w:val="00EE72FA"/>
    <w:rsid w:val="00EF704B"/>
    <w:rsid w:val="00F01BD9"/>
    <w:rsid w:val="00F03BCF"/>
    <w:rsid w:val="00F041E0"/>
    <w:rsid w:val="00F0686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E505-CF66-45E6-BF3F-74B2A6E6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112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33</cp:revision>
  <cp:lastPrinted>2019-04-17T10:49:00Z</cp:lastPrinted>
  <dcterms:created xsi:type="dcterms:W3CDTF">2017-03-08T07:23:00Z</dcterms:created>
  <dcterms:modified xsi:type="dcterms:W3CDTF">2019-06-06T10:39:00Z</dcterms:modified>
</cp:coreProperties>
</file>