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46" w:rsidRDefault="00FA26E9" w:rsidP="00481E46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22</w:t>
      </w:r>
      <w:r w:rsidR="00B016D1">
        <w:rPr>
          <w:rStyle w:val="FontStyle24"/>
          <w:sz w:val="32"/>
          <w:szCs w:val="32"/>
          <w:lang w:eastAsia="ro-RO"/>
        </w:rPr>
        <w:t>./</w:t>
      </w:r>
      <w:r>
        <w:rPr>
          <w:rStyle w:val="FontStyle24"/>
          <w:sz w:val="32"/>
          <w:szCs w:val="32"/>
          <w:lang w:eastAsia="ro-RO"/>
        </w:rPr>
        <w:t>06.06</w:t>
      </w:r>
      <w:r w:rsidR="00B016D1">
        <w:rPr>
          <w:rStyle w:val="FontStyle24"/>
          <w:sz w:val="32"/>
          <w:szCs w:val="32"/>
          <w:lang w:eastAsia="ro-RO"/>
        </w:rPr>
        <w:t>.2019</w:t>
      </w:r>
    </w:p>
    <w:p w:rsidR="00F157D4" w:rsidRPr="00474964" w:rsidRDefault="00627E02" w:rsidP="00481E46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627E02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87084E" w:rsidRPr="00267718" w:rsidRDefault="0087084E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87084E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MUSAT ION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87084E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87084E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7084E" w:rsidP="004D4F28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7084E" w:rsidP="004D4F28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7084E" w:rsidP="004D4F28">
            <w:pPr>
              <w:pStyle w:val="Style4"/>
              <w:widowControl/>
              <w:jc w:val="center"/>
            </w:pPr>
            <w:r>
              <w:t>3</w:t>
            </w:r>
            <w:r w:rsidR="006B2F80">
              <w:t>,</w:t>
            </w:r>
            <w:r>
              <w:t>1</w:t>
            </w:r>
            <w:r w:rsidR="006B2F80">
              <w:t>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7084E" w:rsidP="004D4F28">
            <w:pPr>
              <w:pStyle w:val="Style4"/>
              <w:widowControl/>
              <w:jc w:val="center"/>
            </w:pPr>
            <w:r>
              <w:t>MUSAT ION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68</w:t>
            </w:r>
            <w:r w:rsidR="006B2F80">
              <w:t xml:space="preserve">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87084E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MUSAT ION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7084E" w:rsidP="00F67396">
            <w:pPr>
              <w:pStyle w:val="Style4"/>
              <w:widowControl/>
              <w:jc w:val="center"/>
            </w:pPr>
            <w:r>
              <w:t>200</w:t>
            </w:r>
            <w:r w:rsidR="00170ED3"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B016D1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B016D1" w:rsidP="0087084E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84E" w:rsidRPr="006B2EA5" w:rsidRDefault="00B016D1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016D1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016D1" w:rsidP="008A15CC">
            <w:pPr>
              <w:pStyle w:val="Style4"/>
              <w:widowControl/>
            </w:pPr>
            <w:r>
              <w:t>MUSAT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016D1" w:rsidP="00170ED3">
            <w:pPr>
              <w:pStyle w:val="Style4"/>
              <w:widowControl/>
              <w:jc w:val="center"/>
            </w:pPr>
            <w:r>
              <w:t>CASA JUDETEANA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016D1" w:rsidP="00170ED3">
            <w:pPr>
              <w:pStyle w:val="Style4"/>
              <w:widowControl/>
              <w:jc w:val="center"/>
            </w:pPr>
            <w: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016D1" w:rsidP="00170ED3">
            <w:pPr>
              <w:pStyle w:val="Style4"/>
              <w:widowControl/>
              <w:jc w:val="center"/>
            </w:pPr>
            <w:r>
              <w:t>24816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7084E" w:rsidP="00170ED3">
            <w:pPr>
              <w:pStyle w:val="Style4"/>
              <w:widowControl/>
              <w:jc w:val="center"/>
            </w:pPr>
            <w:r>
              <w:t>MUSAT 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31633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D30496" w:rsidP="00170ED3">
            <w:pPr>
              <w:pStyle w:val="Style4"/>
              <w:widowControl/>
              <w:jc w:val="center"/>
            </w:pPr>
            <w:r>
              <w:t xml:space="preserve">IND. </w:t>
            </w:r>
            <w:r w:rsidR="00C31633"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016D1" w:rsidP="00170ED3">
            <w:pPr>
              <w:pStyle w:val="Style4"/>
              <w:widowControl/>
              <w:jc w:val="center"/>
            </w:pPr>
            <w:r>
              <w:t>5489</w:t>
            </w:r>
            <w:r w:rsidR="00C31633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A26E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F8" w:rsidRDefault="00FC59F8">
      <w:r>
        <w:separator/>
      </w:r>
    </w:p>
  </w:endnote>
  <w:endnote w:type="continuationSeparator" w:id="0">
    <w:p w:rsidR="00FC59F8" w:rsidRDefault="00FC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E" w:rsidRDefault="00627E02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08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84E" w:rsidRDefault="00870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4E" w:rsidRPr="00F157D4" w:rsidRDefault="00627E02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87084E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FC59F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87084E" w:rsidRPr="00521BF7" w:rsidRDefault="0087084E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F8" w:rsidRDefault="00FC59F8">
      <w:r>
        <w:separator/>
      </w:r>
    </w:p>
  </w:footnote>
  <w:footnote w:type="continuationSeparator" w:id="0">
    <w:p w:rsidR="00FC59F8" w:rsidRDefault="00FC5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1E46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84DE0"/>
    <w:rsid w:val="005920C1"/>
    <w:rsid w:val="0059373F"/>
    <w:rsid w:val="006156D5"/>
    <w:rsid w:val="00627E02"/>
    <w:rsid w:val="0064244E"/>
    <w:rsid w:val="00663DAC"/>
    <w:rsid w:val="00663DAD"/>
    <w:rsid w:val="006953F6"/>
    <w:rsid w:val="006B2EA5"/>
    <w:rsid w:val="006B2F80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5607F"/>
    <w:rsid w:val="00856447"/>
    <w:rsid w:val="00866B2D"/>
    <w:rsid w:val="0087084E"/>
    <w:rsid w:val="008A15CC"/>
    <w:rsid w:val="008B1A90"/>
    <w:rsid w:val="008C7BBB"/>
    <w:rsid w:val="008F36AB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D7EEE"/>
    <w:rsid w:val="00A12964"/>
    <w:rsid w:val="00A406A3"/>
    <w:rsid w:val="00AA4053"/>
    <w:rsid w:val="00AB00D8"/>
    <w:rsid w:val="00AB0568"/>
    <w:rsid w:val="00AD473B"/>
    <w:rsid w:val="00AD5B98"/>
    <w:rsid w:val="00B00676"/>
    <w:rsid w:val="00B016D1"/>
    <w:rsid w:val="00B1022D"/>
    <w:rsid w:val="00B15D21"/>
    <w:rsid w:val="00B71A47"/>
    <w:rsid w:val="00B843F1"/>
    <w:rsid w:val="00BB0361"/>
    <w:rsid w:val="00BC28FC"/>
    <w:rsid w:val="00BE0DCC"/>
    <w:rsid w:val="00C05448"/>
    <w:rsid w:val="00C31633"/>
    <w:rsid w:val="00C65592"/>
    <w:rsid w:val="00C74427"/>
    <w:rsid w:val="00C87A62"/>
    <w:rsid w:val="00CA7FC5"/>
    <w:rsid w:val="00CC3222"/>
    <w:rsid w:val="00CD6C4C"/>
    <w:rsid w:val="00D078D6"/>
    <w:rsid w:val="00D30496"/>
    <w:rsid w:val="00D760F3"/>
    <w:rsid w:val="00D7765D"/>
    <w:rsid w:val="00D83684"/>
    <w:rsid w:val="00E14001"/>
    <w:rsid w:val="00E47F77"/>
    <w:rsid w:val="00E61587"/>
    <w:rsid w:val="00EE4CEE"/>
    <w:rsid w:val="00EE72FA"/>
    <w:rsid w:val="00F01BD9"/>
    <w:rsid w:val="00F041E0"/>
    <w:rsid w:val="00F13BFD"/>
    <w:rsid w:val="00F157D4"/>
    <w:rsid w:val="00F619BF"/>
    <w:rsid w:val="00F67396"/>
    <w:rsid w:val="00FA26E9"/>
    <w:rsid w:val="00FC1689"/>
    <w:rsid w:val="00FC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0B6D-C468-453E-9F48-A3FC8958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85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18</cp:revision>
  <cp:lastPrinted>2017-03-17T10:08:00Z</cp:lastPrinted>
  <dcterms:created xsi:type="dcterms:W3CDTF">2017-03-08T07:23:00Z</dcterms:created>
  <dcterms:modified xsi:type="dcterms:W3CDTF">2019-06-06T10:43:00Z</dcterms:modified>
</cp:coreProperties>
</file>