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8" w:rsidRDefault="0024785F" w:rsidP="00FA63E8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16/10</w:t>
      </w:r>
      <w:r w:rsidR="00FA63E8">
        <w:rPr>
          <w:rStyle w:val="FontStyle24"/>
          <w:sz w:val="32"/>
          <w:szCs w:val="32"/>
          <w:lang w:eastAsia="ro-RO"/>
        </w:rPr>
        <w:t>.0</w:t>
      </w:r>
      <w:r>
        <w:rPr>
          <w:rStyle w:val="FontStyle24"/>
          <w:sz w:val="32"/>
          <w:szCs w:val="32"/>
          <w:lang w:eastAsia="ro-RO"/>
        </w:rPr>
        <w:t>4</w:t>
      </w:r>
      <w:r w:rsidR="00FA63E8">
        <w:rPr>
          <w:rStyle w:val="FontStyle24"/>
          <w:sz w:val="32"/>
          <w:szCs w:val="32"/>
          <w:lang w:eastAsia="ro-RO"/>
        </w:rPr>
        <w:t>.201</w:t>
      </w:r>
      <w:r>
        <w:rPr>
          <w:rStyle w:val="FontStyle24"/>
          <w:sz w:val="32"/>
          <w:szCs w:val="32"/>
          <w:lang w:eastAsia="ro-RO"/>
        </w:rPr>
        <w:t>9</w:t>
      </w:r>
    </w:p>
    <w:p w:rsidR="001B1531" w:rsidRDefault="000E0F90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0E0F90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FA63E8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EB1D9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SIRBU MARINELA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EB1D9E"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EE5F09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EE5F09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20</w:t>
            </w:r>
            <w:r w:rsidR="00EB1D9E"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  <w:jc w:val="center"/>
            </w:pPr>
            <w:r>
              <w:t>1.90</w:t>
            </w:r>
            <w:r w:rsidR="00AA4053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8349E" w:rsidP="0017659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EB1D9E">
            <w:pPr>
              <w:pStyle w:val="Style4"/>
              <w:widowControl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1D9E" w:rsidP="00176598">
            <w:pPr>
              <w:pStyle w:val="Style4"/>
              <w:widowControl/>
            </w:pPr>
            <w:r>
              <w:t>SIRBU IRINEL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D8349E" w:rsidP="00F67396">
            <w:pPr>
              <w:pStyle w:val="Style4"/>
              <w:widowControl/>
              <w:jc w:val="center"/>
            </w:pPr>
            <w:r>
              <w:t>Auto</w:t>
            </w:r>
            <w:r w:rsidR="0024785F">
              <w:t>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24785F" w:rsidP="00F67396">
            <w:pPr>
              <w:pStyle w:val="Style4"/>
              <w:widowControl/>
              <w:jc w:val="center"/>
            </w:pPr>
            <w:r>
              <w:t>Ford Tranzit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D8349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24785F" w:rsidP="00F67396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24785F" w:rsidP="0024785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349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D8349E">
            <w:pPr>
              <w:pStyle w:val="Style4"/>
              <w:widowControl/>
              <w:jc w:val="center"/>
            </w:pPr>
            <w:r>
              <w:t>Renault Symbol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BC743B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24785F" w:rsidP="00D8349E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349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349E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349E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349E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349E" w:rsidRPr="00176598" w:rsidRDefault="00D8349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D8349E" w:rsidP="00176598">
            <w:pPr>
              <w:pStyle w:val="Style4"/>
              <w:widowControl/>
            </w:pPr>
            <w:r>
              <w:t>Sirbu Marinela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4785F" w:rsidP="00952203">
            <w:pPr>
              <w:pStyle w:val="Style4"/>
              <w:widowControl/>
              <w:jc w:val="center"/>
            </w:pPr>
            <w:r>
              <w:t>31343</w:t>
            </w:r>
            <w:r w:rsidR="00D8349E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8349E" w:rsidP="00D8349E">
            <w:pPr>
              <w:pStyle w:val="Style4"/>
              <w:widowControl/>
            </w:pPr>
            <w:r>
              <w:t>Sirbu Irinel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D8349E" w:rsidRDefault="0024785F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SUPERCOM</w:t>
            </w:r>
            <w:r w:rsidR="00D8349E" w:rsidRPr="00D8349E">
              <w:rPr>
                <w:sz w:val="20"/>
                <w:szCs w:val="20"/>
              </w:rPr>
              <w:t xml:space="preserve">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D8349E" w:rsidRDefault="00D8349E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8349E">
              <w:rPr>
                <w:sz w:val="20"/>
                <w:szCs w:val="20"/>
              </w:rPr>
              <w:t>CONTRACT DE MUNCA PE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4785F" w:rsidP="00952203">
            <w:pPr>
              <w:pStyle w:val="Style4"/>
              <w:widowControl/>
              <w:jc w:val="center"/>
            </w:pPr>
            <w:r>
              <w:t>21600</w:t>
            </w:r>
            <w:r w:rsidR="00D8349E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8349E" w:rsidP="00176598">
            <w:pPr>
              <w:pStyle w:val="Style4"/>
              <w:widowControl/>
            </w:pPr>
            <w:r>
              <w:t>Sirbu Robert Andrei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  <w:r>
              <w:t>1008</w:t>
            </w:r>
            <w:r w:rsidR="00952203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24785F" w:rsidP="0024785F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10.04</w:t>
            </w:r>
            <w:r w:rsidR="00FA63E8">
              <w:rPr>
                <w:rStyle w:val="FontStyle22"/>
                <w:b/>
                <w:sz w:val="24"/>
                <w:szCs w:val="24"/>
                <w:lang w:eastAsia="ro-RO"/>
              </w:rPr>
              <w:t>.201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75" w:rsidRDefault="00241C75">
      <w:r>
        <w:separator/>
      </w:r>
    </w:p>
  </w:endnote>
  <w:endnote w:type="continuationSeparator" w:id="0">
    <w:p w:rsidR="00241C75" w:rsidRDefault="0024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0E0F90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0E0F90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241C75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75" w:rsidRDefault="00241C75">
      <w:r>
        <w:separator/>
      </w:r>
    </w:p>
  </w:footnote>
  <w:footnote w:type="continuationSeparator" w:id="0">
    <w:p w:rsidR="00241C75" w:rsidRDefault="00241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45A80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E0F90"/>
    <w:rsid w:val="00113DB8"/>
    <w:rsid w:val="00176598"/>
    <w:rsid w:val="001B1531"/>
    <w:rsid w:val="00200140"/>
    <w:rsid w:val="0021294F"/>
    <w:rsid w:val="00221962"/>
    <w:rsid w:val="00234054"/>
    <w:rsid w:val="00241C75"/>
    <w:rsid w:val="0024785F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975EF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3431"/>
    <w:rsid w:val="004D4A63"/>
    <w:rsid w:val="004E54FE"/>
    <w:rsid w:val="004F006C"/>
    <w:rsid w:val="0052044E"/>
    <w:rsid w:val="00521BF7"/>
    <w:rsid w:val="00525F3A"/>
    <w:rsid w:val="005525F6"/>
    <w:rsid w:val="00570419"/>
    <w:rsid w:val="00583C62"/>
    <w:rsid w:val="005920C1"/>
    <w:rsid w:val="0059373F"/>
    <w:rsid w:val="005F3D21"/>
    <w:rsid w:val="0064244E"/>
    <w:rsid w:val="00663DAC"/>
    <w:rsid w:val="00663DAD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5607F"/>
    <w:rsid w:val="00856447"/>
    <w:rsid w:val="008B1A90"/>
    <w:rsid w:val="008C7BBB"/>
    <w:rsid w:val="0092767C"/>
    <w:rsid w:val="009312D3"/>
    <w:rsid w:val="00941105"/>
    <w:rsid w:val="00952203"/>
    <w:rsid w:val="00956B55"/>
    <w:rsid w:val="009923B4"/>
    <w:rsid w:val="009A1691"/>
    <w:rsid w:val="009A522A"/>
    <w:rsid w:val="009D7EEE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28FC"/>
    <w:rsid w:val="00BE0DCC"/>
    <w:rsid w:val="00C65592"/>
    <w:rsid w:val="00C74427"/>
    <w:rsid w:val="00C87A62"/>
    <w:rsid w:val="00CA7FC5"/>
    <w:rsid w:val="00CC3222"/>
    <w:rsid w:val="00CD6C4C"/>
    <w:rsid w:val="00D078D6"/>
    <w:rsid w:val="00D13AFB"/>
    <w:rsid w:val="00D455D7"/>
    <w:rsid w:val="00D760F3"/>
    <w:rsid w:val="00D8349E"/>
    <w:rsid w:val="00D83684"/>
    <w:rsid w:val="00DA13E0"/>
    <w:rsid w:val="00E36B39"/>
    <w:rsid w:val="00E47F77"/>
    <w:rsid w:val="00E61587"/>
    <w:rsid w:val="00EB1D9E"/>
    <w:rsid w:val="00EE4CEE"/>
    <w:rsid w:val="00EE5F09"/>
    <w:rsid w:val="00EE72FA"/>
    <w:rsid w:val="00F01BD9"/>
    <w:rsid w:val="00F041E0"/>
    <w:rsid w:val="00F13BFD"/>
    <w:rsid w:val="00F157D4"/>
    <w:rsid w:val="00F67396"/>
    <w:rsid w:val="00FA63E8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EE17-1ABE-42F9-B022-003E760A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72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15</cp:revision>
  <cp:lastPrinted>2019-04-11T07:39:00Z</cp:lastPrinted>
  <dcterms:created xsi:type="dcterms:W3CDTF">2017-03-08T07:23:00Z</dcterms:created>
  <dcterms:modified xsi:type="dcterms:W3CDTF">2019-06-06T10:46:00Z</dcterms:modified>
</cp:coreProperties>
</file>