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E8" w:rsidRDefault="00D0633B" w:rsidP="00D84CE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1/18.05.</w:t>
      </w:r>
      <w:r w:rsidR="009E50FA">
        <w:rPr>
          <w:rStyle w:val="FontStyle24"/>
          <w:sz w:val="32"/>
          <w:szCs w:val="32"/>
          <w:lang w:eastAsia="ro-RO"/>
        </w:rPr>
        <w:t>2020</w:t>
      </w:r>
    </w:p>
    <w:p w:rsidR="00D84CE8" w:rsidRPr="00474964" w:rsidRDefault="0075349D" w:rsidP="00D84CE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75349D">
        <w:rPr>
          <w:b/>
          <w:bCs/>
          <w:noProof/>
          <w:sz w:val="32"/>
          <w:szCs w:val="32"/>
          <w:lang w:val="en-GB" w:eastAsia="en-GB"/>
        </w:rPr>
        <w:pict>
          <v:oval id="Oval 2" o:spid="_x0000_s1028" style="position:absolute;left:0;text-align:left;margin-left:38.65pt;margin-top:-48.05pt;width:31.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D84CE8" w:rsidRPr="00267718" w:rsidRDefault="00D84CE8" w:rsidP="00D84CE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D84CE8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D84CE8" w:rsidRPr="00704919" w:rsidRDefault="00D84CE8" w:rsidP="00D84CE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D84CE8" w:rsidRPr="00176598" w:rsidRDefault="00D84CE8" w:rsidP="00D84CE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D84CE8" w:rsidRPr="00176598" w:rsidTr="00A02EC6">
        <w:tc>
          <w:tcPr>
            <w:tcW w:w="3539" w:type="dxa"/>
            <w:gridSpan w:val="4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ARTACHE DORIN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84CE8" w:rsidRPr="00176598" w:rsidTr="00A02EC6">
        <w:tc>
          <w:tcPr>
            <w:tcW w:w="560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84CE8" w:rsidRPr="001476E2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>
              <w:rPr>
                <w:rStyle w:val="FontStyle22"/>
                <w:b/>
                <w:sz w:val="22"/>
                <w:szCs w:val="22"/>
                <w:lang w:eastAsia="ro-RO"/>
              </w:rPr>
              <w:t>REFERENT</w:t>
            </w:r>
            <w:r w:rsidRPr="001476E2">
              <w:rPr>
                <w:rStyle w:val="FontStyle22"/>
                <w:b/>
                <w:sz w:val="22"/>
                <w:szCs w:val="22"/>
                <w:lang w:eastAsia="ro-RO"/>
              </w:rPr>
              <w:t xml:space="preserve"> REGISTRU AGRICOL</w:t>
            </w:r>
          </w:p>
        </w:tc>
        <w:tc>
          <w:tcPr>
            <w:tcW w:w="420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84CE8" w:rsidRPr="00176598" w:rsidTr="00A02EC6">
        <w:trPr>
          <w:trHeight w:val="406"/>
        </w:trPr>
        <w:tc>
          <w:tcPr>
            <w:tcW w:w="817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84CE8" w:rsidRPr="00176598" w:rsidTr="00A02EC6">
        <w:trPr>
          <w:trHeight w:val="367"/>
        </w:trPr>
        <w:tc>
          <w:tcPr>
            <w:tcW w:w="10780" w:type="dxa"/>
            <w:gridSpan w:val="9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84CE8" w:rsidRPr="00176598" w:rsidRDefault="00D84CE8" w:rsidP="00A02EC6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D84CE8" w:rsidRPr="00176598" w:rsidRDefault="00D84CE8" w:rsidP="00D84CE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D84CE8" w:rsidRPr="00176598" w:rsidRDefault="00D84CE8" w:rsidP="00D84CE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D84CE8" w:rsidRPr="00176598" w:rsidRDefault="00D84CE8" w:rsidP="00D84CE8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D84CE8" w:rsidRPr="00176598" w:rsidRDefault="00D84CE8" w:rsidP="00D84CE8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D84CE8" w:rsidRPr="00176598" w:rsidRDefault="00D84CE8" w:rsidP="00D84CE8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D84CE8" w:rsidRPr="00176598" w:rsidTr="00A02EC6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D84CE8" w:rsidRPr="00176598" w:rsidTr="00A02EC6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0,17.01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Contract vanzare 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</w:tbl>
    <w:p w:rsidR="00D84CE8" w:rsidRDefault="00D84CE8" w:rsidP="00D84CE8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D84CE8" w:rsidRPr="00176598" w:rsidRDefault="00D84CE8" w:rsidP="00D84CE8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D84CE8" w:rsidRPr="00176598" w:rsidRDefault="00D84CE8" w:rsidP="00D84CE8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D84CE8" w:rsidRPr="00176598" w:rsidRDefault="00D84CE8" w:rsidP="00D84CE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D84CE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D84CE8" w:rsidRPr="00176598" w:rsidTr="00A02EC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149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  <w:tr w:rsidR="00D84CE8" w:rsidRPr="00176598" w:rsidTr="00A02EC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54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ARTACHE DORIN</w:t>
            </w:r>
          </w:p>
        </w:tc>
      </w:tr>
    </w:tbl>
    <w:p w:rsidR="00D84CE8" w:rsidRDefault="00D84CE8" w:rsidP="00D84CE8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D84CE8" w:rsidRPr="00176598" w:rsidRDefault="00D84CE8" w:rsidP="00D84CE8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D84CE8" w:rsidRPr="00176598" w:rsidRDefault="00D84CE8" w:rsidP="00D84CE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D84CE8" w:rsidRDefault="00D84CE8" w:rsidP="00D84CE8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D84CE8" w:rsidRPr="00176598" w:rsidRDefault="00D84CE8" w:rsidP="00D84CE8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D84CE8" w:rsidRPr="00176598" w:rsidRDefault="00D84CE8" w:rsidP="00D84CE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D84CE8" w:rsidRPr="00176598" w:rsidRDefault="00D84CE8" w:rsidP="00D84CE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D84CE8" w:rsidRPr="00176598" w:rsidTr="00A02EC6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D84CE8" w:rsidRPr="00176598" w:rsidTr="00A02EC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D84CE8" w:rsidRPr="00176598" w:rsidTr="00A02EC6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D84CE8" w:rsidRPr="00176598" w:rsidTr="00A02EC6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Pr="00176598" w:rsidRDefault="00D84CE8" w:rsidP="00D84CE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D84CE8" w:rsidRPr="00176598" w:rsidRDefault="00D84CE8" w:rsidP="00D84CE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D84CE8" w:rsidRPr="00176598" w:rsidTr="00A02EC6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D84CE8" w:rsidRPr="00176598" w:rsidTr="00A02EC6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D84CE8" w:rsidRPr="00176598" w:rsidRDefault="00D84CE8" w:rsidP="00D84CE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D84CE8" w:rsidRDefault="00D84CE8" w:rsidP="00D84CE8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D84CE8" w:rsidRPr="00176598" w:rsidTr="00A02EC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D84CE8" w:rsidRPr="00176598" w:rsidTr="00A02EC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D84CE8" w:rsidRPr="00176598" w:rsidTr="00A02EC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D84CE8" w:rsidRPr="00176598" w:rsidTr="00A02EC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D84CE8" w:rsidRDefault="00D84CE8" w:rsidP="00D84CE8">
      <w:pPr>
        <w:pStyle w:val="Style7"/>
        <w:widowControl/>
        <w:spacing w:line="240" w:lineRule="auto"/>
        <w:ind w:firstLine="0"/>
        <w:jc w:val="right"/>
      </w:pPr>
    </w:p>
    <w:p w:rsidR="00D84CE8" w:rsidRPr="00176598" w:rsidRDefault="00D84CE8" w:rsidP="00D84CE8">
      <w:pPr>
        <w:pStyle w:val="Style7"/>
        <w:widowControl/>
        <w:spacing w:line="240" w:lineRule="auto"/>
        <w:ind w:firstLine="0"/>
        <w:jc w:val="right"/>
      </w:pPr>
    </w:p>
    <w:p w:rsidR="00D84CE8" w:rsidRPr="00176598" w:rsidRDefault="00D84CE8" w:rsidP="00D84CE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4CE8" w:rsidRPr="00176598" w:rsidRDefault="00D84CE8" w:rsidP="00D84CE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D84CE8" w:rsidRPr="00176598" w:rsidRDefault="00D84CE8" w:rsidP="00D84CE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D84CE8" w:rsidRDefault="00D84CE8" w:rsidP="00D84CE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D84CE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D84CE8" w:rsidRPr="00176598" w:rsidRDefault="00D84CE8" w:rsidP="00D84CE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D84CE8" w:rsidRPr="00176598" w:rsidTr="00A02EC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D84CE8" w:rsidRPr="00176598" w:rsidTr="00A02EC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Pr="00176598" w:rsidRDefault="00D84CE8" w:rsidP="00D84CE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D84CE8" w:rsidRDefault="00D84CE8" w:rsidP="00D84CE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D84CE8" w:rsidRPr="00176598" w:rsidRDefault="00D84CE8" w:rsidP="00D84CE8">
      <w:pPr>
        <w:pStyle w:val="Style12"/>
        <w:widowControl/>
        <w:spacing w:line="240" w:lineRule="auto"/>
        <w:ind w:firstLine="552"/>
        <w:jc w:val="left"/>
      </w:pPr>
    </w:p>
    <w:p w:rsidR="00D84CE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84CE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D84CE8" w:rsidRDefault="00D84CE8" w:rsidP="00D84CE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D84CE8" w:rsidRPr="00176598" w:rsidRDefault="00D84CE8" w:rsidP="00D84CE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D84CE8" w:rsidRDefault="00D84CE8" w:rsidP="00D84CE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D84CE8" w:rsidRPr="00176598" w:rsidRDefault="00D84CE8" w:rsidP="00D84CE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D84CE8" w:rsidRPr="00176598" w:rsidTr="00A02EC6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>ARTACHE DORIN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6B2EA5" w:rsidRDefault="00D84CE8" w:rsidP="00A02EC6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6B2EA5" w:rsidRDefault="00D84CE8" w:rsidP="00A02EC6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9E50FA" w:rsidP="00A02EC6">
            <w:pPr>
              <w:pStyle w:val="Style4"/>
              <w:widowControl/>
              <w:jc w:val="center"/>
            </w:pPr>
            <w:r>
              <w:t>28032</w:t>
            </w:r>
            <w:r w:rsidR="00D84CE8">
              <w:t xml:space="preserve"> LEI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>ARTACHE MARIANA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CEC BANK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CA513E" w:rsidP="00A02EC6">
            <w:pPr>
              <w:pStyle w:val="Style4"/>
              <w:widowControl/>
            </w:pPr>
            <w:r>
              <w:t xml:space="preserve">     20.060</w:t>
            </w:r>
            <w:r w:rsidR="00D84CE8">
              <w:t>LEI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</w:pPr>
            <w:r>
              <w:t xml:space="preserve">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84CE8" w:rsidRPr="00176598" w:rsidTr="00A02E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  <w:r>
              <w:rPr>
                <w:rStyle w:val="FontStyle22"/>
                <w:sz w:val="24"/>
                <w:szCs w:val="24"/>
                <w:lang w:eastAsia="ro-RO"/>
              </w:rPr>
              <w:t xml:space="preserve"> </w:t>
            </w:r>
          </w:p>
          <w:p w:rsidR="00D84CE8" w:rsidRPr="00176598" w:rsidRDefault="00D84CE8" w:rsidP="00A02EC6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ARTACHE ANDREEA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AJPIS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D84CE8" w:rsidP="00A02EC6">
            <w:pPr>
              <w:pStyle w:val="Style4"/>
              <w:widowControl/>
              <w:jc w:val="center"/>
            </w:pPr>
            <w: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E8" w:rsidRPr="00176598" w:rsidRDefault="009E50FA" w:rsidP="00A02EC6">
            <w:pPr>
              <w:pStyle w:val="Style4"/>
              <w:widowControl/>
              <w:jc w:val="center"/>
            </w:pPr>
            <w:r>
              <w:t>1536</w:t>
            </w:r>
            <w:r w:rsidR="00D84CE8">
              <w:t xml:space="preserve"> LEI</w:t>
            </w:r>
          </w:p>
        </w:tc>
      </w:tr>
    </w:tbl>
    <w:p w:rsidR="00D84CE8" w:rsidRDefault="00D84CE8" w:rsidP="00D84CE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D84CE8" w:rsidRPr="00176598" w:rsidRDefault="00D84CE8" w:rsidP="00D84CE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D84CE8" w:rsidRPr="00176598" w:rsidTr="00A02EC6">
        <w:tc>
          <w:tcPr>
            <w:tcW w:w="5553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D84CE8" w:rsidRPr="00176598" w:rsidTr="00A02EC6">
        <w:tc>
          <w:tcPr>
            <w:tcW w:w="5553" w:type="dxa"/>
            <w:vAlign w:val="center"/>
          </w:tcPr>
          <w:p w:rsidR="00D84CE8" w:rsidRPr="00176598" w:rsidRDefault="00D0633B" w:rsidP="00A02EC6">
            <w:pPr>
              <w:pStyle w:val="Style20"/>
              <w:widowControl/>
              <w:spacing w:line="240" w:lineRule="auto"/>
              <w:ind w:firstLine="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                         18.05.2020</w:t>
            </w:r>
          </w:p>
        </w:tc>
        <w:tc>
          <w:tcPr>
            <w:tcW w:w="5507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84CE8" w:rsidRPr="00176598" w:rsidTr="00A02EC6">
        <w:tc>
          <w:tcPr>
            <w:tcW w:w="5553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D84CE8" w:rsidRPr="00176598" w:rsidRDefault="00D84CE8" w:rsidP="00A02EC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D84CE8" w:rsidRDefault="00D84CE8" w:rsidP="00D84CE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Pr="00D84CE8" w:rsidRDefault="008367BE" w:rsidP="00D84CE8">
      <w:pPr>
        <w:rPr>
          <w:rStyle w:val="FontStyle22"/>
          <w:sz w:val="24"/>
          <w:szCs w:val="24"/>
        </w:rPr>
      </w:pPr>
    </w:p>
    <w:sectPr w:rsidR="008367BE" w:rsidRPr="00D84CE8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7C" w:rsidRDefault="0089027C">
      <w:r>
        <w:separator/>
      </w:r>
    </w:p>
  </w:endnote>
  <w:endnote w:type="continuationSeparator" w:id="0">
    <w:p w:rsidR="0089027C" w:rsidRDefault="0089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C5" w:rsidRDefault="0075349D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78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8C5" w:rsidRDefault="004478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C5" w:rsidRPr="00F157D4" w:rsidRDefault="0075349D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4478C5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89027C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4478C5" w:rsidRPr="00521BF7" w:rsidRDefault="004478C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7C" w:rsidRDefault="0089027C">
      <w:r>
        <w:separator/>
      </w:r>
    </w:p>
  </w:footnote>
  <w:footnote w:type="continuationSeparator" w:id="0">
    <w:p w:rsidR="0089027C" w:rsidRDefault="00890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63FD"/>
    <w:rsid w:val="0008161D"/>
    <w:rsid w:val="000943D2"/>
    <w:rsid w:val="000A0BB7"/>
    <w:rsid w:val="000B6AF7"/>
    <w:rsid w:val="000B7945"/>
    <w:rsid w:val="000C3EA5"/>
    <w:rsid w:val="000D59D1"/>
    <w:rsid w:val="000F2517"/>
    <w:rsid w:val="00113DB8"/>
    <w:rsid w:val="001476E2"/>
    <w:rsid w:val="00166AF1"/>
    <w:rsid w:val="00170ED3"/>
    <w:rsid w:val="00176598"/>
    <w:rsid w:val="001A5690"/>
    <w:rsid w:val="001B1531"/>
    <w:rsid w:val="001F3D01"/>
    <w:rsid w:val="00200140"/>
    <w:rsid w:val="00221962"/>
    <w:rsid w:val="002330A1"/>
    <w:rsid w:val="00234054"/>
    <w:rsid w:val="00260EA8"/>
    <w:rsid w:val="00275A7A"/>
    <w:rsid w:val="002C78B4"/>
    <w:rsid w:val="002D23D9"/>
    <w:rsid w:val="00305FAC"/>
    <w:rsid w:val="003134E1"/>
    <w:rsid w:val="0037034E"/>
    <w:rsid w:val="00373ADE"/>
    <w:rsid w:val="00386AC6"/>
    <w:rsid w:val="00390164"/>
    <w:rsid w:val="00397682"/>
    <w:rsid w:val="003D0A35"/>
    <w:rsid w:val="003F3FAA"/>
    <w:rsid w:val="00413166"/>
    <w:rsid w:val="004238F7"/>
    <w:rsid w:val="00424085"/>
    <w:rsid w:val="00440F46"/>
    <w:rsid w:val="004478C5"/>
    <w:rsid w:val="00455AB5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43986"/>
    <w:rsid w:val="005525F6"/>
    <w:rsid w:val="00570419"/>
    <w:rsid w:val="00583C62"/>
    <w:rsid w:val="005920C1"/>
    <w:rsid w:val="0059373F"/>
    <w:rsid w:val="005D2931"/>
    <w:rsid w:val="0064244E"/>
    <w:rsid w:val="00650FD8"/>
    <w:rsid w:val="00661D31"/>
    <w:rsid w:val="00663DAC"/>
    <w:rsid w:val="00663DAD"/>
    <w:rsid w:val="006953F6"/>
    <w:rsid w:val="006B2EA5"/>
    <w:rsid w:val="006B2F80"/>
    <w:rsid w:val="006C6362"/>
    <w:rsid w:val="006C7ED3"/>
    <w:rsid w:val="006F3080"/>
    <w:rsid w:val="00704919"/>
    <w:rsid w:val="007076EE"/>
    <w:rsid w:val="00721284"/>
    <w:rsid w:val="00732A6A"/>
    <w:rsid w:val="00743C67"/>
    <w:rsid w:val="00751021"/>
    <w:rsid w:val="0075349D"/>
    <w:rsid w:val="00756D01"/>
    <w:rsid w:val="007B582A"/>
    <w:rsid w:val="007F1030"/>
    <w:rsid w:val="007F316B"/>
    <w:rsid w:val="007F363E"/>
    <w:rsid w:val="00805497"/>
    <w:rsid w:val="0082074B"/>
    <w:rsid w:val="008367BE"/>
    <w:rsid w:val="0085607F"/>
    <w:rsid w:val="00856447"/>
    <w:rsid w:val="0089027C"/>
    <w:rsid w:val="008A15CC"/>
    <w:rsid w:val="008B1A90"/>
    <w:rsid w:val="008C7BBB"/>
    <w:rsid w:val="00904C8A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D7EEE"/>
    <w:rsid w:val="009E50FA"/>
    <w:rsid w:val="00A12964"/>
    <w:rsid w:val="00A2120E"/>
    <w:rsid w:val="00A406A3"/>
    <w:rsid w:val="00A81495"/>
    <w:rsid w:val="00AA4053"/>
    <w:rsid w:val="00AB00D8"/>
    <w:rsid w:val="00AB0568"/>
    <w:rsid w:val="00AD473B"/>
    <w:rsid w:val="00AD5B98"/>
    <w:rsid w:val="00B00676"/>
    <w:rsid w:val="00B1022D"/>
    <w:rsid w:val="00B15D21"/>
    <w:rsid w:val="00B33D95"/>
    <w:rsid w:val="00B36638"/>
    <w:rsid w:val="00B71A47"/>
    <w:rsid w:val="00B722AE"/>
    <w:rsid w:val="00B7493A"/>
    <w:rsid w:val="00BB0361"/>
    <w:rsid w:val="00BC28FC"/>
    <w:rsid w:val="00BE0DCC"/>
    <w:rsid w:val="00BF2648"/>
    <w:rsid w:val="00C65592"/>
    <w:rsid w:val="00C74427"/>
    <w:rsid w:val="00C87A62"/>
    <w:rsid w:val="00CA513E"/>
    <w:rsid w:val="00CA7FC5"/>
    <w:rsid w:val="00CB70C5"/>
    <w:rsid w:val="00CC3222"/>
    <w:rsid w:val="00CD6C4C"/>
    <w:rsid w:val="00D0633B"/>
    <w:rsid w:val="00D078D6"/>
    <w:rsid w:val="00D636D0"/>
    <w:rsid w:val="00D64CE6"/>
    <w:rsid w:val="00D71B25"/>
    <w:rsid w:val="00D760F3"/>
    <w:rsid w:val="00D83684"/>
    <w:rsid w:val="00D84CE8"/>
    <w:rsid w:val="00DB32EB"/>
    <w:rsid w:val="00E14001"/>
    <w:rsid w:val="00E47F77"/>
    <w:rsid w:val="00E61587"/>
    <w:rsid w:val="00EE4CEE"/>
    <w:rsid w:val="00EE72FA"/>
    <w:rsid w:val="00EF22F6"/>
    <w:rsid w:val="00F01BD9"/>
    <w:rsid w:val="00F04096"/>
    <w:rsid w:val="00F041E0"/>
    <w:rsid w:val="00F04B61"/>
    <w:rsid w:val="00F13BFD"/>
    <w:rsid w:val="00F157D4"/>
    <w:rsid w:val="00F2185E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59E4-062F-4250-AC71-41DCAE35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43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15</cp:revision>
  <cp:lastPrinted>2020-05-20T08:39:00Z</cp:lastPrinted>
  <dcterms:created xsi:type="dcterms:W3CDTF">2018-07-30T07:52:00Z</dcterms:created>
  <dcterms:modified xsi:type="dcterms:W3CDTF">2020-05-21T12:09:00Z</dcterms:modified>
</cp:coreProperties>
</file>