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31" w:rsidRDefault="00CE2CBF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CE2CBF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B90983" w:rsidRPr="00267718" w:rsidRDefault="00B90983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3455CF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8C6742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BECHERU NICOLAE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8C6742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viceprimar</w:t>
            </w:r>
            <w:r w:rsidR="00AA4053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8C6742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742" w:rsidRPr="00176598" w:rsidRDefault="008C6742" w:rsidP="008C6742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742" w:rsidRPr="00176598" w:rsidRDefault="00B90983" w:rsidP="008C6742">
            <w:pPr>
              <w:pStyle w:val="Style4"/>
              <w:widowControl/>
              <w:jc w:val="center"/>
            </w:pPr>
            <w:r>
              <w:t>5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742" w:rsidRPr="00176598" w:rsidRDefault="00B90983" w:rsidP="008C6742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742" w:rsidRPr="00176598" w:rsidRDefault="00B90983" w:rsidP="008C6742">
            <w:pPr>
              <w:pStyle w:val="Style4"/>
              <w:widowControl/>
              <w:jc w:val="center"/>
            </w:pPr>
            <w:r>
              <w:t>0,347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742" w:rsidRPr="00176598" w:rsidRDefault="00B90983" w:rsidP="008C6742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742" w:rsidRPr="00176598" w:rsidRDefault="00B90983" w:rsidP="008C6742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742" w:rsidRPr="00176598" w:rsidRDefault="00B90983" w:rsidP="008C6742">
            <w:pPr>
              <w:pStyle w:val="Style4"/>
              <w:widowControl/>
              <w:jc w:val="center"/>
            </w:pPr>
            <w:r>
              <w:t>BECHERU NICOLAE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lastRenderedPageBreak/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 xml:space="preserve">Golf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200</w:t>
            </w:r>
            <w:r w:rsidR="00B90983">
              <w:t>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90983" w:rsidP="00F67396">
            <w:pPr>
              <w:pStyle w:val="Style4"/>
              <w:widowControl/>
              <w:jc w:val="center"/>
            </w:pPr>
            <w:r>
              <w:t>Hyunday Santafe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90983" w:rsidP="00F67396">
            <w:pPr>
              <w:pStyle w:val="Style4"/>
              <w:widowControl/>
              <w:jc w:val="center"/>
            </w:pPr>
            <w:r>
              <w:t>2007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9098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83" w:rsidRPr="00176598" w:rsidRDefault="00B90983" w:rsidP="00B90983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83" w:rsidRPr="00176598" w:rsidRDefault="00B90983" w:rsidP="00B90983">
            <w:pPr>
              <w:pStyle w:val="Style4"/>
              <w:widowControl/>
              <w:jc w:val="center"/>
            </w:pPr>
            <w:r>
              <w:t>Mercedes Benz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83" w:rsidRPr="00176598" w:rsidRDefault="00B90983" w:rsidP="00B9098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83" w:rsidRPr="00176598" w:rsidRDefault="00B90983" w:rsidP="00B90983">
            <w:pPr>
              <w:pStyle w:val="Style4"/>
              <w:widowControl/>
              <w:jc w:val="center"/>
            </w:pPr>
            <w:r>
              <w:t>2001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83" w:rsidRPr="00176598" w:rsidRDefault="00B90983" w:rsidP="00B9098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B90983" w:rsidRPr="00176598" w:rsidRDefault="00B9098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B90983" w:rsidRPr="00176598" w:rsidRDefault="00B9098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8C6742" w:rsidP="00F67396">
            <w:pPr>
              <w:pStyle w:val="Style4"/>
              <w:widowControl/>
              <w:jc w:val="center"/>
            </w:pPr>
            <w:r>
              <w:t>2016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8C6742" w:rsidP="00F1708C">
            <w:pPr>
              <w:pStyle w:val="Style4"/>
              <w:widowControl/>
              <w:jc w:val="center"/>
            </w:pPr>
            <w:r>
              <w:t>20</w:t>
            </w:r>
            <w:r w:rsidR="00F1708C">
              <w:t>20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8C6742" w:rsidP="00B90983">
            <w:pPr>
              <w:pStyle w:val="Style4"/>
              <w:widowControl/>
              <w:jc w:val="center"/>
            </w:pPr>
            <w:r>
              <w:t>2</w:t>
            </w:r>
            <w:r w:rsidR="00B90983">
              <w:t>5</w:t>
            </w:r>
            <w:r>
              <w:t>.000 lei</w:t>
            </w:r>
          </w:p>
        </w:tc>
      </w:tr>
      <w:tr w:rsidR="00B90983" w:rsidRPr="00176598" w:rsidTr="00B90983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83" w:rsidRPr="00176598" w:rsidRDefault="00B90983" w:rsidP="00B9098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83" w:rsidRPr="00176598" w:rsidRDefault="00B90983" w:rsidP="00B90983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83" w:rsidRPr="00176598" w:rsidRDefault="00B90983" w:rsidP="00B90983">
            <w:pPr>
              <w:pStyle w:val="Style4"/>
              <w:widowControl/>
              <w:jc w:val="center"/>
            </w:pPr>
            <w:r>
              <w:t>2020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83" w:rsidRPr="00176598" w:rsidRDefault="00B90983" w:rsidP="00B90983">
            <w:pPr>
              <w:pStyle w:val="Style4"/>
              <w:widowControl/>
              <w:jc w:val="center"/>
            </w:pPr>
            <w:r>
              <w:t>25.000 lei</w:t>
            </w:r>
          </w:p>
        </w:tc>
      </w:tr>
      <w:tr w:rsidR="00B90983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83" w:rsidRPr="00176598" w:rsidRDefault="00B9098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83" w:rsidRPr="00176598" w:rsidRDefault="00B9098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83" w:rsidRPr="00176598" w:rsidRDefault="00B9098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83" w:rsidRPr="00176598" w:rsidRDefault="00B9098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F67396" w:rsidP="00176598">
            <w:pPr>
              <w:pStyle w:val="Style4"/>
              <w:widowControl/>
            </w:pPr>
            <w:r>
              <w:t>B</w:t>
            </w:r>
            <w:r w:rsidR="008C6742">
              <w:t>ECHERU NICOLAE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8C6742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 DE MUNCA PERIOADA </w:t>
            </w:r>
            <w:r w:rsidR="006B2EA5" w:rsidRPr="006B2EA5">
              <w:rPr>
                <w:sz w:val="20"/>
                <w:szCs w:val="20"/>
              </w:rPr>
              <w:t>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A4731" w:rsidP="00B90983">
            <w:pPr>
              <w:pStyle w:val="Style4"/>
              <w:widowControl/>
              <w:jc w:val="center"/>
            </w:pPr>
            <w:r>
              <w:t>58776</w:t>
            </w:r>
            <w:r w:rsidR="00A81002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8C6742" w:rsidP="008C6742">
            <w:pPr>
              <w:pStyle w:val="Style4"/>
              <w:widowControl/>
              <w:jc w:val="center"/>
            </w:pPr>
            <w:r>
              <w:t>BECHERU NICOLAE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90983" w:rsidP="008C6742">
            <w:pPr>
              <w:pStyle w:val="Style4"/>
              <w:widowControl/>
              <w:jc w:val="center"/>
            </w:pPr>
            <w:r>
              <w:t>APIA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90983" w:rsidP="008C6742">
            <w:pPr>
              <w:pStyle w:val="Style4"/>
              <w:widowControl/>
              <w:jc w:val="center"/>
            </w:pPr>
            <w:r>
              <w:t>SUBVENTII AGRICOLE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E135B" w:rsidP="009E135B">
            <w:pPr>
              <w:pStyle w:val="Style4"/>
              <w:widowControl/>
              <w:jc w:val="center"/>
            </w:pPr>
            <w:r>
              <w:t xml:space="preserve">170.975 </w:t>
            </w:r>
            <w:r w:rsidR="00B90983">
              <w:t xml:space="preserve"> </w:t>
            </w:r>
            <w:r w:rsidR="008C6742">
              <w:t>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8C6742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8C6742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8C6742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B90983" w:rsidRDefault="00B90983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sz w:val="24"/>
                <w:szCs w:val="24"/>
                <w:lang w:eastAsia="ro-RO"/>
              </w:rPr>
            </w:pPr>
            <w:r w:rsidRPr="00B90983">
              <w:rPr>
                <w:rStyle w:val="FontStyle22"/>
                <w:sz w:val="24"/>
                <w:szCs w:val="24"/>
                <w:lang w:eastAsia="ro-RO"/>
              </w:rPr>
              <w:t>BECHERU AURELIA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B90983" w:rsidRDefault="00B90983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APIA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90983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t>SUBVENTII AGRICOLE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3D21FE" w:rsidRDefault="009E135B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1.419</w:t>
            </w:r>
            <w:r w:rsidR="003D21FE" w:rsidRPr="003D21FE">
              <w:rPr>
                <w:rStyle w:val="FontStyle22"/>
                <w:sz w:val="24"/>
                <w:szCs w:val="24"/>
                <w:lang w:eastAsia="ro-RO"/>
              </w:rPr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373E44" w:rsidP="00176598">
            <w:pPr>
              <w:pStyle w:val="Style4"/>
              <w:widowControl/>
            </w:pPr>
            <w:r>
              <w:t>Becheru Alexandra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D6418" w:rsidP="00AD6418">
            <w:pPr>
              <w:pStyle w:val="Style4"/>
              <w:widowControl/>
              <w:jc w:val="center"/>
            </w:pPr>
            <w:r>
              <w:t>1536</w:t>
            </w:r>
            <w:r w:rsidR="00935C0B">
              <w:t xml:space="preserve"> 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6A2B34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EC5" w:rsidRDefault="00252EC5">
      <w:r>
        <w:separator/>
      </w:r>
    </w:p>
  </w:endnote>
  <w:endnote w:type="continuationSeparator" w:id="0">
    <w:p w:rsidR="00252EC5" w:rsidRDefault="00252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83" w:rsidRDefault="00CE2CBF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909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0983" w:rsidRDefault="00B909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83" w:rsidRPr="00F157D4" w:rsidRDefault="00CE2CBF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B90983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252EC5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B90983" w:rsidRPr="00521BF7" w:rsidRDefault="00B90983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EC5" w:rsidRDefault="00252EC5">
      <w:r>
        <w:separator/>
      </w:r>
    </w:p>
  </w:footnote>
  <w:footnote w:type="continuationSeparator" w:id="0">
    <w:p w:rsidR="00252EC5" w:rsidRDefault="00252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113DB8"/>
    <w:rsid w:val="001209A5"/>
    <w:rsid w:val="00176598"/>
    <w:rsid w:val="001842D5"/>
    <w:rsid w:val="00190FD2"/>
    <w:rsid w:val="001B1531"/>
    <w:rsid w:val="001B5FF9"/>
    <w:rsid w:val="001B770E"/>
    <w:rsid w:val="001D5058"/>
    <w:rsid w:val="00200140"/>
    <w:rsid w:val="00221962"/>
    <w:rsid w:val="00234054"/>
    <w:rsid w:val="00252EC5"/>
    <w:rsid w:val="00260EA8"/>
    <w:rsid w:val="00275A7A"/>
    <w:rsid w:val="002845A2"/>
    <w:rsid w:val="002C78B4"/>
    <w:rsid w:val="002D23D9"/>
    <w:rsid w:val="003134E1"/>
    <w:rsid w:val="003177F8"/>
    <w:rsid w:val="003455CF"/>
    <w:rsid w:val="00345968"/>
    <w:rsid w:val="0037034E"/>
    <w:rsid w:val="00373ADE"/>
    <w:rsid w:val="00373E44"/>
    <w:rsid w:val="00386AC6"/>
    <w:rsid w:val="00390164"/>
    <w:rsid w:val="003D0A35"/>
    <w:rsid w:val="003D21FE"/>
    <w:rsid w:val="003F3FAA"/>
    <w:rsid w:val="00413166"/>
    <w:rsid w:val="00424085"/>
    <w:rsid w:val="00440F46"/>
    <w:rsid w:val="00460CCF"/>
    <w:rsid w:val="004718A9"/>
    <w:rsid w:val="00474964"/>
    <w:rsid w:val="004A788D"/>
    <w:rsid w:val="004E54FE"/>
    <w:rsid w:val="005113A2"/>
    <w:rsid w:val="0052044E"/>
    <w:rsid w:val="00521BF7"/>
    <w:rsid w:val="00525F3A"/>
    <w:rsid w:val="005525F6"/>
    <w:rsid w:val="00570419"/>
    <w:rsid w:val="00583C62"/>
    <w:rsid w:val="005920C1"/>
    <w:rsid w:val="0059373F"/>
    <w:rsid w:val="005A4731"/>
    <w:rsid w:val="0064244E"/>
    <w:rsid w:val="00663DAC"/>
    <w:rsid w:val="00663DAD"/>
    <w:rsid w:val="006A2B34"/>
    <w:rsid w:val="006B2EA5"/>
    <w:rsid w:val="006B4286"/>
    <w:rsid w:val="006C6362"/>
    <w:rsid w:val="006D4834"/>
    <w:rsid w:val="006F3080"/>
    <w:rsid w:val="00704919"/>
    <w:rsid w:val="007076EE"/>
    <w:rsid w:val="00732A6A"/>
    <w:rsid w:val="00743C67"/>
    <w:rsid w:val="00751021"/>
    <w:rsid w:val="00756D01"/>
    <w:rsid w:val="007B582A"/>
    <w:rsid w:val="007F1030"/>
    <w:rsid w:val="007F316B"/>
    <w:rsid w:val="00805497"/>
    <w:rsid w:val="008367BE"/>
    <w:rsid w:val="00836D6D"/>
    <w:rsid w:val="0085607F"/>
    <w:rsid w:val="00856447"/>
    <w:rsid w:val="008B1A90"/>
    <w:rsid w:val="008C6742"/>
    <w:rsid w:val="008C7BBB"/>
    <w:rsid w:val="00913D26"/>
    <w:rsid w:val="0092767C"/>
    <w:rsid w:val="009312D3"/>
    <w:rsid w:val="00935C0B"/>
    <w:rsid w:val="00941105"/>
    <w:rsid w:val="00956B55"/>
    <w:rsid w:val="009923B4"/>
    <w:rsid w:val="009A1691"/>
    <w:rsid w:val="009A522A"/>
    <w:rsid w:val="009C5023"/>
    <w:rsid w:val="009D7EEE"/>
    <w:rsid w:val="009E135B"/>
    <w:rsid w:val="00A406A3"/>
    <w:rsid w:val="00A81002"/>
    <w:rsid w:val="00AA4053"/>
    <w:rsid w:val="00AB00D8"/>
    <w:rsid w:val="00AB0568"/>
    <w:rsid w:val="00AD473B"/>
    <w:rsid w:val="00AD5B98"/>
    <w:rsid w:val="00AD6418"/>
    <w:rsid w:val="00B00676"/>
    <w:rsid w:val="00B1022D"/>
    <w:rsid w:val="00B13BD6"/>
    <w:rsid w:val="00B15D21"/>
    <w:rsid w:val="00B71A47"/>
    <w:rsid w:val="00B90983"/>
    <w:rsid w:val="00B95997"/>
    <w:rsid w:val="00BC28FC"/>
    <w:rsid w:val="00BE0DCC"/>
    <w:rsid w:val="00C02946"/>
    <w:rsid w:val="00C65592"/>
    <w:rsid w:val="00C700AC"/>
    <w:rsid w:val="00C74427"/>
    <w:rsid w:val="00C87A62"/>
    <w:rsid w:val="00C957D2"/>
    <w:rsid w:val="00CA7FC5"/>
    <w:rsid w:val="00CC3222"/>
    <w:rsid w:val="00CD6C4C"/>
    <w:rsid w:val="00CE2CBF"/>
    <w:rsid w:val="00D078D6"/>
    <w:rsid w:val="00D760F3"/>
    <w:rsid w:val="00D83684"/>
    <w:rsid w:val="00E47F77"/>
    <w:rsid w:val="00E61587"/>
    <w:rsid w:val="00EE4CEE"/>
    <w:rsid w:val="00EE72FA"/>
    <w:rsid w:val="00F01BD9"/>
    <w:rsid w:val="00F041E0"/>
    <w:rsid w:val="00F13BFD"/>
    <w:rsid w:val="00F157D4"/>
    <w:rsid w:val="00F1708C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74168-BA20-478B-A927-9E34C906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245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22</cp:revision>
  <cp:lastPrinted>2020-05-20T08:43:00Z</cp:lastPrinted>
  <dcterms:created xsi:type="dcterms:W3CDTF">2017-03-08T07:23:00Z</dcterms:created>
  <dcterms:modified xsi:type="dcterms:W3CDTF">2020-05-21T12:11:00Z</dcterms:modified>
</cp:coreProperties>
</file>