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62" w:rsidRDefault="001E6362" w:rsidP="001E636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NR.18/18.05.2020</w:t>
      </w:r>
    </w:p>
    <w:p w:rsidR="001B1531" w:rsidRDefault="009F646A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F646A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E6362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40507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CIUPEA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AC4622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C4622" w:rsidP="005C20AF">
            <w:pPr>
              <w:pStyle w:val="Style4"/>
              <w:widowControl/>
              <w:jc w:val="center"/>
            </w:pPr>
            <w:r>
              <w:t>0,25</w:t>
            </w:r>
            <w:r w:rsidR="00440507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Ciupea Ion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199</w:t>
            </w:r>
            <w:r w:rsidR="00AC4622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C4622" w:rsidP="004E66AA">
            <w:pPr>
              <w:pStyle w:val="Style4"/>
              <w:widowControl/>
              <w:jc w:val="center"/>
            </w:pPr>
            <w:r>
              <w:t>160</w:t>
            </w:r>
            <w:r w:rsidR="00440507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Ciupea Ion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773AC7">
              <w:t>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773AC7"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OPEL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AC4622" w:rsidP="00170ED3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CIUPEA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0023F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F60B2" w:rsidP="00943BEB">
            <w:pPr>
              <w:pStyle w:val="Style4"/>
              <w:widowControl/>
            </w:pPr>
            <w:r>
              <w:t>6564</w:t>
            </w:r>
            <w:r w:rsidR="00773AC7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1E6362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4A" w:rsidRDefault="0090034A">
      <w:r>
        <w:separator/>
      </w:r>
    </w:p>
  </w:endnote>
  <w:endnote w:type="continuationSeparator" w:id="0">
    <w:p w:rsidR="0090034A" w:rsidRDefault="0090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9F646A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9F646A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90034A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4A" w:rsidRDefault="0090034A">
      <w:r>
        <w:separator/>
      </w:r>
    </w:p>
  </w:footnote>
  <w:footnote w:type="continuationSeparator" w:id="0">
    <w:p w:rsidR="0090034A" w:rsidRDefault="00900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10118B"/>
    <w:rsid w:val="00113DB8"/>
    <w:rsid w:val="00170ED3"/>
    <w:rsid w:val="00176598"/>
    <w:rsid w:val="00187F03"/>
    <w:rsid w:val="001A5690"/>
    <w:rsid w:val="001B1531"/>
    <w:rsid w:val="001B6EC1"/>
    <w:rsid w:val="001E6362"/>
    <w:rsid w:val="00200140"/>
    <w:rsid w:val="00221962"/>
    <w:rsid w:val="002330A1"/>
    <w:rsid w:val="00234054"/>
    <w:rsid w:val="00260EA8"/>
    <w:rsid w:val="00275A7A"/>
    <w:rsid w:val="002A067E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5755"/>
    <w:rsid w:val="007F1030"/>
    <w:rsid w:val="007F316B"/>
    <w:rsid w:val="00805497"/>
    <w:rsid w:val="008367BE"/>
    <w:rsid w:val="0085607F"/>
    <w:rsid w:val="00856447"/>
    <w:rsid w:val="008A15CC"/>
    <w:rsid w:val="008B1A90"/>
    <w:rsid w:val="008C1E22"/>
    <w:rsid w:val="008C7BBB"/>
    <w:rsid w:val="0090034A"/>
    <w:rsid w:val="0092767C"/>
    <w:rsid w:val="009312D3"/>
    <w:rsid w:val="00941105"/>
    <w:rsid w:val="00943BEB"/>
    <w:rsid w:val="00956B55"/>
    <w:rsid w:val="00975154"/>
    <w:rsid w:val="009923B4"/>
    <w:rsid w:val="009A1691"/>
    <w:rsid w:val="009A522A"/>
    <w:rsid w:val="009D7EEE"/>
    <w:rsid w:val="009F2DCD"/>
    <w:rsid w:val="009F646A"/>
    <w:rsid w:val="00A0023F"/>
    <w:rsid w:val="00A005BE"/>
    <w:rsid w:val="00A043E5"/>
    <w:rsid w:val="00A12964"/>
    <w:rsid w:val="00A406A3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71A47"/>
    <w:rsid w:val="00BA5E7A"/>
    <w:rsid w:val="00BB0361"/>
    <w:rsid w:val="00BC28FC"/>
    <w:rsid w:val="00BE0DCC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683"/>
    <w:rsid w:val="00DA4081"/>
    <w:rsid w:val="00DE39E4"/>
    <w:rsid w:val="00DF010F"/>
    <w:rsid w:val="00E14001"/>
    <w:rsid w:val="00E156A0"/>
    <w:rsid w:val="00E47F77"/>
    <w:rsid w:val="00E61587"/>
    <w:rsid w:val="00EE4CEE"/>
    <w:rsid w:val="00EE72FA"/>
    <w:rsid w:val="00EF60B2"/>
    <w:rsid w:val="00F01BD9"/>
    <w:rsid w:val="00F041E0"/>
    <w:rsid w:val="00F13BFD"/>
    <w:rsid w:val="00F157D4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2AEF-9406-48F8-B670-57BD6AA6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137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34</cp:revision>
  <cp:lastPrinted>2020-05-20T11:34:00Z</cp:lastPrinted>
  <dcterms:created xsi:type="dcterms:W3CDTF">2017-03-08T07:23:00Z</dcterms:created>
  <dcterms:modified xsi:type="dcterms:W3CDTF">2020-05-21T12:56:00Z</dcterms:modified>
</cp:coreProperties>
</file>