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7F" w:rsidRDefault="00263C80" w:rsidP="002D467F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NR.17/18.05.</w:t>
      </w:r>
      <w:r w:rsidR="002340DD">
        <w:rPr>
          <w:rStyle w:val="FontStyle24"/>
          <w:sz w:val="32"/>
          <w:szCs w:val="32"/>
          <w:lang w:eastAsia="ro-RO"/>
        </w:rPr>
        <w:t>2020</w:t>
      </w:r>
    </w:p>
    <w:p w:rsidR="001B1531" w:rsidRDefault="00234303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234303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DA5D15" w:rsidRPr="00267718" w:rsidRDefault="00DA5D15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176598" w:rsidRDefault="001B1531" w:rsidP="002D467F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2D467F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         </w:t>
            </w:r>
            <w:r w:rsidR="00B15D21"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5F2A1A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DOBRESCU VASILICA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5F2A1A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5F2A1A">
              <w:rPr>
                <w:rStyle w:val="FontStyle22"/>
                <w:b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5F2A1A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DF01C0" w:rsidRDefault="001B1531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DF01C0" w:rsidRDefault="006B2F8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DF01C0" w:rsidRDefault="00DF01C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1994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2</w:t>
            </w:r>
            <w:r w:rsidR="006B2F80" w:rsidRPr="00DF01C0">
              <w:rPr>
                <w:sz w:val="20"/>
                <w:szCs w:val="20"/>
              </w:rPr>
              <w:t>,</w:t>
            </w:r>
            <w:r w:rsidRPr="00DF01C0">
              <w:rPr>
                <w:sz w:val="20"/>
                <w:szCs w:val="20"/>
              </w:rPr>
              <w:t>00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DF01C0" w:rsidRDefault="006B2F8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1/</w:t>
            </w:r>
            <w:r w:rsidR="00DF01C0" w:rsidRPr="00DF01C0">
              <w:rPr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DF01C0" w:rsidRDefault="00DF01C0" w:rsidP="00DF01C0">
            <w:pPr>
              <w:pStyle w:val="Style4"/>
              <w:widowControl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CONSTITUI</w:t>
            </w:r>
            <w:r w:rsidR="006B2F80" w:rsidRPr="00DF01C0">
              <w:rPr>
                <w:sz w:val="20"/>
                <w:szCs w:val="20"/>
              </w:rPr>
              <w:t>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DF01C0" w:rsidRDefault="00DF01C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</w:t>
            </w:r>
          </w:p>
        </w:tc>
      </w:tr>
      <w:tr w:rsidR="00DF01C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1994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12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DF01C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199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F01C0">
              <w:rPr>
                <w:sz w:val="20"/>
                <w:szCs w:val="20"/>
              </w:rPr>
              <w:t>,</w:t>
            </w:r>
            <w:r w:rsidR="000239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819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</w:t>
            </w:r>
            <w:r>
              <w:rPr>
                <w:sz w:val="20"/>
                <w:szCs w:val="20"/>
              </w:rPr>
              <w:t>, DOBRESCU LAURENTIU</w:t>
            </w:r>
          </w:p>
        </w:tc>
      </w:tr>
      <w:tr w:rsidR="00DF01C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11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DF01C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2012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0,50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644439" w:rsidP="00DF01C0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SCHIMB TEREN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6E7C03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C03" w:rsidRPr="00DF01C0" w:rsidRDefault="006E7C03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C03" w:rsidRDefault="006E7C0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C03" w:rsidRDefault="006E7C03" w:rsidP="00176598">
            <w:pPr>
              <w:pStyle w:val="Style4"/>
              <w:widowControl/>
              <w:jc w:val="center"/>
            </w:pPr>
            <w:r>
              <w:t>2012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C03" w:rsidRPr="00DF01C0" w:rsidRDefault="006E7C03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C03" w:rsidRPr="00DF01C0" w:rsidRDefault="006E7C03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C03" w:rsidRPr="00DF01C0" w:rsidRDefault="00644439" w:rsidP="00DF01C0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C03" w:rsidRDefault="006E7C03" w:rsidP="006E7C0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6E7C03" w:rsidRPr="00DF01C0" w:rsidRDefault="006E7C03" w:rsidP="006E7C0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DF01C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6E7C03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</w:t>
            </w:r>
            <w:r>
              <w:rPr>
                <w:sz w:val="20"/>
                <w:szCs w:val="20"/>
              </w:rPr>
              <w:t>, DOBRESCU LAURENTIU</w:t>
            </w:r>
          </w:p>
        </w:tc>
      </w:tr>
      <w:tr w:rsidR="00DF01C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6E7C03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DF01C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6E7C03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DF01C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6E7C03" w:rsidP="006E7C0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01C0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0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</w:t>
            </w:r>
            <w:r>
              <w:rPr>
                <w:sz w:val="20"/>
                <w:szCs w:val="20"/>
              </w:rPr>
              <w:t>, DOBRESCU LAURENTIU</w:t>
            </w:r>
          </w:p>
        </w:tc>
      </w:tr>
      <w:tr w:rsidR="00DF01C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6E7C03" w:rsidP="00176598">
            <w:pPr>
              <w:pStyle w:val="Style4"/>
              <w:widowControl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6E7C03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DF01C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6E7C03" w:rsidP="00176598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6E7C03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DF01C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6E7C03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</w:t>
            </w:r>
            <w:r>
              <w:rPr>
                <w:sz w:val="20"/>
                <w:szCs w:val="20"/>
              </w:rPr>
              <w:t>, DOBRESCU LAURENTIU</w:t>
            </w:r>
          </w:p>
        </w:tc>
      </w:tr>
      <w:tr w:rsidR="00DF01C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6E7C03" w:rsidP="00176598">
            <w:pPr>
              <w:pStyle w:val="Style4"/>
              <w:widowControl/>
              <w:jc w:val="center"/>
            </w:pPr>
            <w:r>
              <w:t>2016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6E7C03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E2027E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27E" w:rsidRPr="00DF01C0" w:rsidRDefault="00E2027E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27E" w:rsidRDefault="00DA5D15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27E" w:rsidRDefault="00DA5D15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27E" w:rsidRDefault="00DA5D15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27E" w:rsidRDefault="00DA5D15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27E" w:rsidRPr="00DF01C0" w:rsidRDefault="00DA5D15" w:rsidP="00DF01C0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27E" w:rsidRPr="00DF01C0" w:rsidRDefault="00E2027E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</w:tr>
    </w:tbl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 w:rsidTr="00504174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504174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C228E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C228E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1C228E">
            <w:pPr>
              <w:pStyle w:val="Style4"/>
              <w:widowControl/>
              <w:jc w:val="center"/>
            </w:pPr>
            <w:r>
              <w:t>199</w:t>
            </w:r>
            <w:r w:rsidR="001C228E"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C228E" w:rsidP="00F67396">
            <w:pPr>
              <w:pStyle w:val="Style4"/>
              <w:widowControl/>
              <w:jc w:val="center"/>
            </w:pPr>
            <w:r>
              <w:t>20</w:t>
            </w:r>
            <w:r w:rsidR="006B2F80">
              <w:t xml:space="preserve">0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1/</w:t>
            </w:r>
            <w:r w:rsidR="001C228E"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C</w:t>
            </w:r>
            <w:r w:rsidR="001C228E">
              <w:t>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C228E" w:rsidRDefault="001C228E" w:rsidP="001C228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  <w:r>
              <w:rPr>
                <w:sz w:val="20"/>
                <w:szCs w:val="20"/>
              </w:rPr>
              <w:t>,</w:t>
            </w:r>
            <w:r w:rsidRPr="00DF01C0">
              <w:rPr>
                <w:sz w:val="20"/>
                <w:szCs w:val="20"/>
              </w:rPr>
              <w:t xml:space="preserve"> DOBRESCU VASILICA</w:t>
            </w:r>
          </w:p>
        </w:tc>
      </w:tr>
      <w:tr w:rsidR="001C228E" w:rsidRPr="00176598" w:rsidTr="00504174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1993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 xml:space="preserve">60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C228E" w:rsidRDefault="001C228E" w:rsidP="001C228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  <w:r>
              <w:rPr>
                <w:sz w:val="20"/>
                <w:szCs w:val="20"/>
              </w:rPr>
              <w:t>,</w:t>
            </w:r>
            <w:r w:rsidRPr="00DF01C0">
              <w:rPr>
                <w:sz w:val="20"/>
                <w:szCs w:val="20"/>
              </w:rPr>
              <w:t xml:space="preserve"> DOBRESCU VASILICA</w:t>
            </w:r>
          </w:p>
        </w:tc>
      </w:tr>
      <w:tr w:rsidR="001C228E" w:rsidRPr="00176598" w:rsidTr="00504174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2000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 xml:space="preserve">200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C228E" w:rsidRDefault="001C228E" w:rsidP="001C228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  <w:r>
              <w:rPr>
                <w:sz w:val="20"/>
                <w:szCs w:val="20"/>
              </w:rPr>
              <w:t>,</w:t>
            </w:r>
            <w:r w:rsidRPr="00DF01C0">
              <w:rPr>
                <w:sz w:val="20"/>
                <w:szCs w:val="20"/>
              </w:rPr>
              <w:t xml:space="preserve"> DOBRESCU VASILICA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C228E" w:rsidP="00F67396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C228E" w:rsidP="00F67396">
            <w:pPr>
              <w:pStyle w:val="Style4"/>
              <w:widowControl/>
              <w:jc w:val="center"/>
            </w:pPr>
            <w:r>
              <w:t>VOLSKWAGEN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C228E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C228E" w:rsidP="00F67396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C228E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VOLSKWAGEN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2004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C228E" w:rsidRPr="00176598" w:rsidRDefault="001C228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C228E" w:rsidRPr="00176598" w:rsidRDefault="001C228E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C228E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</w:pPr>
            <w:r>
              <w:t xml:space="preserve">  AUDI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2009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C228E" w:rsidRPr="00176598" w:rsidRDefault="001C228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C228E" w:rsidRPr="00176598" w:rsidRDefault="001C228E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 w:rsidTr="00504174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 w:rsidTr="00504174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 w:rsidTr="00DA5D15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 w:rsidTr="00DA5D15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2177D9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239C6" w:rsidP="00F67396">
            <w:pPr>
              <w:pStyle w:val="Style4"/>
              <w:widowControl/>
              <w:jc w:val="center"/>
            </w:pPr>
            <w:r>
              <w:t>EURO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2177D9" w:rsidP="00176598">
            <w:pPr>
              <w:pStyle w:val="Style4"/>
              <w:widowControl/>
              <w:jc w:val="center"/>
            </w:pPr>
            <w:r>
              <w:t>2012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22225" w:rsidP="00176598">
            <w:pPr>
              <w:pStyle w:val="Style4"/>
              <w:widowControl/>
              <w:jc w:val="center"/>
            </w:pPr>
            <w:r>
              <w:t>32406</w:t>
            </w:r>
          </w:p>
        </w:tc>
      </w:tr>
      <w:tr w:rsidR="00F67396" w:rsidRPr="00176598" w:rsidTr="00DA5D15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239C6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2340DD" w:rsidP="002340DD">
            <w:pPr>
              <w:pStyle w:val="Style4"/>
              <w:widowControl/>
            </w:pPr>
            <w:r>
              <w:t>DOLARI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239C6" w:rsidP="00176598">
            <w:pPr>
              <w:pStyle w:val="Style4"/>
              <w:widowControl/>
              <w:jc w:val="center"/>
            </w:pPr>
            <w:r>
              <w:t>2012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239C6" w:rsidP="000239C6">
            <w:pPr>
              <w:pStyle w:val="Style4"/>
              <w:widowControl/>
            </w:pPr>
            <w:r>
              <w:t xml:space="preserve">               </w:t>
            </w:r>
            <w:r w:rsidR="002340DD">
              <w:t xml:space="preserve">   </w:t>
            </w:r>
            <w:r>
              <w:t xml:space="preserve">  233</w:t>
            </w:r>
            <w:r w:rsidR="00922225">
              <w:t>80</w:t>
            </w:r>
          </w:p>
        </w:tc>
      </w:tr>
      <w:tr w:rsidR="00DA5D15" w:rsidRPr="00176598" w:rsidTr="00DA5D15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D15" w:rsidRPr="00176598" w:rsidRDefault="00DA5D15" w:rsidP="00DA5D15">
            <w:pPr>
              <w:pStyle w:val="Style4"/>
              <w:widowControl/>
              <w:jc w:val="center"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D15" w:rsidRPr="00176598" w:rsidRDefault="00DA5D15" w:rsidP="00DA5D15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D15" w:rsidRPr="00176598" w:rsidRDefault="00DA5D15" w:rsidP="00DA5D15">
            <w:pPr>
              <w:pStyle w:val="Style4"/>
              <w:widowControl/>
              <w:jc w:val="center"/>
            </w:pPr>
            <w:r>
              <w:t>LEI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D15" w:rsidRPr="00176598" w:rsidRDefault="00193227" w:rsidP="00DA5D15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D15" w:rsidRPr="00176598" w:rsidRDefault="00DA5D15" w:rsidP="00DA5D15">
            <w:pPr>
              <w:pStyle w:val="Style4"/>
              <w:widowControl/>
            </w:pPr>
            <w:r>
              <w:t xml:space="preserve">               </w:t>
            </w:r>
            <w:r w:rsidR="002340DD">
              <w:t xml:space="preserve">   </w:t>
            </w:r>
            <w:r>
              <w:t xml:space="preserve">  94530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239C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239C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239C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239C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F157D4" w:rsidRPr="002D467F" w:rsidRDefault="001B1531" w:rsidP="002D467F">
      <w:pPr>
        <w:pStyle w:val="Style16"/>
        <w:widowControl/>
        <w:ind w:left="475"/>
        <w:jc w:val="both"/>
        <w:rPr>
          <w:rStyle w:val="FontStyle24"/>
          <w:b w:val="0"/>
          <w:bCs w:val="0"/>
          <w:i/>
          <w:iCs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4371CD" w:rsidP="00E14001">
            <w:pPr>
              <w:pStyle w:val="Style4"/>
              <w:widowControl/>
            </w:pPr>
            <w:r>
              <w:t>DOBRESCU VASILICA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4371C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340DD" w:rsidP="002340DD">
            <w:pPr>
              <w:pStyle w:val="Style4"/>
              <w:widowControl/>
              <w:jc w:val="center"/>
            </w:pPr>
            <w:r>
              <w:t>75564</w:t>
            </w:r>
            <w:r w:rsidR="000239C6">
              <w:t>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371CD" w:rsidP="00E14001">
            <w:pPr>
              <w:pStyle w:val="Style4"/>
              <w:widowControl/>
            </w:pPr>
            <w:r>
              <w:t>DOBRESCU LAURENTIU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371CD" w:rsidP="00170ED3">
            <w:pPr>
              <w:pStyle w:val="Style4"/>
              <w:widowControl/>
              <w:jc w:val="center"/>
            </w:pPr>
            <w:r>
              <w:t>CMI. DR. POSTELNICU VIOREL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371CD" w:rsidP="00170ED3">
            <w:pPr>
              <w:pStyle w:val="Style4"/>
              <w:widowControl/>
              <w:jc w:val="center"/>
            </w:pPr>
            <w:r>
              <w:t>SALARIU-ASISTENT MEDICAL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22225" w:rsidP="00E14001">
            <w:pPr>
              <w:pStyle w:val="Style4"/>
              <w:widowControl/>
            </w:pPr>
            <w:r>
              <w:t xml:space="preserve">      21600</w:t>
            </w:r>
            <w:r w:rsidR="000239C6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37CB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37CB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37CB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37CB7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70ED8" w:rsidP="00170ED3">
            <w:pPr>
              <w:pStyle w:val="Style4"/>
              <w:widowControl/>
              <w:jc w:val="center"/>
            </w:pPr>
            <w:r>
              <w:t>DOBRESCU VASILICA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70ED8" w:rsidP="00170ED3">
            <w:pPr>
              <w:pStyle w:val="Style4"/>
              <w:widowControl/>
              <w:jc w:val="center"/>
            </w:pPr>
            <w:r>
              <w:t>Comuna Radovanu, judetul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Default="00B70ED8" w:rsidP="00B70ED8">
            <w:pPr>
              <w:pStyle w:val="Style4"/>
              <w:widowControl/>
            </w:pPr>
            <w:r>
              <w:t>Inchiriere spatiu</w:t>
            </w:r>
          </w:p>
          <w:p w:rsidR="00B70ED8" w:rsidRDefault="00B70ED8" w:rsidP="00B70ED8">
            <w:pPr>
              <w:pStyle w:val="Style4"/>
              <w:widowControl/>
            </w:pPr>
            <w:r>
              <w:t>Inchiriere spatiu</w:t>
            </w:r>
          </w:p>
          <w:p w:rsidR="002340DD" w:rsidRPr="00176598" w:rsidRDefault="002340DD" w:rsidP="00B70ED8">
            <w:pPr>
              <w:pStyle w:val="Style4"/>
              <w:widowControl/>
            </w:pPr>
            <w:r>
              <w:t>Inchiriere spatiu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ED8" w:rsidRDefault="00B70ED8" w:rsidP="00B70ED8">
            <w:pPr>
              <w:pStyle w:val="Style4"/>
              <w:widowControl/>
            </w:pPr>
            <w:r>
              <w:t>6000</w:t>
            </w:r>
            <w:r w:rsidR="00A34FD8">
              <w:t xml:space="preserve"> </w:t>
            </w:r>
            <w:r w:rsidR="002340DD">
              <w:t>lei</w:t>
            </w:r>
          </w:p>
          <w:p w:rsidR="00B70ED8" w:rsidRDefault="00B70ED8" w:rsidP="00B70ED8">
            <w:pPr>
              <w:pStyle w:val="Style4"/>
              <w:widowControl/>
            </w:pPr>
            <w:r>
              <w:t>6000 €</w:t>
            </w:r>
          </w:p>
          <w:p w:rsidR="002340DD" w:rsidRPr="00176598" w:rsidRDefault="002340DD" w:rsidP="00B70ED8">
            <w:pPr>
              <w:pStyle w:val="Style4"/>
              <w:widowControl/>
            </w:pPr>
            <w:r>
              <w:t>11.000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DOBRESCU LAURENTIU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2A45B5">
            <w:pPr>
              <w:pStyle w:val="Style4"/>
              <w:widowControl/>
              <w:jc w:val="center"/>
            </w:pPr>
            <w:r>
              <w:t>Comuna Radovanu, judetul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2A45B5">
            <w:pPr>
              <w:pStyle w:val="Style4"/>
              <w:widowControl/>
            </w:pPr>
            <w:r>
              <w:t>Inchiriere spatiu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2340DD" w:rsidP="002340DD">
            <w:pPr>
              <w:pStyle w:val="Style4"/>
              <w:widowControl/>
            </w:pPr>
            <w:r>
              <w:t>4722 lei</w:t>
            </w:r>
          </w:p>
        </w:tc>
      </w:tr>
      <w:tr w:rsidR="00193227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93227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93227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8A15C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946BE0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946BE0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0239C6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A34FD8" w:rsidRDefault="00193227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A34FD8">
              <w:rPr>
                <w:rStyle w:val="FontStyle22"/>
                <w:sz w:val="24"/>
                <w:szCs w:val="24"/>
                <w:lang w:eastAsia="ro-RO"/>
              </w:rPr>
              <w:t>DOBRESCU LAURENTIU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A34FD8" w:rsidRDefault="00193227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A34FD8">
              <w:rPr>
                <w:rStyle w:val="FontStyle22"/>
                <w:sz w:val="24"/>
                <w:szCs w:val="24"/>
                <w:lang w:eastAsia="ro-RO"/>
              </w:rPr>
              <w:t>APIA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A34FD8" w:rsidRDefault="00193227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A34FD8">
              <w:rPr>
                <w:rStyle w:val="FontStyle22"/>
                <w:sz w:val="24"/>
                <w:szCs w:val="24"/>
                <w:lang w:eastAsia="ro-RO"/>
              </w:rPr>
              <w:t>SUBVENTIE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A34FD8" w:rsidRDefault="00193227" w:rsidP="00DA5D15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 xml:space="preserve">65.169 LEI 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A34FD8" w:rsidRDefault="00193227" w:rsidP="000239C6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A34FD8" w:rsidRDefault="00193227" w:rsidP="00A34FD8">
            <w:pPr>
              <w:pStyle w:val="Style10"/>
              <w:widowControl/>
              <w:spacing w:line="240" w:lineRule="auto"/>
              <w:ind w:left="-18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 xml:space="preserve">                        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A34FD8" w:rsidRDefault="00193227" w:rsidP="000239C6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A34FD8" w:rsidRDefault="00193227" w:rsidP="000239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-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93227" w:rsidRPr="00176598" w:rsidRDefault="00193227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93227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93227" w:rsidRPr="00176598" w:rsidRDefault="00193227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93227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6B2EA5" w:rsidRDefault="00193227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6B2EA5" w:rsidRDefault="00193227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476"/>
        <w:gridCol w:w="5432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263C80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8367BE" w:rsidRDefault="008367BE" w:rsidP="00121E5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2D467F">
      <w:footerReference w:type="even" r:id="rId7"/>
      <w:footerReference w:type="default" r:id="rId8"/>
      <w:pgSz w:w="12240" w:h="15840" w:code="1"/>
      <w:pgMar w:top="720" w:right="720" w:bottom="720" w:left="720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669" w:rsidRDefault="00BB0669">
      <w:r>
        <w:separator/>
      </w:r>
    </w:p>
  </w:endnote>
  <w:endnote w:type="continuationSeparator" w:id="0">
    <w:p w:rsidR="00BB0669" w:rsidRDefault="00BB0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15" w:rsidRDefault="00234303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A5D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5D15" w:rsidRDefault="00DA5D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15" w:rsidRPr="00F157D4" w:rsidRDefault="00234303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DA5D15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BB0669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DA5D15" w:rsidRPr="00521BF7" w:rsidRDefault="00DA5D15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669" w:rsidRDefault="00BB0669">
      <w:r>
        <w:separator/>
      </w:r>
    </w:p>
  </w:footnote>
  <w:footnote w:type="continuationSeparator" w:id="0">
    <w:p w:rsidR="00BB0669" w:rsidRDefault="00BB0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239C6"/>
    <w:rsid w:val="00032334"/>
    <w:rsid w:val="00043A2B"/>
    <w:rsid w:val="000529AA"/>
    <w:rsid w:val="0005361C"/>
    <w:rsid w:val="00054D43"/>
    <w:rsid w:val="000552DD"/>
    <w:rsid w:val="0008161D"/>
    <w:rsid w:val="000943D2"/>
    <w:rsid w:val="000B6AF7"/>
    <w:rsid w:val="000B7945"/>
    <w:rsid w:val="000C3EA5"/>
    <w:rsid w:val="000D59D1"/>
    <w:rsid w:val="000E630E"/>
    <w:rsid w:val="000F2517"/>
    <w:rsid w:val="00113DB8"/>
    <w:rsid w:val="00121E58"/>
    <w:rsid w:val="00127F97"/>
    <w:rsid w:val="00170ED3"/>
    <w:rsid w:val="00176598"/>
    <w:rsid w:val="00193227"/>
    <w:rsid w:val="001A5690"/>
    <w:rsid w:val="001B1531"/>
    <w:rsid w:val="001C228E"/>
    <w:rsid w:val="00200140"/>
    <w:rsid w:val="002177D9"/>
    <w:rsid w:val="00221962"/>
    <w:rsid w:val="002330A1"/>
    <w:rsid w:val="00234054"/>
    <w:rsid w:val="002340DD"/>
    <w:rsid w:val="00234303"/>
    <w:rsid w:val="00260EA8"/>
    <w:rsid w:val="00263C80"/>
    <w:rsid w:val="00275A7A"/>
    <w:rsid w:val="002C78B4"/>
    <w:rsid w:val="002D23D9"/>
    <w:rsid w:val="002D467F"/>
    <w:rsid w:val="00303A6A"/>
    <w:rsid w:val="003134E1"/>
    <w:rsid w:val="0037034E"/>
    <w:rsid w:val="00373ADE"/>
    <w:rsid w:val="00386AC6"/>
    <w:rsid w:val="00390164"/>
    <w:rsid w:val="003D0A35"/>
    <w:rsid w:val="003F3FAA"/>
    <w:rsid w:val="00413166"/>
    <w:rsid w:val="00424085"/>
    <w:rsid w:val="004371CD"/>
    <w:rsid w:val="00440F46"/>
    <w:rsid w:val="00460CCF"/>
    <w:rsid w:val="004718A9"/>
    <w:rsid w:val="00474964"/>
    <w:rsid w:val="004A788D"/>
    <w:rsid w:val="004B23CD"/>
    <w:rsid w:val="004D4F28"/>
    <w:rsid w:val="004E54FE"/>
    <w:rsid w:val="00504174"/>
    <w:rsid w:val="0052044E"/>
    <w:rsid w:val="00521BF7"/>
    <w:rsid w:val="00525F3A"/>
    <w:rsid w:val="005525F6"/>
    <w:rsid w:val="00570419"/>
    <w:rsid w:val="00583C62"/>
    <w:rsid w:val="005920C1"/>
    <w:rsid w:val="0059373F"/>
    <w:rsid w:val="005D4DCC"/>
    <w:rsid w:val="005F2A1A"/>
    <w:rsid w:val="0064244E"/>
    <w:rsid w:val="00644439"/>
    <w:rsid w:val="00645F61"/>
    <w:rsid w:val="00663DAC"/>
    <w:rsid w:val="00663DAD"/>
    <w:rsid w:val="0066566C"/>
    <w:rsid w:val="006953F6"/>
    <w:rsid w:val="006B2EA5"/>
    <w:rsid w:val="006B2F80"/>
    <w:rsid w:val="006C6362"/>
    <w:rsid w:val="006E7C03"/>
    <w:rsid w:val="006F3080"/>
    <w:rsid w:val="00704919"/>
    <w:rsid w:val="007076EE"/>
    <w:rsid w:val="00732A6A"/>
    <w:rsid w:val="00743C67"/>
    <w:rsid w:val="00751021"/>
    <w:rsid w:val="00756D01"/>
    <w:rsid w:val="00785FAD"/>
    <w:rsid w:val="007B582A"/>
    <w:rsid w:val="007F1030"/>
    <w:rsid w:val="007F316B"/>
    <w:rsid w:val="00805497"/>
    <w:rsid w:val="008367BE"/>
    <w:rsid w:val="0085607F"/>
    <w:rsid w:val="00856447"/>
    <w:rsid w:val="00862D3E"/>
    <w:rsid w:val="008A15CC"/>
    <w:rsid w:val="008B1A90"/>
    <w:rsid w:val="008C7BBB"/>
    <w:rsid w:val="00902C2E"/>
    <w:rsid w:val="009072CA"/>
    <w:rsid w:val="00922225"/>
    <w:rsid w:val="0092767C"/>
    <w:rsid w:val="009312D3"/>
    <w:rsid w:val="00941105"/>
    <w:rsid w:val="00946BE0"/>
    <w:rsid w:val="00956B55"/>
    <w:rsid w:val="009658FA"/>
    <w:rsid w:val="009923B4"/>
    <w:rsid w:val="00997E7D"/>
    <w:rsid w:val="009A1691"/>
    <w:rsid w:val="009A522A"/>
    <w:rsid w:val="009A581D"/>
    <w:rsid w:val="009D7EEE"/>
    <w:rsid w:val="00A12964"/>
    <w:rsid w:val="00A34FD8"/>
    <w:rsid w:val="00A406A3"/>
    <w:rsid w:val="00AA4053"/>
    <w:rsid w:val="00AB00D8"/>
    <w:rsid w:val="00AB0568"/>
    <w:rsid w:val="00AD473B"/>
    <w:rsid w:val="00AD5B98"/>
    <w:rsid w:val="00AD7B12"/>
    <w:rsid w:val="00B00676"/>
    <w:rsid w:val="00B1022D"/>
    <w:rsid w:val="00B15D21"/>
    <w:rsid w:val="00B224F5"/>
    <w:rsid w:val="00B70ED8"/>
    <w:rsid w:val="00B71A47"/>
    <w:rsid w:val="00BB0361"/>
    <w:rsid w:val="00BB0669"/>
    <w:rsid w:val="00BC28FC"/>
    <w:rsid w:val="00BE0DCC"/>
    <w:rsid w:val="00C20CD2"/>
    <w:rsid w:val="00C65592"/>
    <w:rsid w:val="00C74427"/>
    <w:rsid w:val="00C87A62"/>
    <w:rsid w:val="00CA7FC5"/>
    <w:rsid w:val="00CC3222"/>
    <w:rsid w:val="00CD6C4C"/>
    <w:rsid w:val="00D078D6"/>
    <w:rsid w:val="00D376EB"/>
    <w:rsid w:val="00D61456"/>
    <w:rsid w:val="00D760F3"/>
    <w:rsid w:val="00D83684"/>
    <w:rsid w:val="00D83E17"/>
    <w:rsid w:val="00DA5D15"/>
    <w:rsid w:val="00DF01C0"/>
    <w:rsid w:val="00E14001"/>
    <w:rsid w:val="00E2027E"/>
    <w:rsid w:val="00E47F77"/>
    <w:rsid w:val="00E61587"/>
    <w:rsid w:val="00EC5168"/>
    <w:rsid w:val="00EE4CEE"/>
    <w:rsid w:val="00EE72FA"/>
    <w:rsid w:val="00F01BD9"/>
    <w:rsid w:val="00F041E0"/>
    <w:rsid w:val="00F13BFD"/>
    <w:rsid w:val="00F157D4"/>
    <w:rsid w:val="00F37CB7"/>
    <w:rsid w:val="00F67396"/>
    <w:rsid w:val="00FC1689"/>
    <w:rsid w:val="00FC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F5C9-043D-424B-9877-66A01B9C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391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36</cp:revision>
  <cp:lastPrinted>2020-05-20T11:43:00Z</cp:lastPrinted>
  <dcterms:created xsi:type="dcterms:W3CDTF">2017-03-08T07:23:00Z</dcterms:created>
  <dcterms:modified xsi:type="dcterms:W3CDTF">2020-05-21T13:00:00Z</dcterms:modified>
</cp:coreProperties>
</file>