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61" w:rsidRDefault="004C7E61" w:rsidP="004C7E61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7/18.05.2020</w:t>
      </w:r>
    </w:p>
    <w:p w:rsidR="001B1531" w:rsidRDefault="009C6345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9C6345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4C7E61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67452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DRAGNE MIHAITA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>POLITIST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4D4F2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4D4F28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  <w:jc w:val="center"/>
            </w:pPr>
            <w:r>
              <w:t>0,89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E66AA" w:rsidP="004D4F28">
            <w:pPr>
              <w:pStyle w:val="Style4"/>
              <w:widowControl/>
              <w:jc w:val="center"/>
            </w:pPr>
            <w:r>
              <w:t>1/</w:t>
            </w:r>
            <w:r w:rsidR="005C20AF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5C20AF" w:rsidP="005C20AF">
            <w:pPr>
              <w:pStyle w:val="Style4"/>
              <w:widowControl/>
            </w:pPr>
            <w:r>
              <w:t xml:space="preserve">Dragne Mihaita 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lastRenderedPageBreak/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5C20AF">
            <w:pPr>
              <w:pStyle w:val="Style4"/>
              <w:widowControl/>
              <w:jc w:val="center"/>
            </w:pPr>
            <w:r>
              <w:t xml:space="preserve">DACIA </w:t>
            </w:r>
            <w:r w:rsidR="005C20AF">
              <w:t>SOLENTZA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5C20AF">
              <w:t>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D90F5D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VOLKSWAGEN SHARAN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F5D" w:rsidRPr="00176598" w:rsidRDefault="00D90F5D" w:rsidP="00D903B9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D90F5D" w:rsidRPr="00176598" w:rsidRDefault="00D90F5D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D90F5D" w:rsidRPr="00176598" w:rsidRDefault="00D90F5D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5C20AF" w:rsidP="00E14001">
            <w:pPr>
              <w:pStyle w:val="Style4"/>
              <w:widowControl/>
            </w:pPr>
            <w:r>
              <w:t>Dragne Mihaita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  <w:p w:rsidR="0048061A" w:rsidRDefault="0048061A" w:rsidP="00176598">
            <w:pPr>
              <w:pStyle w:val="Style4"/>
              <w:widowControl/>
              <w:rPr>
                <w:sz w:val="20"/>
                <w:szCs w:val="20"/>
              </w:rPr>
            </w:pPr>
          </w:p>
          <w:p w:rsidR="0048061A" w:rsidRPr="006B2EA5" w:rsidRDefault="0048061A" w:rsidP="00176598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6B2EA5" w:rsidP="0048061A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Default="00C02DF3" w:rsidP="00176598">
            <w:pPr>
              <w:pStyle w:val="Style4"/>
              <w:widowControl/>
              <w:jc w:val="center"/>
            </w:pPr>
            <w:r>
              <w:t>26201</w:t>
            </w:r>
            <w:r w:rsidR="005C20AF">
              <w:t xml:space="preserve"> lei</w:t>
            </w:r>
          </w:p>
          <w:p w:rsidR="0048061A" w:rsidRDefault="0048061A" w:rsidP="00176598">
            <w:pPr>
              <w:pStyle w:val="Style4"/>
              <w:widowControl/>
              <w:jc w:val="center"/>
            </w:pPr>
          </w:p>
          <w:p w:rsidR="0048061A" w:rsidRPr="00176598" w:rsidRDefault="0048061A" w:rsidP="005C20AF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BB1A70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27FC2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EC" w:rsidRDefault="00E865EC">
      <w:r>
        <w:separator/>
      </w:r>
    </w:p>
  </w:endnote>
  <w:endnote w:type="continuationSeparator" w:id="0">
    <w:p w:rsidR="00E865EC" w:rsidRDefault="00E8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9C6345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9C6345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E865EC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EC" w:rsidRDefault="00E865EC">
      <w:r>
        <w:separator/>
      </w:r>
    </w:p>
  </w:footnote>
  <w:footnote w:type="continuationSeparator" w:id="0">
    <w:p w:rsidR="00E865EC" w:rsidRDefault="00E86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6457A"/>
    <w:rsid w:val="0008161D"/>
    <w:rsid w:val="000943D2"/>
    <w:rsid w:val="000B6AF7"/>
    <w:rsid w:val="000B7945"/>
    <w:rsid w:val="000C3EA5"/>
    <w:rsid w:val="000D59D1"/>
    <w:rsid w:val="000E6F68"/>
    <w:rsid w:val="0010118B"/>
    <w:rsid w:val="00113DB8"/>
    <w:rsid w:val="00170ED3"/>
    <w:rsid w:val="00176598"/>
    <w:rsid w:val="00187F03"/>
    <w:rsid w:val="001A5690"/>
    <w:rsid w:val="001B1531"/>
    <w:rsid w:val="00200140"/>
    <w:rsid w:val="00221962"/>
    <w:rsid w:val="002330A1"/>
    <w:rsid w:val="00234054"/>
    <w:rsid w:val="00260EA8"/>
    <w:rsid w:val="00275A7A"/>
    <w:rsid w:val="002C414A"/>
    <w:rsid w:val="002C78B4"/>
    <w:rsid w:val="002D23D9"/>
    <w:rsid w:val="003134E1"/>
    <w:rsid w:val="003143D0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061A"/>
    <w:rsid w:val="0048793A"/>
    <w:rsid w:val="004A788D"/>
    <w:rsid w:val="004B23CD"/>
    <w:rsid w:val="004C7E61"/>
    <w:rsid w:val="004D4F28"/>
    <w:rsid w:val="004E54FE"/>
    <w:rsid w:val="004E66AA"/>
    <w:rsid w:val="0052044E"/>
    <w:rsid w:val="00521BF7"/>
    <w:rsid w:val="00525F3A"/>
    <w:rsid w:val="005525F6"/>
    <w:rsid w:val="00570419"/>
    <w:rsid w:val="00583C62"/>
    <w:rsid w:val="005920C1"/>
    <w:rsid w:val="0059373F"/>
    <w:rsid w:val="005C20AF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16A"/>
    <w:rsid w:val="008367BE"/>
    <w:rsid w:val="0085607F"/>
    <w:rsid w:val="00856447"/>
    <w:rsid w:val="008A15CC"/>
    <w:rsid w:val="008B1A90"/>
    <w:rsid w:val="008C1E22"/>
    <w:rsid w:val="008C7BBB"/>
    <w:rsid w:val="0092767C"/>
    <w:rsid w:val="009312D3"/>
    <w:rsid w:val="00941105"/>
    <w:rsid w:val="00956B55"/>
    <w:rsid w:val="009923B4"/>
    <w:rsid w:val="009A1691"/>
    <w:rsid w:val="009A522A"/>
    <w:rsid w:val="009C6345"/>
    <w:rsid w:val="009D7EEE"/>
    <w:rsid w:val="00A0023F"/>
    <w:rsid w:val="00A005B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0361"/>
    <w:rsid w:val="00BB1A70"/>
    <w:rsid w:val="00BC28FC"/>
    <w:rsid w:val="00BE0DCC"/>
    <w:rsid w:val="00C02DF3"/>
    <w:rsid w:val="00C65592"/>
    <w:rsid w:val="00C74427"/>
    <w:rsid w:val="00C87A62"/>
    <w:rsid w:val="00CA7FC5"/>
    <w:rsid w:val="00CC3222"/>
    <w:rsid w:val="00CD6C4C"/>
    <w:rsid w:val="00CE6200"/>
    <w:rsid w:val="00D078D6"/>
    <w:rsid w:val="00D760F3"/>
    <w:rsid w:val="00D83684"/>
    <w:rsid w:val="00D90F5D"/>
    <w:rsid w:val="00DA0683"/>
    <w:rsid w:val="00DA4081"/>
    <w:rsid w:val="00E14001"/>
    <w:rsid w:val="00E47F77"/>
    <w:rsid w:val="00E61587"/>
    <w:rsid w:val="00E85306"/>
    <w:rsid w:val="00E865EC"/>
    <w:rsid w:val="00EE4CEE"/>
    <w:rsid w:val="00EE66EC"/>
    <w:rsid w:val="00EE72FA"/>
    <w:rsid w:val="00F01BD9"/>
    <w:rsid w:val="00F041E0"/>
    <w:rsid w:val="00F13BFD"/>
    <w:rsid w:val="00F157D4"/>
    <w:rsid w:val="00F27FC2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C277-AB60-448A-99D8-B1E88284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113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25</cp:revision>
  <cp:lastPrinted>2020-05-20T12:13:00Z</cp:lastPrinted>
  <dcterms:created xsi:type="dcterms:W3CDTF">2017-03-08T07:23:00Z</dcterms:created>
  <dcterms:modified xsi:type="dcterms:W3CDTF">2020-05-20T12:14:00Z</dcterms:modified>
</cp:coreProperties>
</file>