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14" w:rsidRDefault="00375F14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 xml:space="preserve">                                                                </w:t>
      </w:r>
      <w:r w:rsidR="00EB342F">
        <w:rPr>
          <w:rStyle w:val="FontStyle24"/>
          <w:sz w:val="32"/>
          <w:szCs w:val="32"/>
          <w:lang w:eastAsia="ro-RO"/>
        </w:rPr>
        <w:t xml:space="preserve">                         NR. 25/18.05.2020</w:t>
      </w:r>
    </w:p>
    <w:p w:rsidR="001B1531" w:rsidRDefault="00EA7C66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EA7C66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C22B71" w:rsidRPr="00267718" w:rsidRDefault="00C22B71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704919" w:rsidRDefault="001B1531" w:rsidP="00375F14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40111D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FRICOSU VASILE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40111D">
              <w:rPr>
                <w:rStyle w:val="FontStyle22"/>
                <w:b/>
                <w:sz w:val="24"/>
                <w:szCs w:val="24"/>
                <w:lang w:eastAsia="ro-RO"/>
              </w:rPr>
              <w:t>CONSILIER LOCAL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D078D6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40111D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4D4F28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0E6CEF" w:rsidP="004D4F28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200</w:t>
            </w:r>
            <w:r w:rsidR="000E6CEF"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0E6CEF" w:rsidP="000E6CEF">
            <w:pPr>
              <w:pStyle w:val="Style4"/>
              <w:widowControl/>
              <w:jc w:val="center"/>
            </w:pPr>
            <w:r>
              <w:t>1900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0E6CEF" w:rsidP="004D4F28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0E6CEF" w:rsidP="004D4F28">
            <w:pPr>
              <w:pStyle w:val="Style4"/>
              <w:widowControl/>
              <w:jc w:val="center"/>
            </w:pPr>
            <w:r>
              <w:t>FRICOSU VASILE</w:t>
            </w:r>
          </w:p>
        </w:tc>
      </w:tr>
      <w:tr w:rsidR="000E6CEF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0E6CEF" w:rsidP="000E6CEF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0E6CEF" w:rsidP="000E6CEF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0E6CEF" w:rsidP="000E6CEF">
            <w:pPr>
              <w:pStyle w:val="Style4"/>
              <w:widowControl/>
              <w:jc w:val="center"/>
            </w:pPr>
            <w:r>
              <w:t>1999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0E6CEF" w:rsidP="000E6CEF">
            <w:pPr>
              <w:pStyle w:val="Style4"/>
              <w:widowControl/>
              <w:jc w:val="center"/>
            </w:pPr>
            <w:r>
              <w:t>2200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0E6CEF" w:rsidP="000E6CEF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0E6CEF" w:rsidP="000E6CEF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0E6CEF" w:rsidP="000E6CEF">
            <w:pPr>
              <w:pStyle w:val="Style4"/>
              <w:widowControl/>
              <w:jc w:val="center"/>
            </w:pPr>
            <w:r>
              <w:t>FRICOSU VASILE</w:t>
            </w:r>
          </w:p>
        </w:tc>
      </w:tr>
      <w:tr w:rsidR="000E6CEF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0E6CEF" w:rsidP="000E6CEF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0E6CEF" w:rsidP="000E6CEF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0E6CEF" w:rsidP="000E6CEF">
            <w:pPr>
              <w:pStyle w:val="Style4"/>
              <w:widowControl/>
              <w:jc w:val="center"/>
            </w:pPr>
            <w:r>
              <w:t>2008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0E6CEF" w:rsidP="000E6CEF">
            <w:pPr>
              <w:pStyle w:val="Style4"/>
              <w:widowControl/>
              <w:jc w:val="center"/>
            </w:pPr>
            <w:r>
              <w:t>5000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0E6CEF" w:rsidP="000E6CEF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0E6CEF" w:rsidP="000E6CEF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0E6CEF" w:rsidP="000E6CEF">
            <w:pPr>
              <w:pStyle w:val="Style4"/>
              <w:widowControl/>
              <w:jc w:val="center"/>
            </w:pPr>
            <w:r>
              <w:t>FRICOSU VASILE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0E6CEF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0E6CEF" w:rsidP="00F67396">
            <w:pPr>
              <w:pStyle w:val="Style4"/>
              <w:widowControl/>
              <w:jc w:val="center"/>
            </w:pPr>
            <w:r>
              <w:t>2000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0E6CEF" w:rsidP="00F67396">
            <w:pPr>
              <w:pStyle w:val="Style4"/>
              <w:widowControl/>
              <w:jc w:val="center"/>
            </w:pPr>
            <w:r>
              <w:t>15</w:t>
            </w:r>
            <w:r w:rsidR="006B2F80">
              <w:t xml:space="preserve">0 mp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Construire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0E6CEF" w:rsidP="00F67396">
            <w:pPr>
              <w:pStyle w:val="Style4"/>
              <w:widowControl/>
              <w:jc w:val="center"/>
            </w:pPr>
            <w:r>
              <w:t>Fricosu Vasile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lastRenderedPageBreak/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0E6CEF" w:rsidP="000E6CEF">
            <w:pPr>
              <w:pStyle w:val="Style4"/>
              <w:widowControl/>
              <w:jc w:val="center"/>
            </w:pPr>
            <w:r>
              <w:t xml:space="preserve">IVECO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0E6CEF" w:rsidP="00F67396">
            <w:pPr>
              <w:pStyle w:val="Style4"/>
              <w:widowControl/>
              <w:jc w:val="center"/>
            </w:pPr>
            <w:r>
              <w:t>DAYLI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E2E71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E2E71" w:rsidP="00F67396">
            <w:pPr>
              <w:pStyle w:val="Style4"/>
              <w:widowControl/>
              <w:jc w:val="center"/>
            </w:pPr>
            <w:r>
              <w:t>2000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E2E71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9E2E71" w:rsidP="00170ED3">
            <w:pPr>
              <w:pStyle w:val="Style4"/>
              <w:widowControl/>
              <w:jc w:val="center"/>
            </w:pPr>
            <w:r>
              <w:t>UTILITARA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9E2E71" w:rsidP="00170ED3">
            <w:pPr>
              <w:pStyle w:val="Style4"/>
              <w:widowControl/>
              <w:jc w:val="center"/>
            </w:pPr>
            <w:r>
              <w:t>MERCEDES 208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9E2E71" w:rsidP="00170ED3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9E2E71" w:rsidP="00170ED3">
            <w:pPr>
              <w:pStyle w:val="Style4"/>
              <w:widowControl/>
              <w:jc w:val="center"/>
            </w:pPr>
            <w:r>
              <w:t>2001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9E2E71" w:rsidP="00170ED3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9E2E71" w:rsidP="00F67396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9E2E71" w:rsidP="00F67396">
            <w:pPr>
              <w:pStyle w:val="Style4"/>
              <w:widowControl/>
              <w:jc w:val="center"/>
            </w:pPr>
            <w:r>
              <w:t>MERCEDES A CLAS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9E2E71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9E2E71" w:rsidP="00F67396">
            <w:pPr>
              <w:pStyle w:val="Style4"/>
              <w:widowControl/>
              <w:jc w:val="center"/>
            </w:pPr>
            <w:r>
              <w:t>2003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9E2E71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D3" w:rsidRPr="00176598" w:rsidRDefault="009E2E71" w:rsidP="00F67396">
            <w:pPr>
              <w:pStyle w:val="Style4"/>
              <w:widowControl/>
              <w:jc w:val="center"/>
            </w:pPr>
            <w:r>
              <w:t>AUTOUTILITARA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9E2E71" w:rsidP="00F67396">
            <w:pPr>
              <w:pStyle w:val="Style4"/>
              <w:widowControl/>
              <w:jc w:val="center"/>
            </w:pPr>
            <w:r>
              <w:t>DACIA PAPUC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9E2E71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9E2E71" w:rsidP="00F67396">
            <w:pPr>
              <w:pStyle w:val="Style4"/>
              <w:widowControl/>
              <w:jc w:val="center"/>
            </w:pPr>
            <w:r>
              <w:t>2003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9E2E71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E6CEF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0E6CEF" w:rsidP="000E6CEF">
            <w:pPr>
              <w:pStyle w:val="Style4"/>
              <w:widowControl/>
              <w:jc w:val="center"/>
            </w:pPr>
            <w:r>
              <w:t>TRACTOR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9E2E71" w:rsidP="000E6CEF">
            <w:pPr>
              <w:pStyle w:val="Style4"/>
              <w:widowControl/>
              <w:jc w:val="center"/>
            </w:pPr>
            <w:r>
              <w:t>STEYR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0E6CEF" w:rsidP="000E6CEF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9E2E71" w:rsidP="000E6CEF">
            <w:pPr>
              <w:pStyle w:val="Style4"/>
              <w:widowControl/>
              <w:jc w:val="center"/>
            </w:pPr>
            <w:r>
              <w:t>2013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9E2E71" w:rsidP="000E6CEF">
            <w:pPr>
              <w:pStyle w:val="Style4"/>
              <w:widowControl/>
              <w:jc w:val="center"/>
            </w:pPr>
            <w:r>
              <w:t>LEASING</w:t>
            </w:r>
          </w:p>
        </w:tc>
        <w:tc>
          <w:tcPr>
            <w:tcW w:w="1820" w:type="dxa"/>
            <w:vAlign w:val="center"/>
          </w:tcPr>
          <w:p w:rsidR="000E6CEF" w:rsidRPr="00176598" w:rsidRDefault="000E6CE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0E6CEF" w:rsidRPr="00176598" w:rsidRDefault="000E6CEF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E6CEF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CEF" w:rsidRPr="00176598" w:rsidRDefault="009E2E71" w:rsidP="00F67396">
            <w:pPr>
              <w:pStyle w:val="Style4"/>
              <w:widowControl/>
              <w:jc w:val="center"/>
            </w:pPr>
            <w:r>
              <w:t>SEMANATOARE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9E2E71" w:rsidP="00F67396">
            <w:pPr>
              <w:pStyle w:val="Style4"/>
              <w:widowControl/>
              <w:jc w:val="center"/>
            </w:pPr>
            <w:r>
              <w:t>SPC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9E2E71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9E2E71" w:rsidP="00F67396">
            <w:pPr>
              <w:pStyle w:val="Style4"/>
              <w:widowControl/>
              <w:jc w:val="center"/>
            </w:pPr>
            <w:r>
              <w:t>2013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CEF" w:rsidRPr="00176598" w:rsidRDefault="009E2E71" w:rsidP="00F67396">
            <w:pPr>
              <w:pStyle w:val="Style4"/>
              <w:widowControl/>
              <w:jc w:val="center"/>
            </w:pPr>
            <w:r>
              <w:t>LEASING</w:t>
            </w:r>
          </w:p>
        </w:tc>
        <w:tc>
          <w:tcPr>
            <w:tcW w:w="1820" w:type="dxa"/>
            <w:vAlign w:val="center"/>
          </w:tcPr>
          <w:p w:rsidR="000E6CEF" w:rsidRPr="00176598" w:rsidRDefault="000E6CE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0E6CEF" w:rsidRPr="00176598" w:rsidRDefault="000E6CEF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54766" w:rsidTr="0005476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766" w:rsidRDefault="00054766" w:rsidP="00BB728A">
            <w:pPr>
              <w:pStyle w:val="Style4"/>
              <w:widowControl/>
              <w:jc w:val="center"/>
            </w:pPr>
          </w:p>
          <w:p w:rsidR="00054766" w:rsidRDefault="00375F14" w:rsidP="00BB728A">
            <w:pPr>
              <w:pStyle w:val="Style4"/>
              <w:widowControl/>
              <w:jc w:val="center"/>
            </w:pPr>
            <w:r>
              <w:t xml:space="preserve">FORD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766" w:rsidRDefault="00375F14" w:rsidP="00BB728A">
            <w:pPr>
              <w:pStyle w:val="Style4"/>
              <w:widowControl/>
              <w:jc w:val="center"/>
            </w:pPr>
            <w:r>
              <w:t>CONECT TORNEO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766" w:rsidRDefault="00375F14" w:rsidP="00BB728A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766" w:rsidRDefault="00375F14" w:rsidP="00BB728A">
            <w:pPr>
              <w:pStyle w:val="Style4"/>
              <w:widowControl/>
              <w:jc w:val="center"/>
            </w:pPr>
            <w:r>
              <w:t>2009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766" w:rsidRDefault="00375F14" w:rsidP="00BB728A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054766" w:rsidRDefault="00054766" w:rsidP="00BB728A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vAlign w:val="center"/>
          </w:tcPr>
          <w:p w:rsidR="00054766" w:rsidRDefault="00054766" w:rsidP="00BB728A">
            <w:pPr>
              <w:pStyle w:val="Style4"/>
              <w:widowControl/>
              <w:jc w:val="center"/>
            </w:pPr>
          </w:p>
        </w:tc>
      </w:tr>
      <w:tr w:rsidR="00054766" w:rsidTr="0005476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766" w:rsidRDefault="00375F14" w:rsidP="00BB728A">
            <w:pPr>
              <w:pStyle w:val="Style4"/>
              <w:widowControl/>
              <w:jc w:val="center"/>
            </w:pPr>
            <w:r>
              <w:t xml:space="preserve">MAZDA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766" w:rsidRDefault="00375F14" w:rsidP="00BB728A">
            <w:pPr>
              <w:pStyle w:val="Style4"/>
              <w:widowControl/>
              <w:jc w:val="center"/>
            </w:pPr>
            <w:r>
              <w:t>CX5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766" w:rsidRDefault="00375F14" w:rsidP="00BB728A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766" w:rsidRDefault="00375F14" w:rsidP="00BB728A">
            <w:pPr>
              <w:pStyle w:val="Style4"/>
              <w:widowControl/>
              <w:jc w:val="center"/>
            </w:pPr>
            <w:r>
              <w:t>2012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766" w:rsidRDefault="00375F14" w:rsidP="00BB728A">
            <w:pPr>
              <w:pStyle w:val="Style4"/>
              <w:widowControl/>
              <w:jc w:val="center"/>
            </w:pPr>
            <w:r>
              <w:t>LEASING</w:t>
            </w:r>
          </w:p>
        </w:tc>
        <w:tc>
          <w:tcPr>
            <w:tcW w:w="1820" w:type="dxa"/>
            <w:vAlign w:val="center"/>
          </w:tcPr>
          <w:p w:rsidR="00054766" w:rsidRDefault="00054766" w:rsidP="00BB728A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vAlign w:val="center"/>
          </w:tcPr>
          <w:p w:rsidR="00054766" w:rsidRDefault="00054766" w:rsidP="00BB728A">
            <w:pPr>
              <w:pStyle w:val="Style4"/>
              <w:widowControl/>
              <w:jc w:val="center"/>
            </w:pPr>
          </w:p>
        </w:tc>
      </w:tr>
      <w:tr w:rsidR="00054766" w:rsidTr="0005476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766" w:rsidRDefault="00375F14" w:rsidP="00BB728A">
            <w:pPr>
              <w:pStyle w:val="Style4"/>
              <w:widowControl/>
              <w:jc w:val="center"/>
            </w:pPr>
            <w:r>
              <w:t>REMORCA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766" w:rsidRDefault="00375F14" w:rsidP="00BB728A">
            <w:pPr>
              <w:pStyle w:val="Style4"/>
              <w:widowControl/>
              <w:jc w:val="center"/>
            </w:pPr>
            <w:r>
              <w:t>SPANIA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766" w:rsidRDefault="00375F14" w:rsidP="00BB728A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766" w:rsidRDefault="00375F14" w:rsidP="00BB728A">
            <w:pPr>
              <w:pStyle w:val="Style4"/>
              <w:widowControl/>
              <w:jc w:val="center"/>
            </w:pPr>
            <w:r>
              <w:t>2017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766" w:rsidRDefault="00375F14" w:rsidP="00BB728A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054766" w:rsidRDefault="00054766" w:rsidP="00BB728A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vAlign w:val="center"/>
          </w:tcPr>
          <w:p w:rsidR="00054766" w:rsidRDefault="00054766" w:rsidP="00BB728A">
            <w:pPr>
              <w:pStyle w:val="Style4"/>
              <w:widowControl/>
              <w:jc w:val="center"/>
            </w:pP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3B2C30" w:rsidRDefault="001B1531" w:rsidP="003B2C30">
      <w:pPr>
        <w:pStyle w:val="Style7"/>
        <w:widowControl/>
        <w:spacing w:line="240" w:lineRule="auto"/>
        <w:ind w:firstLine="720"/>
        <w:jc w:val="both"/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  <w:r w:rsidR="003B2C30">
        <w:rPr>
          <w:rStyle w:val="FontStyle24"/>
          <w:sz w:val="24"/>
          <w:szCs w:val="24"/>
          <w:lang w:eastAsia="ro-RO"/>
        </w:rPr>
        <w:t xml:space="preserve">  </w:t>
      </w:r>
      <w:r w:rsidR="003B2C30">
        <w:t>magazin fitosanitar, cultivarea capsunilor, cultivarea tomatelor, cultivarea pepenilor verzi.</w:t>
      </w:r>
    </w:p>
    <w:p w:rsidR="003B2C30" w:rsidRDefault="003B2C30" w:rsidP="003B2C30">
      <w:pPr>
        <w:pStyle w:val="Style7"/>
        <w:widowControl/>
        <w:spacing w:line="240" w:lineRule="auto"/>
        <w:ind w:firstLine="720"/>
        <w:jc w:val="both"/>
      </w:pPr>
    </w:p>
    <w:p w:rsidR="003134E1" w:rsidRPr="00176598" w:rsidRDefault="003134E1" w:rsidP="003B2C30">
      <w:pPr>
        <w:pStyle w:val="Style7"/>
        <w:widowControl/>
        <w:spacing w:line="240" w:lineRule="auto"/>
        <w:ind w:firstLine="720"/>
        <w:jc w:val="both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 w:rsidTr="00F67396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3B2C30" w:rsidP="00F67396">
            <w:pPr>
              <w:pStyle w:val="Style4"/>
              <w:widowControl/>
              <w:jc w:val="center"/>
            </w:pPr>
            <w:r>
              <w:t>201</w:t>
            </w:r>
            <w:r w:rsidR="00956F24">
              <w:t>7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3B2C30" w:rsidP="00F67396">
            <w:pPr>
              <w:pStyle w:val="Style4"/>
              <w:widowControl/>
              <w:jc w:val="center"/>
            </w:pPr>
            <w:r>
              <w:t>AUGUST 201</w:t>
            </w:r>
            <w:r w:rsidR="00956F24">
              <w:t>8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3B2C30" w:rsidP="00F67396">
            <w:pPr>
              <w:pStyle w:val="Style4"/>
              <w:widowControl/>
              <w:jc w:val="center"/>
            </w:pPr>
            <w:r>
              <w:t>300.000 LEI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3B2C30" w:rsidP="00F67396">
            <w:pPr>
              <w:pStyle w:val="Style4"/>
              <w:widowControl/>
              <w:jc w:val="center"/>
            </w:pPr>
            <w:r>
              <w:t>2017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3B2C30" w:rsidP="00F67396">
            <w:pPr>
              <w:pStyle w:val="Style4"/>
              <w:widowControl/>
              <w:jc w:val="center"/>
            </w:pPr>
            <w:r>
              <w:t>20</w:t>
            </w:r>
            <w:r w:rsidR="00375F14">
              <w:t>30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956F24" w:rsidP="00956F24">
            <w:pPr>
              <w:pStyle w:val="Style4"/>
              <w:widowControl/>
              <w:jc w:val="center"/>
            </w:pPr>
            <w:r>
              <w:t>200</w:t>
            </w:r>
            <w:r w:rsidR="003B2C30">
              <w:t>.000 LEI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375F14" w:rsidP="00F67396">
            <w:pPr>
              <w:pStyle w:val="Style4"/>
              <w:widowControl/>
              <w:jc w:val="center"/>
            </w:pPr>
            <w:r>
              <w:t>2019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375F14" w:rsidP="00F67396">
            <w:pPr>
              <w:pStyle w:val="Style4"/>
              <w:widowControl/>
              <w:jc w:val="center"/>
            </w:pPr>
            <w:r>
              <w:t>2023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375F14" w:rsidP="00F67396">
            <w:pPr>
              <w:pStyle w:val="Style4"/>
              <w:widowControl/>
              <w:jc w:val="center"/>
            </w:pPr>
            <w:r>
              <w:t>600.000 LEI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375F14" w:rsidP="00F67396">
            <w:pPr>
              <w:pStyle w:val="Style4"/>
              <w:widowControl/>
              <w:jc w:val="center"/>
            </w:pPr>
            <w:r>
              <w:t>2019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375F14" w:rsidP="00F67396">
            <w:pPr>
              <w:pStyle w:val="Style4"/>
              <w:widowControl/>
              <w:jc w:val="center"/>
            </w:pPr>
            <w:r>
              <w:t>2020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375F14" w:rsidP="00F67396">
            <w:pPr>
              <w:pStyle w:val="Style4"/>
              <w:widowControl/>
              <w:jc w:val="center"/>
            </w:pPr>
            <w:r>
              <w:t>150.000 LEI</w:t>
            </w:r>
          </w:p>
        </w:tc>
      </w:tr>
      <w:tr w:rsidR="00375F14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F14" w:rsidRDefault="00375F14" w:rsidP="00F67396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F14" w:rsidRDefault="00375F14" w:rsidP="00F67396">
            <w:pPr>
              <w:pStyle w:val="Style4"/>
              <w:widowControl/>
              <w:jc w:val="center"/>
            </w:pPr>
            <w:r>
              <w:t>2018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F14" w:rsidRDefault="00375F14" w:rsidP="00F67396">
            <w:pPr>
              <w:pStyle w:val="Style4"/>
              <w:widowControl/>
              <w:jc w:val="center"/>
            </w:pPr>
            <w:r>
              <w:t>2019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F14" w:rsidRDefault="00375F14" w:rsidP="00F67396">
            <w:pPr>
              <w:pStyle w:val="Style4"/>
              <w:widowControl/>
              <w:jc w:val="center"/>
            </w:pPr>
            <w:r>
              <w:t>115.000 LEI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3B2C30" w:rsidP="00E14001">
            <w:pPr>
              <w:pStyle w:val="Style4"/>
              <w:widowControl/>
            </w:pPr>
            <w:r>
              <w:t>FRICOSU VASILE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6F5FBB" w:rsidP="003B2C30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SOCIETATEA AGRICOLA MAGURA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3B2C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ADMINISTRATOR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054766" w:rsidP="00054766">
            <w:pPr>
              <w:pStyle w:val="Style4"/>
              <w:widowControl/>
            </w:pPr>
            <w:r>
              <w:t xml:space="preserve">   5489 </w:t>
            </w:r>
            <w:r w:rsidR="00DB6C2C">
              <w:t>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DB6C2C" w:rsidP="00E14001">
            <w:pPr>
              <w:pStyle w:val="Style4"/>
              <w:widowControl/>
            </w:pPr>
            <w:r>
              <w:t>FRICOSU SOFIA BEATRIS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DB6C2C" w:rsidP="00170ED3">
            <w:pPr>
              <w:pStyle w:val="Style4"/>
              <w:widowControl/>
              <w:jc w:val="center"/>
            </w:pPr>
            <w:r>
              <w:t>MAGAZIN FITOSANITAR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DB6C2C" w:rsidP="00170ED3">
            <w:pPr>
              <w:pStyle w:val="Style4"/>
              <w:widowControl/>
              <w:jc w:val="center"/>
            </w:pPr>
            <w:r>
              <w:t>LUCRATOR COMERCIAL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DB6C2C" w:rsidP="00E14001">
            <w:pPr>
              <w:pStyle w:val="Style4"/>
              <w:widowControl/>
            </w:pPr>
            <w:r>
              <w:t>15.000 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64AB4" w:rsidP="00170ED3">
            <w:pPr>
              <w:pStyle w:val="Style4"/>
              <w:widowControl/>
              <w:jc w:val="center"/>
            </w:pPr>
            <w:r>
              <w:t>FRICOSU VASILE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64AB4" w:rsidP="00664AB4">
            <w:pPr>
              <w:pStyle w:val="Style4"/>
              <w:widowControl/>
              <w:jc w:val="center"/>
            </w:pPr>
            <w:r>
              <w:t xml:space="preserve">ADMINISTRATOR 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64AB4" w:rsidP="00170ED3">
            <w:pPr>
              <w:pStyle w:val="Style4"/>
              <w:widowControl/>
              <w:jc w:val="center"/>
            </w:pPr>
            <w:r>
              <w:t>I.I. FRICOSU VASILE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64AB4" w:rsidP="00170ED3">
            <w:pPr>
              <w:pStyle w:val="Style4"/>
              <w:widowControl/>
              <w:jc w:val="center"/>
            </w:pPr>
            <w:r>
              <w:t>30.000 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6F5FBB" w:rsidP="008A15CC">
            <w:pPr>
              <w:pStyle w:val="Style4"/>
              <w:widowControl/>
            </w:pPr>
            <w:r>
              <w:t>FRICOSU VASILE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946BE0">
            <w:pPr>
              <w:pStyle w:val="Style4"/>
              <w:widowControl/>
              <w:jc w:val="center"/>
            </w:pPr>
            <w:r>
              <w:t>Venituri din agricultura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6F5FBB" w:rsidP="00946BE0">
            <w:pPr>
              <w:pStyle w:val="Style4"/>
              <w:widowControl/>
              <w:jc w:val="center"/>
            </w:pPr>
            <w:r>
              <w:t>Administrator I.I FRICOSU VASILE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6F5FBB" w:rsidP="00946BE0">
            <w:pPr>
              <w:pStyle w:val="Style4"/>
              <w:widowControl/>
              <w:jc w:val="center"/>
            </w:pPr>
            <w:r>
              <w:t>100</w:t>
            </w:r>
            <w:r w:rsidR="008A15CC">
              <w:t>.000 LEI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D3973" w:rsidP="00170ED3">
            <w:pPr>
              <w:pStyle w:val="Style4"/>
              <w:widowControl/>
              <w:jc w:val="center"/>
            </w:pPr>
            <w:r>
              <w:t>FRICOSU VASILE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D3973" w:rsidP="00170ED3">
            <w:pPr>
              <w:pStyle w:val="Style4"/>
              <w:widowControl/>
              <w:jc w:val="center"/>
            </w:pPr>
            <w:r>
              <w:t>UAT RADOVANU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D3973" w:rsidP="00170ED3">
            <w:pPr>
              <w:pStyle w:val="Style4"/>
              <w:widowControl/>
              <w:jc w:val="center"/>
            </w:pPr>
            <w:r>
              <w:t>IND. CONSILIER LOCAL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375F14" w:rsidP="00170ED3">
            <w:pPr>
              <w:pStyle w:val="Style4"/>
              <w:widowControl/>
              <w:jc w:val="center"/>
            </w:pPr>
            <w:r>
              <w:t>5489</w:t>
            </w:r>
            <w:r w:rsidR="004D3973">
              <w:t xml:space="preserve"> LEI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664AB4" w:rsidP="00176598">
            <w:pPr>
              <w:pStyle w:val="Style4"/>
              <w:widowControl/>
            </w:pPr>
            <w:r>
              <w:t xml:space="preserve">                           </w:t>
            </w:r>
            <w:r w:rsidR="009A581D"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9A581D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9A581D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A581D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F157D4" w:rsidRPr="00176598" w:rsidRDefault="001B1531" w:rsidP="00EB342F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</w:tbl>
    <w:p w:rsidR="001B1531" w:rsidRDefault="00EB342F" w:rsidP="00EB342F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  <w:r>
        <w:rPr>
          <w:rStyle w:val="FontStyle22"/>
          <w:b/>
          <w:sz w:val="24"/>
          <w:szCs w:val="24"/>
          <w:lang w:eastAsia="ro-RO"/>
        </w:rPr>
        <w:t xml:space="preserve">                                     18.05.2020</w:t>
      </w:r>
    </w:p>
    <w:sectPr w:rsidR="001B1531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FCB" w:rsidRDefault="006C4FCB">
      <w:r>
        <w:separator/>
      </w:r>
    </w:p>
  </w:endnote>
  <w:endnote w:type="continuationSeparator" w:id="0">
    <w:p w:rsidR="006C4FCB" w:rsidRDefault="006C4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B71" w:rsidRDefault="00EA7C66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22B7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2B71" w:rsidRDefault="00C22B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B71" w:rsidRPr="00F157D4" w:rsidRDefault="00EA7C66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C22B71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6C4FCB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C22B71" w:rsidRPr="00521BF7" w:rsidRDefault="00C22B71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FCB" w:rsidRDefault="006C4FCB">
      <w:r>
        <w:separator/>
      </w:r>
    </w:p>
  </w:footnote>
  <w:footnote w:type="continuationSeparator" w:id="0">
    <w:p w:rsidR="006C4FCB" w:rsidRDefault="006C4F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529AA"/>
    <w:rsid w:val="0005361C"/>
    <w:rsid w:val="00054766"/>
    <w:rsid w:val="00054D43"/>
    <w:rsid w:val="0008161D"/>
    <w:rsid w:val="000943D2"/>
    <w:rsid w:val="000B6AF7"/>
    <w:rsid w:val="000B7945"/>
    <w:rsid w:val="000C3EA5"/>
    <w:rsid w:val="000D59D1"/>
    <w:rsid w:val="000E6CEF"/>
    <w:rsid w:val="000F2517"/>
    <w:rsid w:val="00113DB8"/>
    <w:rsid w:val="00170ED3"/>
    <w:rsid w:val="00176598"/>
    <w:rsid w:val="001A5690"/>
    <w:rsid w:val="001B1531"/>
    <w:rsid w:val="00200140"/>
    <w:rsid w:val="00205B15"/>
    <w:rsid w:val="00221962"/>
    <w:rsid w:val="002330A1"/>
    <w:rsid w:val="00234054"/>
    <w:rsid w:val="00260EA8"/>
    <w:rsid w:val="00275A7A"/>
    <w:rsid w:val="002C78B4"/>
    <w:rsid w:val="002D23D9"/>
    <w:rsid w:val="002F7F30"/>
    <w:rsid w:val="00310F24"/>
    <w:rsid w:val="003134E1"/>
    <w:rsid w:val="0037034E"/>
    <w:rsid w:val="00373ADE"/>
    <w:rsid w:val="00375F14"/>
    <w:rsid w:val="00383561"/>
    <w:rsid w:val="00386AC6"/>
    <w:rsid w:val="00390164"/>
    <w:rsid w:val="003B2C30"/>
    <w:rsid w:val="003D0A35"/>
    <w:rsid w:val="003E36B1"/>
    <w:rsid w:val="003E728A"/>
    <w:rsid w:val="003F3FAA"/>
    <w:rsid w:val="0040111D"/>
    <w:rsid w:val="00413166"/>
    <w:rsid w:val="00413E70"/>
    <w:rsid w:val="00424085"/>
    <w:rsid w:val="00440F46"/>
    <w:rsid w:val="00460CCF"/>
    <w:rsid w:val="004718A9"/>
    <w:rsid w:val="00474964"/>
    <w:rsid w:val="00487E56"/>
    <w:rsid w:val="004A788D"/>
    <w:rsid w:val="004B23CD"/>
    <w:rsid w:val="004D3973"/>
    <w:rsid w:val="004D4F28"/>
    <w:rsid w:val="004E393B"/>
    <w:rsid w:val="004E54FE"/>
    <w:rsid w:val="0052044E"/>
    <w:rsid w:val="00521BF7"/>
    <w:rsid w:val="00525F3A"/>
    <w:rsid w:val="00544B08"/>
    <w:rsid w:val="005525F6"/>
    <w:rsid w:val="00557695"/>
    <w:rsid w:val="00570419"/>
    <w:rsid w:val="00583C62"/>
    <w:rsid w:val="005920C1"/>
    <w:rsid w:val="0059373F"/>
    <w:rsid w:val="00623DAC"/>
    <w:rsid w:val="00630FA8"/>
    <w:rsid w:val="0064244E"/>
    <w:rsid w:val="00663DAC"/>
    <w:rsid w:val="00663DAD"/>
    <w:rsid w:val="00664AB4"/>
    <w:rsid w:val="006953F6"/>
    <w:rsid w:val="006B2EA5"/>
    <w:rsid w:val="006B2F80"/>
    <w:rsid w:val="006C4FCB"/>
    <w:rsid w:val="006C6362"/>
    <w:rsid w:val="006D4CFB"/>
    <w:rsid w:val="006F3080"/>
    <w:rsid w:val="006F5FBB"/>
    <w:rsid w:val="00704919"/>
    <w:rsid w:val="007076EE"/>
    <w:rsid w:val="00732A6A"/>
    <w:rsid w:val="00743C67"/>
    <w:rsid w:val="00751021"/>
    <w:rsid w:val="00756D01"/>
    <w:rsid w:val="00783F7C"/>
    <w:rsid w:val="007B582A"/>
    <w:rsid w:val="007C6C11"/>
    <w:rsid w:val="007F1030"/>
    <w:rsid w:val="007F316B"/>
    <w:rsid w:val="00805497"/>
    <w:rsid w:val="008367BE"/>
    <w:rsid w:val="0085607F"/>
    <w:rsid w:val="00856447"/>
    <w:rsid w:val="00895F6B"/>
    <w:rsid w:val="008A15CC"/>
    <w:rsid w:val="008B1A90"/>
    <w:rsid w:val="008C7BBB"/>
    <w:rsid w:val="0092767C"/>
    <w:rsid w:val="009312D3"/>
    <w:rsid w:val="00941105"/>
    <w:rsid w:val="00946BE0"/>
    <w:rsid w:val="00956B55"/>
    <w:rsid w:val="00956F24"/>
    <w:rsid w:val="009658FA"/>
    <w:rsid w:val="009923B4"/>
    <w:rsid w:val="00995B0A"/>
    <w:rsid w:val="009A1691"/>
    <w:rsid w:val="009A522A"/>
    <w:rsid w:val="009A581D"/>
    <w:rsid w:val="009D7EEE"/>
    <w:rsid w:val="009E2E71"/>
    <w:rsid w:val="009E365E"/>
    <w:rsid w:val="00A12964"/>
    <w:rsid w:val="00A406A3"/>
    <w:rsid w:val="00A62161"/>
    <w:rsid w:val="00A67D81"/>
    <w:rsid w:val="00AA4053"/>
    <w:rsid w:val="00AB00D8"/>
    <w:rsid w:val="00AB0568"/>
    <w:rsid w:val="00AD473B"/>
    <w:rsid w:val="00AD5B98"/>
    <w:rsid w:val="00AF32EB"/>
    <w:rsid w:val="00B00676"/>
    <w:rsid w:val="00B1022D"/>
    <w:rsid w:val="00B15D21"/>
    <w:rsid w:val="00B71A47"/>
    <w:rsid w:val="00BB0361"/>
    <w:rsid w:val="00BC28FC"/>
    <w:rsid w:val="00BE0DCC"/>
    <w:rsid w:val="00C22B71"/>
    <w:rsid w:val="00C65592"/>
    <w:rsid w:val="00C74427"/>
    <w:rsid w:val="00C87A62"/>
    <w:rsid w:val="00CA7FC5"/>
    <w:rsid w:val="00CC3222"/>
    <w:rsid w:val="00CD6C4C"/>
    <w:rsid w:val="00D078D6"/>
    <w:rsid w:val="00D760F3"/>
    <w:rsid w:val="00D83684"/>
    <w:rsid w:val="00DB6C2C"/>
    <w:rsid w:val="00E14001"/>
    <w:rsid w:val="00E47F77"/>
    <w:rsid w:val="00E61587"/>
    <w:rsid w:val="00EA7C66"/>
    <w:rsid w:val="00EB3118"/>
    <w:rsid w:val="00EB342F"/>
    <w:rsid w:val="00EE4CEE"/>
    <w:rsid w:val="00EE72FA"/>
    <w:rsid w:val="00F01BD9"/>
    <w:rsid w:val="00F041E0"/>
    <w:rsid w:val="00F13BFD"/>
    <w:rsid w:val="00F157D4"/>
    <w:rsid w:val="00F67396"/>
    <w:rsid w:val="00FC1689"/>
    <w:rsid w:val="00FE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6A839-72CF-437C-BD1E-8E036753B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188</TotalTime>
  <Pages>1</Pages>
  <Words>1151</Words>
  <Characters>6567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32</cp:revision>
  <cp:lastPrinted>2020-05-20T12:20:00Z</cp:lastPrinted>
  <dcterms:created xsi:type="dcterms:W3CDTF">2017-03-08T07:23:00Z</dcterms:created>
  <dcterms:modified xsi:type="dcterms:W3CDTF">2020-05-21T13:02:00Z</dcterms:modified>
</cp:coreProperties>
</file>