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11" w:rsidRDefault="009B7CE0" w:rsidP="009B7CE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9/18.05.2020</w:t>
      </w:r>
    </w:p>
    <w:p w:rsidR="001B1531" w:rsidRDefault="001F0CDC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1F0CDC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8E1B09" w:rsidRPr="00267718" w:rsidRDefault="008E1B0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BE0111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D4F28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GRIGORE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  <w:r w:rsidR="00160BCC">
              <w:rPr>
                <w:rStyle w:val="FontStyle22"/>
                <w:b/>
                <w:sz w:val="24"/>
                <w:szCs w:val="24"/>
                <w:lang w:eastAsia="ro-RO"/>
              </w:rPr>
              <w:t>SVSU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4D4F2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1140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17659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2760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AA4053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AA4053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E1B09" w:rsidP="00F67396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132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1</w:t>
            </w:r>
            <w:r w:rsidR="008E1B09">
              <w:t>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U 650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1975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14001" w:rsidP="00E14001">
            <w:pPr>
              <w:pStyle w:val="Style4"/>
              <w:widowControl/>
            </w:pPr>
            <w:r>
              <w:t>Grigore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E0111" w:rsidP="00684857">
            <w:pPr>
              <w:pStyle w:val="Style4"/>
              <w:widowControl/>
              <w:jc w:val="center"/>
            </w:pPr>
            <w:r>
              <w:t>3</w:t>
            </w:r>
            <w:r w:rsidR="009D3036">
              <w:t>4024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Grigore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8E1B09">
            <w:pPr>
              <w:pStyle w:val="Style4"/>
              <w:widowControl/>
              <w:jc w:val="center"/>
            </w:pPr>
            <w:r>
              <w:t>Spitalul „Matei Bals” Bucuresti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8E1B09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D3036" w:rsidP="00E14001">
            <w:pPr>
              <w:pStyle w:val="Style4"/>
              <w:widowControl/>
            </w:pPr>
            <w:r>
              <w:t xml:space="preserve">       47</w:t>
            </w:r>
            <w:r w:rsidR="00BE0111">
              <w:t>0</w:t>
            </w:r>
            <w:r w:rsidR="00E14001">
              <w:t>00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Grigore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84857" w:rsidP="008E1B09">
            <w:pPr>
              <w:pStyle w:val="Style4"/>
              <w:widowControl/>
              <w:jc w:val="center"/>
            </w:pPr>
            <w:r>
              <w:t>Cultivat teren agricol 10,8</w:t>
            </w:r>
            <w:r w:rsidR="00E14001">
              <w:t>0 ha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Vandut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D3036" w:rsidP="009D3036">
            <w:pPr>
              <w:pStyle w:val="Style4"/>
              <w:widowControl/>
            </w:pPr>
            <w:r>
              <w:t xml:space="preserve">     40</w:t>
            </w:r>
            <w:r w:rsidR="00E14001">
              <w:t>.</w:t>
            </w:r>
            <w:r>
              <w:t>904 lei</w:t>
            </w:r>
            <w:r w:rsidR="00E14001">
              <w:t xml:space="preserve"> 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9B7CE0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84" w:rsidRDefault="00161D84">
      <w:r>
        <w:separator/>
      </w:r>
    </w:p>
  </w:endnote>
  <w:endnote w:type="continuationSeparator" w:id="0">
    <w:p w:rsidR="00161D84" w:rsidRDefault="0016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9" w:rsidRDefault="001F0CD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1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B09" w:rsidRDefault="008E1B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9" w:rsidRPr="00F157D4" w:rsidRDefault="001F0CD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8E1B0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161D8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8E1B09" w:rsidRPr="00521BF7" w:rsidRDefault="008E1B0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84" w:rsidRDefault="00161D84">
      <w:r>
        <w:separator/>
      </w:r>
    </w:p>
  </w:footnote>
  <w:footnote w:type="continuationSeparator" w:id="0">
    <w:p w:rsidR="00161D84" w:rsidRDefault="00161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102D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60BCC"/>
    <w:rsid w:val="00161D84"/>
    <w:rsid w:val="00176598"/>
    <w:rsid w:val="001A5690"/>
    <w:rsid w:val="001B1531"/>
    <w:rsid w:val="001F0CDC"/>
    <w:rsid w:val="00200140"/>
    <w:rsid w:val="0020219C"/>
    <w:rsid w:val="00204C62"/>
    <w:rsid w:val="00221962"/>
    <w:rsid w:val="002330A1"/>
    <w:rsid w:val="00234054"/>
    <w:rsid w:val="002358EB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24D1A"/>
    <w:rsid w:val="00440F46"/>
    <w:rsid w:val="00460CCF"/>
    <w:rsid w:val="004718A9"/>
    <w:rsid w:val="00474964"/>
    <w:rsid w:val="004A788D"/>
    <w:rsid w:val="004B23CD"/>
    <w:rsid w:val="004B6522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84857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415F8"/>
    <w:rsid w:val="0085607F"/>
    <w:rsid w:val="00856447"/>
    <w:rsid w:val="008B1A90"/>
    <w:rsid w:val="008C7BBB"/>
    <w:rsid w:val="008E1B09"/>
    <w:rsid w:val="0092767C"/>
    <w:rsid w:val="009312D3"/>
    <w:rsid w:val="00941105"/>
    <w:rsid w:val="00956B55"/>
    <w:rsid w:val="009923B4"/>
    <w:rsid w:val="009A1691"/>
    <w:rsid w:val="009A522A"/>
    <w:rsid w:val="009B7CE0"/>
    <w:rsid w:val="009D3036"/>
    <w:rsid w:val="009D7EEE"/>
    <w:rsid w:val="00A406A3"/>
    <w:rsid w:val="00A4593F"/>
    <w:rsid w:val="00AA4053"/>
    <w:rsid w:val="00AB00D8"/>
    <w:rsid w:val="00AB0568"/>
    <w:rsid w:val="00AB6CEB"/>
    <w:rsid w:val="00AD473B"/>
    <w:rsid w:val="00AD5B98"/>
    <w:rsid w:val="00B00676"/>
    <w:rsid w:val="00B1022D"/>
    <w:rsid w:val="00B15D21"/>
    <w:rsid w:val="00B36D3C"/>
    <w:rsid w:val="00B71A47"/>
    <w:rsid w:val="00BC28FC"/>
    <w:rsid w:val="00BE0111"/>
    <w:rsid w:val="00BE0DCC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E14001"/>
    <w:rsid w:val="00E47F77"/>
    <w:rsid w:val="00E61587"/>
    <w:rsid w:val="00EE4CEE"/>
    <w:rsid w:val="00EE72FA"/>
    <w:rsid w:val="00EF5B0B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5FE8-8CE1-4BAD-96EF-04C124D5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61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18</cp:revision>
  <cp:lastPrinted>2020-05-20T12:27:00Z</cp:lastPrinted>
  <dcterms:created xsi:type="dcterms:W3CDTF">2017-03-08T07:23:00Z</dcterms:created>
  <dcterms:modified xsi:type="dcterms:W3CDTF">2020-05-20T12:27:00Z</dcterms:modified>
</cp:coreProperties>
</file>