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D2" w:rsidRDefault="002B1563" w:rsidP="00E912D2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 21/18.05.2020</w:t>
      </w:r>
    </w:p>
    <w:p w:rsidR="00A57737" w:rsidRDefault="00A765E8" w:rsidP="00A57737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A765E8">
        <w:pict>
          <v:oval id="Oval 2" o:spid="_x0000_s1028" style="position:absolute;left:0;text-align:left;margin-left:38.65pt;margin-top:-48.05pt;width:31.5pt;height:26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E912D2" w:rsidRDefault="00E912D2" w:rsidP="00A5773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A57737">
        <w:rPr>
          <w:rStyle w:val="FontStyle24"/>
          <w:sz w:val="32"/>
          <w:szCs w:val="32"/>
          <w:lang w:eastAsia="ro-RO"/>
        </w:rPr>
        <w:t>DECLARAŢIE DE AVERE</w:t>
      </w:r>
    </w:p>
    <w:p w:rsidR="00A57737" w:rsidRDefault="00A57737" w:rsidP="00E912D2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16"/>
          <w:szCs w:val="16"/>
          <w:lang w:eastAsia="ro-RO"/>
        </w:rPr>
      </w:pPr>
    </w:p>
    <w:p w:rsidR="00A57737" w:rsidRDefault="00A57737" w:rsidP="00A57737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A57737" w:rsidTr="00A57737">
        <w:tc>
          <w:tcPr>
            <w:tcW w:w="3539" w:type="dxa"/>
            <w:gridSpan w:val="4"/>
            <w:vAlign w:val="bottom"/>
            <w:hideMark/>
          </w:tcPr>
          <w:p w:rsidR="00A57737" w:rsidRDefault="00A5773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  <w:hideMark/>
          </w:tcPr>
          <w:p w:rsidR="00A57737" w:rsidRDefault="00A5773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GRIGORE ION LUCIAN</w:t>
            </w:r>
          </w:p>
        </w:tc>
        <w:tc>
          <w:tcPr>
            <w:tcW w:w="1843" w:type="dxa"/>
            <w:gridSpan w:val="2"/>
            <w:vAlign w:val="bottom"/>
            <w:hideMark/>
          </w:tcPr>
          <w:p w:rsidR="00A57737" w:rsidRDefault="00A5773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A57737" w:rsidTr="00A57737">
        <w:tc>
          <w:tcPr>
            <w:tcW w:w="560" w:type="dxa"/>
            <w:vAlign w:val="bottom"/>
            <w:hideMark/>
          </w:tcPr>
          <w:p w:rsidR="00A57737" w:rsidRDefault="00A5773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  <w:hideMark/>
          </w:tcPr>
          <w:p w:rsidR="00A57737" w:rsidRDefault="00A5773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CONSILIER LOCAL</w:t>
            </w:r>
          </w:p>
        </w:tc>
        <w:tc>
          <w:tcPr>
            <w:tcW w:w="420" w:type="dxa"/>
            <w:vAlign w:val="bottom"/>
            <w:hideMark/>
          </w:tcPr>
          <w:p w:rsidR="00A57737" w:rsidRDefault="00A5773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  <w:hideMark/>
          </w:tcPr>
          <w:p w:rsidR="00A57737" w:rsidRDefault="00A5773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  <w:hideMark/>
          </w:tcPr>
          <w:p w:rsidR="00A57737" w:rsidRDefault="00A5773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A57737" w:rsidTr="00A57737">
        <w:trPr>
          <w:trHeight w:val="406"/>
        </w:trPr>
        <w:tc>
          <w:tcPr>
            <w:tcW w:w="817" w:type="dxa"/>
            <w:gridSpan w:val="2"/>
            <w:vAlign w:val="bottom"/>
            <w:hideMark/>
          </w:tcPr>
          <w:p w:rsidR="00A57737" w:rsidRDefault="00A5773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A57737" w:rsidRDefault="00A5773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  <w:hideMark/>
          </w:tcPr>
          <w:p w:rsidR="00A57737" w:rsidRDefault="00A5773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  <w:hideMark/>
          </w:tcPr>
          <w:p w:rsidR="00A57737" w:rsidRDefault="00A5773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6125" w:type="dxa"/>
            <w:gridSpan w:val="3"/>
            <w:vAlign w:val="bottom"/>
            <w:hideMark/>
          </w:tcPr>
          <w:p w:rsidR="00A57737" w:rsidRDefault="00A5773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A57737" w:rsidTr="00A57737">
        <w:trPr>
          <w:trHeight w:val="367"/>
        </w:trPr>
        <w:tc>
          <w:tcPr>
            <w:tcW w:w="10780" w:type="dxa"/>
            <w:gridSpan w:val="9"/>
            <w:hideMark/>
          </w:tcPr>
          <w:p w:rsidR="00A57737" w:rsidRDefault="00A5773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  <w:hideMark/>
          </w:tcPr>
          <w:p w:rsidR="00A57737" w:rsidRDefault="00A5773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</w:tbl>
    <w:p w:rsidR="00A57737" w:rsidRDefault="00A57737" w:rsidP="00A57737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>
        <w:rPr>
          <w:rStyle w:val="FontStyle22"/>
          <w:b/>
          <w:sz w:val="24"/>
          <w:szCs w:val="24"/>
          <w:lang w:eastAsia="ro-RO"/>
        </w:rPr>
        <w:t>cunoscând prevederile art. 326 din Legea nr. 286/2009 privind Codul penal, cu modificările și completările ulterioare, privind falsul în declaraţii, declar pe proprie răspundere că împreună cu familia</w:t>
      </w:r>
      <w:r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A57737" w:rsidRDefault="00A57737" w:rsidP="00A57737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>
        <w:rPr>
          <w:rStyle w:val="FontStyle22"/>
          <w:sz w:val="24"/>
          <w:szCs w:val="24"/>
          <w:lang w:eastAsia="ro-RO"/>
        </w:rPr>
        <w:t>.....................................</w:t>
      </w:r>
    </w:p>
    <w:p w:rsidR="00A57737" w:rsidRDefault="00A57737" w:rsidP="00A57737">
      <w:pPr>
        <w:rPr>
          <w:lang w:val="en-US"/>
        </w:rPr>
      </w:pPr>
      <w:r>
        <w:rPr>
          <w:lang w:val="en-US"/>
        </w:rPr>
        <w:t xml:space="preserve">    *1) Prin familie se înţelege soţul/soţia şi copiii aflaţi în întreţinerea acestora.</w:t>
      </w:r>
    </w:p>
    <w:p w:rsidR="00A57737" w:rsidRDefault="00A57737" w:rsidP="00A57737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A57737" w:rsidRDefault="00A57737" w:rsidP="00A57737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 xml:space="preserve">I. Bunuri imobile </w:t>
      </w:r>
    </w:p>
    <w:p w:rsidR="00A57737" w:rsidRDefault="00A57737" w:rsidP="00A57737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A57737" w:rsidRDefault="00A57737" w:rsidP="00A57737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1. Terenuri</w:t>
      </w:r>
    </w:p>
    <w:p w:rsidR="00A57737" w:rsidRDefault="00A57737" w:rsidP="00A57737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</w:rPr>
      </w:pPr>
      <w:r>
        <w:rPr>
          <w:rStyle w:val="FontStyle23"/>
          <w:caps/>
          <w:spacing w:val="40"/>
          <w:sz w:val="24"/>
          <w:szCs w:val="24"/>
          <w:lang w:eastAsia="ro-RO"/>
        </w:rPr>
        <w:t>Notă:</w:t>
      </w:r>
      <w:r>
        <w:rPr>
          <w:rStyle w:val="FontStyle23"/>
          <w:sz w:val="24"/>
          <w:szCs w:val="24"/>
          <w:lang w:eastAsia="ro-RO"/>
        </w:rPr>
        <w:t xml:space="preserve"> </w:t>
      </w:r>
    </w:p>
    <w:p w:rsidR="00A57737" w:rsidRDefault="00A57737" w:rsidP="00A57737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>
        <w:rPr>
          <w:rStyle w:val="FontStyle23"/>
          <w:sz w:val="24"/>
          <w:szCs w:val="24"/>
          <w:lang w:eastAsia="ro-RO"/>
        </w:rPr>
        <w:t>Se vor declara inclusiv cele aflate în alte ţări.</w:t>
      </w:r>
    </w:p>
    <w:p w:rsidR="00A57737" w:rsidRDefault="00A57737" w:rsidP="00A57737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A57737" w:rsidTr="00A5773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Titularul </w:t>
            </w:r>
            <w:r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57737" w:rsidTr="00A5773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A57737" w:rsidRDefault="00A57737" w:rsidP="00A57737">
      <w:pPr>
        <w:jc w:val="both"/>
        <w:rPr>
          <w:lang w:val="en-US"/>
        </w:rPr>
      </w:pPr>
      <w:r>
        <w:rPr>
          <w:lang w:val="en-US"/>
        </w:rPr>
        <w:t xml:space="preserve">    </w:t>
      </w:r>
    </w:p>
    <w:p w:rsidR="00A57737" w:rsidRDefault="00A57737" w:rsidP="00A57737">
      <w:pPr>
        <w:jc w:val="both"/>
        <w:rPr>
          <w:lang w:val="en-US"/>
        </w:rPr>
      </w:pPr>
      <w:r>
        <w:rPr>
          <w:lang w:val="en-US"/>
        </w:rPr>
        <w:t xml:space="preserve">    * Categoriile indicate sunt: (1) agricol; (2) forestier; (3) intravilan; (4) luciu de apă; (5) alte categorii de terenuri extravilane, dacă se află în circuitul civil.</w:t>
      </w:r>
    </w:p>
    <w:p w:rsidR="00A57737" w:rsidRDefault="00A57737" w:rsidP="00A57737">
      <w:pPr>
        <w:jc w:val="both"/>
        <w:rPr>
          <w:lang w:val="en-US"/>
        </w:rPr>
      </w:pPr>
      <w:r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A57737" w:rsidRDefault="00A57737" w:rsidP="00A57737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A57737" w:rsidRDefault="00A57737" w:rsidP="00A57737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2. Clădiri</w:t>
      </w:r>
    </w:p>
    <w:p w:rsidR="00A57737" w:rsidRDefault="00A57737" w:rsidP="00A57737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</w:rPr>
      </w:pPr>
    </w:p>
    <w:p w:rsidR="00A57737" w:rsidRDefault="00A57737" w:rsidP="00A57737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>
        <w:rPr>
          <w:rStyle w:val="FontStyle23"/>
          <w:caps/>
          <w:spacing w:val="40"/>
          <w:sz w:val="24"/>
          <w:szCs w:val="24"/>
          <w:lang w:eastAsia="ro-RO"/>
        </w:rPr>
        <w:t>Notă:</w:t>
      </w:r>
      <w:r>
        <w:rPr>
          <w:rStyle w:val="FontStyle23"/>
          <w:sz w:val="24"/>
          <w:szCs w:val="24"/>
          <w:lang w:eastAsia="ro-RO"/>
        </w:rPr>
        <w:t xml:space="preserve"> </w:t>
      </w:r>
    </w:p>
    <w:p w:rsidR="00A57737" w:rsidRDefault="00A57737" w:rsidP="00A57737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>
        <w:rPr>
          <w:rStyle w:val="FontStyle23"/>
          <w:sz w:val="24"/>
          <w:szCs w:val="24"/>
          <w:lang w:eastAsia="ro-RO"/>
        </w:rPr>
        <w:t>Se vor declara inclusiv cele aflate în alte ţări.</w:t>
      </w:r>
    </w:p>
    <w:p w:rsidR="00A57737" w:rsidRDefault="00A57737" w:rsidP="00A57737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A57737" w:rsidTr="00A57737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57737" w:rsidTr="00A57737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 xml:space="preserve">568,70 mp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Grigore Ion Lucian</w:t>
            </w:r>
          </w:p>
        </w:tc>
      </w:tr>
    </w:tbl>
    <w:p w:rsidR="00A57737" w:rsidRDefault="00A57737" w:rsidP="00A57737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A57737" w:rsidRDefault="00A57737" w:rsidP="00A57737">
      <w:pPr>
        <w:jc w:val="both"/>
        <w:rPr>
          <w:lang w:val="en-US"/>
        </w:rPr>
      </w:pPr>
      <w:r>
        <w:rPr>
          <w:lang w:val="en-US"/>
        </w:rPr>
        <w:t xml:space="preserve"> * Categoriile indicate sunt: (1) apartament; (2) casă de locuit; (3) casă de vacanţă; (4) spaţii comerciale/de producţie.</w:t>
      </w:r>
    </w:p>
    <w:p w:rsidR="00A57737" w:rsidRDefault="00A57737" w:rsidP="00A57737">
      <w:pPr>
        <w:rPr>
          <w:lang w:val="en-US"/>
        </w:rPr>
      </w:pPr>
      <w:r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A57737" w:rsidRDefault="00A57737" w:rsidP="00A57737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A57737" w:rsidRDefault="00A57737" w:rsidP="00A57737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II. Bunuri mobile</w:t>
      </w:r>
    </w:p>
    <w:p w:rsidR="00A57737" w:rsidRDefault="00A57737" w:rsidP="00A57737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A57737" w:rsidRDefault="00A57737" w:rsidP="00A57737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A57737" w:rsidTr="00A57737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lastRenderedPageBreak/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Nr. de 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57737" w:rsidTr="00A57737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AUTOUTILITARA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DACIA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2005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FIAT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2008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AUDI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2000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FIAT 550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1970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A57737" w:rsidRDefault="00A57737" w:rsidP="00A57737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A57737" w:rsidRDefault="00A57737" w:rsidP="00A57737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A57737" w:rsidRDefault="00A57737" w:rsidP="00A57737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A57737" w:rsidRDefault="00A57737" w:rsidP="00A57737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>
        <w:rPr>
          <w:rStyle w:val="FontStyle23"/>
          <w:caps/>
          <w:spacing w:val="40"/>
          <w:sz w:val="24"/>
          <w:szCs w:val="24"/>
          <w:lang w:eastAsia="ro-RO"/>
        </w:rPr>
        <w:t xml:space="preserve">Notă: </w:t>
      </w:r>
    </w:p>
    <w:p w:rsidR="00A57737" w:rsidRDefault="00A57737" w:rsidP="00A57737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>
        <w:rPr>
          <w:rStyle w:val="FontStyle23"/>
          <w:sz w:val="24"/>
          <w:szCs w:val="24"/>
          <w:lang w:eastAsia="ro-RO"/>
        </w:rPr>
        <w:t>Se vor menţiona toate bunurile aflate în proprietate, indiferent dacă ele se află sau nu pe teritoriul României la momentul declarării.</w:t>
      </w:r>
    </w:p>
    <w:p w:rsidR="00A57737" w:rsidRDefault="00A57737" w:rsidP="00A57737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sz w:val="24"/>
          <w:szCs w:val="24"/>
        </w:rPr>
      </w:pPr>
    </w:p>
    <w:tbl>
      <w:tblPr>
        <w:tblW w:w="166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014"/>
        <w:gridCol w:w="3419"/>
        <w:gridCol w:w="3630"/>
        <w:gridCol w:w="2801"/>
        <w:gridCol w:w="2801"/>
      </w:tblGrid>
      <w:tr w:rsidR="00A57737" w:rsidTr="002B1563">
        <w:trPr>
          <w:gridAfter w:val="2"/>
          <w:wAfter w:w="5602" w:type="dxa"/>
          <w:trHeight w:val="454"/>
        </w:trPr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57737" w:rsidTr="002B1563">
        <w:trPr>
          <w:trHeight w:val="454"/>
        </w:trPr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1" w:type="dxa"/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1" w:type="dxa"/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A57737" w:rsidRDefault="00A57737" w:rsidP="00A57737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A57737" w:rsidRDefault="00A57737" w:rsidP="00A57737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III. Bunuri mobile, a căror valoare depăşeşte 3.000 de euro fiecare, şi bunuri imobile înstrăinate în ultimele 12 luni</w:t>
      </w:r>
    </w:p>
    <w:p w:rsidR="00A57737" w:rsidRDefault="00A57737" w:rsidP="00A57737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380"/>
        <w:gridCol w:w="1426"/>
        <w:gridCol w:w="2998"/>
        <w:gridCol w:w="1985"/>
        <w:gridCol w:w="2271"/>
      </w:tblGrid>
      <w:tr w:rsidR="00A57737" w:rsidTr="00A57737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57737" w:rsidTr="00A57737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A57737" w:rsidRDefault="00A57737" w:rsidP="00A57737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A57737" w:rsidRDefault="00A57737" w:rsidP="00A57737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IV. Active financiare</w:t>
      </w:r>
    </w:p>
    <w:p w:rsidR="00A57737" w:rsidRDefault="00A57737" w:rsidP="00A57737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A57737" w:rsidRDefault="00A57737" w:rsidP="00A57737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1. Conturi şi depozite bancare, fonduri de investiţii, forme echivalente de economisire şi investire, inclusiv cardurile de credit, dacă valoarea însumată a tuturor acestora depăşeşte 5.000 de euro</w:t>
      </w:r>
    </w:p>
    <w:p w:rsidR="00A57737" w:rsidRDefault="00A57737" w:rsidP="00A57737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</w:rPr>
      </w:pPr>
    </w:p>
    <w:p w:rsidR="00A57737" w:rsidRDefault="00A57737" w:rsidP="00A57737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>
        <w:rPr>
          <w:rStyle w:val="FontStyle23"/>
          <w:caps/>
          <w:spacing w:val="40"/>
          <w:sz w:val="24"/>
          <w:szCs w:val="24"/>
          <w:lang w:eastAsia="ro-RO"/>
        </w:rPr>
        <w:t>Notă:</w:t>
      </w:r>
      <w:r>
        <w:rPr>
          <w:rStyle w:val="FontStyle23"/>
          <w:sz w:val="24"/>
          <w:szCs w:val="24"/>
          <w:lang w:eastAsia="ro-RO"/>
        </w:rPr>
        <w:t xml:space="preserve"> </w:t>
      </w:r>
    </w:p>
    <w:p w:rsidR="00A57737" w:rsidRDefault="00A57737" w:rsidP="00A57737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>
        <w:rPr>
          <w:rStyle w:val="FontStyle23"/>
          <w:sz w:val="24"/>
          <w:szCs w:val="24"/>
          <w:lang w:eastAsia="ro-RO"/>
        </w:rPr>
        <w:t>Se vor declara inclusiv cele aflate în bănci sau instituţii financiare din străinătate.</w:t>
      </w:r>
    </w:p>
    <w:p w:rsidR="00A57737" w:rsidRDefault="00A57737" w:rsidP="00A57737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806"/>
        <w:gridCol w:w="1297"/>
        <w:gridCol w:w="1134"/>
        <w:gridCol w:w="1701"/>
        <w:gridCol w:w="3122"/>
      </w:tblGrid>
      <w:tr w:rsidR="00A57737" w:rsidTr="00A57737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A57737" w:rsidTr="00A57737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A57737" w:rsidRDefault="00A57737" w:rsidP="00A57737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A57737" w:rsidRDefault="00A57737" w:rsidP="00A57737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>
        <w:rPr>
          <w:rStyle w:val="FontStyle23"/>
          <w:sz w:val="24"/>
          <w:szCs w:val="24"/>
          <w:lang w:eastAsia="ro-RO"/>
        </w:rPr>
        <w:t xml:space="preserve">*Categoriile indicate sunt: </w:t>
      </w:r>
      <w:r>
        <w:rPr>
          <w:rStyle w:val="FontStyle23"/>
          <w:spacing w:val="20"/>
          <w:sz w:val="24"/>
          <w:szCs w:val="24"/>
          <w:lang w:eastAsia="ro-RO"/>
        </w:rPr>
        <w:t>(1)</w:t>
      </w:r>
      <w:r>
        <w:rPr>
          <w:rStyle w:val="FontStyle23"/>
          <w:sz w:val="24"/>
          <w:szCs w:val="24"/>
          <w:lang w:eastAsia="ro-RO"/>
        </w:rPr>
        <w:t xml:space="preserve"> cont curent sau echivalente (inclusiv card); </w:t>
      </w:r>
      <w:r>
        <w:rPr>
          <w:rStyle w:val="FontStyle23"/>
          <w:spacing w:val="20"/>
          <w:sz w:val="24"/>
          <w:szCs w:val="24"/>
          <w:lang w:eastAsia="ro-RO"/>
        </w:rPr>
        <w:t>(2)</w:t>
      </w:r>
      <w:r>
        <w:rPr>
          <w:rStyle w:val="FontStyle23"/>
          <w:sz w:val="24"/>
          <w:szCs w:val="24"/>
          <w:lang w:eastAsia="ro-RO"/>
        </w:rPr>
        <w:t xml:space="preserve"> depozit bancar sau echivalente;   </w:t>
      </w:r>
      <w:r>
        <w:rPr>
          <w:rStyle w:val="FontStyle23"/>
          <w:spacing w:val="20"/>
          <w:sz w:val="24"/>
          <w:szCs w:val="24"/>
          <w:lang w:eastAsia="ro-RO"/>
        </w:rPr>
        <w:t>(3)</w:t>
      </w:r>
      <w:r>
        <w:rPr>
          <w:rStyle w:val="FontStyle23"/>
          <w:sz w:val="24"/>
          <w:szCs w:val="24"/>
          <w:lang w:eastAsia="ro-RO"/>
        </w:rPr>
        <w:t xml:space="preserve"> fonduri de investiţii sau echivalente, inclusiv fonduri private de pensii sau alte sisteme cu acumulare (se vor declara cele aferente anului fiscal anterior).</w:t>
      </w:r>
    </w:p>
    <w:p w:rsidR="00A57737" w:rsidRDefault="00A57737" w:rsidP="00A57737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A57737" w:rsidRDefault="00A57737" w:rsidP="00A57737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A57737" w:rsidRDefault="00A57737" w:rsidP="00A57737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</w:rPr>
      </w:pPr>
    </w:p>
    <w:p w:rsidR="00A57737" w:rsidRDefault="00A57737" w:rsidP="00A57737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>
        <w:rPr>
          <w:rStyle w:val="FontStyle23"/>
          <w:caps/>
          <w:spacing w:val="40"/>
          <w:sz w:val="24"/>
          <w:szCs w:val="24"/>
          <w:lang w:eastAsia="ro-RO"/>
        </w:rPr>
        <w:t>Notă:</w:t>
      </w:r>
      <w:r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A57737" w:rsidRDefault="00A57737" w:rsidP="00A57737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>
        <w:rPr>
          <w:rStyle w:val="FontStyle23"/>
          <w:sz w:val="24"/>
          <w:szCs w:val="24"/>
          <w:lang w:eastAsia="ro-RO"/>
        </w:rPr>
        <w:t>Se vor declara inclusiv investiţiile şi participările în străinătate.</w:t>
      </w:r>
    </w:p>
    <w:p w:rsidR="00A57737" w:rsidRDefault="00A57737" w:rsidP="00A57737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178"/>
        <w:gridCol w:w="1259"/>
        <w:gridCol w:w="2239"/>
        <w:gridCol w:w="2379"/>
        <w:gridCol w:w="3120"/>
      </w:tblGrid>
      <w:tr w:rsidR="00A57737" w:rsidTr="002B1563">
        <w:trPr>
          <w:gridAfter w:val="1"/>
          <w:wAfter w:w="3120" w:type="dxa"/>
          <w:trHeight w:val="454"/>
        </w:trPr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Număr de titluri/ </w:t>
            </w:r>
          </w:p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A57737" w:rsidTr="002B1563">
        <w:trPr>
          <w:trHeight w:val="454"/>
        </w:trPr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0" w:type="dxa"/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A57737" w:rsidRDefault="00A57737" w:rsidP="00A57737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A57737" w:rsidRDefault="00A57737" w:rsidP="00A57737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>
        <w:rPr>
          <w:rStyle w:val="FontStyle23"/>
          <w:sz w:val="24"/>
          <w:szCs w:val="24"/>
          <w:lang w:eastAsia="ro-RO"/>
        </w:rPr>
        <w:t xml:space="preserve">*Categoriile indicate sunt: </w:t>
      </w:r>
      <w:r>
        <w:rPr>
          <w:rStyle w:val="FontStyle23"/>
          <w:spacing w:val="20"/>
          <w:sz w:val="24"/>
          <w:szCs w:val="24"/>
          <w:lang w:eastAsia="ro-RO"/>
        </w:rPr>
        <w:t>(1)</w:t>
      </w:r>
      <w:r>
        <w:rPr>
          <w:rStyle w:val="FontStyle23"/>
          <w:sz w:val="24"/>
          <w:szCs w:val="24"/>
          <w:lang w:eastAsia="ro-RO"/>
        </w:rPr>
        <w:t xml:space="preserve"> hârtii de valoare deţinute (titluri de stat, certificate, obligaţiuni); </w:t>
      </w:r>
      <w:r>
        <w:rPr>
          <w:rStyle w:val="FontStyle23"/>
          <w:spacing w:val="20"/>
          <w:sz w:val="24"/>
          <w:szCs w:val="24"/>
          <w:lang w:eastAsia="ro-RO"/>
        </w:rPr>
        <w:t>(2)</w:t>
      </w:r>
      <w:r>
        <w:rPr>
          <w:rStyle w:val="FontStyle23"/>
          <w:sz w:val="24"/>
          <w:szCs w:val="24"/>
          <w:lang w:eastAsia="ro-RO"/>
        </w:rPr>
        <w:t xml:space="preserve"> acţiuni sau părţi sociale în societăţi comerciale; </w:t>
      </w:r>
      <w:r>
        <w:rPr>
          <w:rStyle w:val="FontStyle23"/>
          <w:spacing w:val="20"/>
          <w:sz w:val="24"/>
          <w:szCs w:val="24"/>
          <w:lang w:eastAsia="ro-RO"/>
        </w:rPr>
        <w:t>(3)</w:t>
      </w:r>
      <w:r>
        <w:rPr>
          <w:rStyle w:val="FontStyle23"/>
          <w:sz w:val="24"/>
          <w:szCs w:val="24"/>
          <w:lang w:eastAsia="ro-RO"/>
        </w:rPr>
        <w:t xml:space="preserve"> împrumuturi acordate în nume personal.</w:t>
      </w:r>
    </w:p>
    <w:p w:rsidR="00A57737" w:rsidRDefault="00A57737" w:rsidP="00A57737">
      <w:pPr>
        <w:pStyle w:val="Style7"/>
        <w:widowControl/>
        <w:spacing w:line="240" w:lineRule="auto"/>
        <w:ind w:firstLine="0"/>
        <w:jc w:val="right"/>
      </w:pPr>
    </w:p>
    <w:p w:rsidR="00A57737" w:rsidRDefault="00A57737" w:rsidP="00A57737">
      <w:pPr>
        <w:pStyle w:val="Style7"/>
        <w:widowControl/>
        <w:spacing w:line="240" w:lineRule="auto"/>
        <w:ind w:firstLine="0"/>
        <w:jc w:val="right"/>
      </w:pPr>
    </w:p>
    <w:p w:rsidR="00A57737" w:rsidRDefault="00A57737" w:rsidP="00A57737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A57737" w:rsidRDefault="00A57737" w:rsidP="00A57737">
      <w:pPr>
        <w:pStyle w:val="Style12"/>
        <w:widowControl/>
        <w:spacing w:line="240" w:lineRule="auto"/>
        <w:ind w:firstLine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57737" w:rsidRDefault="00A57737" w:rsidP="00A57737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>
        <w:rPr>
          <w:rStyle w:val="FontStyle23"/>
          <w:caps/>
          <w:spacing w:val="40"/>
          <w:sz w:val="24"/>
          <w:szCs w:val="24"/>
          <w:lang w:eastAsia="ro-RO"/>
        </w:rPr>
        <w:t>Notă:</w:t>
      </w:r>
      <w:r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A57737" w:rsidRDefault="00A57737" w:rsidP="00A57737">
      <w:pPr>
        <w:pStyle w:val="Style8"/>
        <w:widowControl/>
        <w:spacing w:line="240" w:lineRule="auto"/>
        <w:ind w:left="355" w:firstLine="0"/>
        <w:jc w:val="left"/>
        <w:rPr>
          <w:i/>
        </w:rPr>
      </w:pPr>
      <w:r>
        <w:rPr>
          <w:rStyle w:val="FontStyle23"/>
          <w:sz w:val="24"/>
          <w:szCs w:val="24"/>
          <w:lang w:eastAsia="ro-RO"/>
        </w:rPr>
        <w:t>Se vor declara inclusiv cele aflate în străinătate.</w:t>
      </w:r>
    </w:p>
    <w:p w:rsidR="00A57737" w:rsidRDefault="00A57737" w:rsidP="00A57737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</w:rPr>
      </w:pPr>
    </w:p>
    <w:p w:rsidR="00A57737" w:rsidRDefault="00A57737" w:rsidP="00A57737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V. Datorii</w:t>
      </w:r>
    </w:p>
    <w:p w:rsidR="00A57737" w:rsidRDefault="00A57737" w:rsidP="00A57737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A57737" w:rsidRDefault="00A57737" w:rsidP="00A57737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</w:rPr>
      </w:pPr>
    </w:p>
    <w:p w:rsidR="00A57737" w:rsidRDefault="00A57737" w:rsidP="00A57737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>
        <w:rPr>
          <w:rStyle w:val="FontStyle23"/>
          <w:caps/>
          <w:sz w:val="24"/>
          <w:szCs w:val="24"/>
          <w:lang w:eastAsia="ro-RO"/>
        </w:rPr>
        <w:t>Notă:</w:t>
      </w:r>
      <w:r>
        <w:rPr>
          <w:rStyle w:val="FontStyle23"/>
          <w:sz w:val="24"/>
          <w:szCs w:val="24"/>
          <w:lang w:eastAsia="ro-RO"/>
        </w:rPr>
        <w:t xml:space="preserve"> </w:t>
      </w:r>
    </w:p>
    <w:p w:rsidR="00A57737" w:rsidRDefault="00A57737" w:rsidP="00A57737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>
        <w:rPr>
          <w:rStyle w:val="FontStyle23"/>
          <w:sz w:val="24"/>
          <w:szCs w:val="24"/>
          <w:lang w:eastAsia="ro-RO"/>
        </w:rPr>
        <w:t>Se vor declara inclusiv pasivele financiare acumulate în străinătate.</w:t>
      </w:r>
    </w:p>
    <w:p w:rsidR="00A57737" w:rsidRDefault="00A57737" w:rsidP="00A57737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5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058"/>
        <w:gridCol w:w="2239"/>
        <w:gridCol w:w="2099"/>
        <w:gridCol w:w="2659"/>
      </w:tblGrid>
      <w:tr w:rsidR="00A57737" w:rsidTr="002B1563">
        <w:trPr>
          <w:trHeight w:val="454"/>
        </w:trPr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A57737" w:rsidTr="002B1563">
        <w:trPr>
          <w:trHeight w:val="454"/>
        </w:trPr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A57737" w:rsidRDefault="00A57737" w:rsidP="00A57737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A57737" w:rsidRDefault="00A57737" w:rsidP="00A57737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500 de euro*</w:t>
      </w:r>
    </w:p>
    <w:p w:rsidR="00A57737" w:rsidRDefault="00A57737" w:rsidP="00A57737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080"/>
        <w:gridCol w:w="2660"/>
        <w:gridCol w:w="3188"/>
        <w:gridCol w:w="2132"/>
      </w:tblGrid>
      <w:tr w:rsidR="00A57737" w:rsidTr="00A57737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</w:t>
            </w:r>
          </w:p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A57737" w:rsidTr="00A57737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A57737" w:rsidRDefault="00A57737" w:rsidP="00A57737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A57737" w:rsidRDefault="00A57737" w:rsidP="00A57737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>
        <w:rPr>
          <w:rStyle w:val="FontStyle23"/>
          <w:sz w:val="24"/>
          <w:szCs w:val="24"/>
          <w:lang w:eastAsia="ro-RO"/>
        </w:rPr>
        <w:t xml:space="preserve">*Se exceptează de la declarare cadourile şi trataţiile uzuale primite din partea rudelor de gradul I şi al </w:t>
      </w:r>
      <w:r>
        <w:rPr>
          <w:rStyle w:val="FontStyle23"/>
          <w:spacing w:val="-20"/>
          <w:sz w:val="24"/>
          <w:szCs w:val="24"/>
          <w:lang w:eastAsia="ro-RO"/>
        </w:rPr>
        <w:t>11-lea.</w:t>
      </w:r>
    </w:p>
    <w:p w:rsidR="00A57737" w:rsidRDefault="00A57737" w:rsidP="00A57737">
      <w:pPr>
        <w:pStyle w:val="Style12"/>
        <w:widowControl/>
        <w:spacing w:line="240" w:lineRule="auto"/>
        <w:ind w:firstLine="552"/>
        <w:jc w:val="left"/>
      </w:pPr>
    </w:p>
    <w:p w:rsidR="00A57737" w:rsidRDefault="00A57737" w:rsidP="00A57737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A57737" w:rsidRDefault="00A57737" w:rsidP="00A57737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A57737" w:rsidRDefault="00A57737" w:rsidP="00A57737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A57737" w:rsidRDefault="00A57737" w:rsidP="00A57737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VII. Venituri ale declarantului şi ale membrilor săi de familie, realizate în ultimul an fiscal încheiat (potrivit art. 61 din Legea nr. 227/2015 privind Codul fiscal, cu modificările şi completările ulterioare)</w:t>
      </w:r>
    </w:p>
    <w:p w:rsidR="00A57737" w:rsidRDefault="00A57737" w:rsidP="00A57737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</w:rPr>
      </w:pPr>
    </w:p>
    <w:p w:rsidR="00A57737" w:rsidRDefault="00A57737" w:rsidP="00A57737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>
        <w:rPr>
          <w:rStyle w:val="FontStyle23"/>
          <w:caps/>
          <w:sz w:val="24"/>
          <w:szCs w:val="24"/>
          <w:lang w:eastAsia="ro-RO"/>
        </w:rPr>
        <w:t>Notă:</w:t>
      </w:r>
      <w:r>
        <w:rPr>
          <w:rStyle w:val="FontStyle23"/>
          <w:sz w:val="24"/>
          <w:szCs w:val="24"/>
          <w:lang w:eastAsia="ro-RO"/>
        </w:rPr>
        <w:t xml:space="preserve"> </w:t>
      </w:r>
    </w:p>
    <w:p w:rsidR="00A57737" w:rsidRDefault="00A57737" w:rsidP="00A57737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>
        <w:rPr>
          <w:rStyle w:val="FontStyle23"/>
          <w:sz w:val="24"/>
          <w:szCs w:val="24"/>
          <w:lang w:eastAsia="ro-RO"/>
        </w:rPr>
        <w:t>Se vor declara inclusiv veniturile provenite din străinătate.</w:t>
      </w:r>
    </w:p>
    <w:p w:rsidR="00A57737" w:rsidRDefault="00A57737" w:rsidP="00A57737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5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358"/>
        <w:gridCol w:w="3219"/>
        <w:gridCol w:w="2799"/>
        <w:gridCol w:w="1679"/>
      </w:tblGrid>
      <w:tr w:rsidR="00A57737" w:rsidTr="00A57737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A57737" w:rsidRDefault="00A57737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A57737" w:rsidTr="00A57737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</w:pPr>
            <w:r>
              <w:t>-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57737" w:rsidRDefault="00A57737">
            <w:pPr>
              <w:pStyle w:val="Style19"/>
              <w:widowControl/>
              <w:rPr>
                <w:rStyle w:val="FontStyle25"/>
                <w:i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</w:pPr>
            <w:r>
              <w:t>Grigore Ion Lucian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Venituri din agricultura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VANZARE PRODUSE AGRICOLE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60.000 LEI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A57737" w:rsidRDefault="00A57737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A57737" w:rsidTr="00A57737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57737" w:rsidRDefault="00A57737">
            <w:pPr>
              <w:pStyle w:val="Style4"/>
              <w:widowControl/>
              <w:rPr>
                <w:i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GRIGORE ION LUCIAN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UAT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IND. CONSILIER LOCAL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DF47FC">
            <w:pPr>
              <w:pStyle w:val="Style4"/>
              <w:widowControl/>
              <w:jc w:val="center"/>
            </w:pPr>
            <w:r>
              <w:t>6564</w:t>
            </w:r>
            <w:r w:rsidR="00A57737">
              <w:t xml:space="preserve"> LEI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</w:pPr>
            <w:r>
              <w:t>Grigore David Mihai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Alocatie de stat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DF47FC" w:rsidP="00DF47FC">
            <w:pPr>
              <w:pStyle w:val="Style4"/>
              <w:widowControl/>
              <w:jc w:val="center"/>
            </w:pPr>
            <w:r>
              <w:t>1536</w:t>
            </w:r>
            <w:r w:rsidR="00A57737">
              <w:t xml:space="preserve"> lei</w:t>
            </w:r>
          </w:p>
        </w:tc>
      </w:tr>
    </w:tbl>
    <w:p w:rsidR="00A57737" w:rsidRDefault="00A57737" w:rsidP="00A57737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A57737" w:rsidRDefault="00A57737" w:rsidP="00A57737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>
        <w:rPr>
          <w:rStyle w:val="FontStyle22"/>
          <w:b/>
          <w:sz w:val="24"/>
          <w:szCs w:val="24"/>
          <w:lang w:eastAsia="ro-RO"/>
        </w:rPr>
        <w:t>Prezenta declaraţie constituie act public şi răspund potrivit legii penale pentru inexactitatea sau caracterul incomplet al datelor menţionate.</w:t>
      </w:r>
    </w:p>
    <w:p w:rsidR="00A57737" w:rsidRDefault="00A57737" w:rsidP="00A57737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A57737" w:rsidTr="00A57737">
        <w:tc>
          <w:tcPr>
            <w:tcW w:w="5553" w:type="dxa"/>
            <w:vAlign w:val="center"/>
            <w:hideMark/>
          </w:tcPr>
          <w:p w:rsidR="00A57737" w:rsidRDefault="00A57737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  <w:hideMark/>
          </w:tcPr>
          <w:p w:rsidR="00A57737" w:rsidRDefault="00A57737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A57737" w:rsidTr="00A57737">
        <w:tc>
          <w:tcPr>
            <w:tcW w:w="5553" w:type="dxa"/>
            <w:vAlign w:val="center"/>
          </w:tcPr>
          <w:p w:rsidR="00A57737" w:rsidRDefault="002B1563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18.05.2020</w:t>
            </w:r>
          </w:p>
        </w:tc>
        <w:tc>
          <w:tcPr>
            <w:tcW w:w="5507" w:type="dxa"/>
            <w:vAlign w:val="center"/>
          </w:tcPr>
          <w:p w:rsidR="00A57737" w:rsidRDefault="00A57737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A57737" w:rsidTr="00A57737">
        <w:tc>
          <w:tcPr>
            <w:tcW w:w="5553" w:type="dxa"/>
            <w:vAlign w:val="center"/>
            <w:hideMark/>
          </w:tcPr>
          <w:p w:rsidR="00A57737" w:rsidRDefault="00A57737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  <w:hideMark/>
          </w:tcPr>
          <w:p w:rsidR="00A57737" w:rsidRDefault="00A57737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A57737" w:rsidRDefault="00A57737" w:rsidP="00A57737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A57737" w:rsidRDefault="00A57737" w:rsidP="00A57737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A57737" w:rsidRDefault="00A57737" w:rsidP="00A57737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A57737" w:rsidRDefault="00A57737" w:rsidP="00A57737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A57737" w:rsidRDefault="00A57737" w:rsidP="00A57737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A57737" w:rsidRDefault="00A57737" w:rsidP="00A57737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A57737" w:rsidRDefault="00A57737" w:rsidP="00A57737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A57737" w:rsidRDefault="00A57737" w:rsidP="00A57737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A57737" w:rsidRDefault="00A57737" w:rsidP="00A57737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A57737" w:rsidRDefault="00A57737" w:rsidP="00A57737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A57737" w:rsidRDefault="00A57737" w:rsidP="00A57737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A57737" w:rsidRDefault="00A57737" w:rsidP="00A57737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A57737" w:rsidRDefault="00A57737" w:rsidP="00A57737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A57737" w:rsidRDefault="00A57737" w:rsidP="00A57737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Pr="00A57737" w:rsidRDefault="008367BE" w:rsidP="00A57737">
      <w:pPr>
        <w:rPr>
          <w:rStyle w:val="FontStyle22"/>
          <w:sz w:val="24"/>
          <w:szCs w:val="24"/>
        </w:rPr>
      </w:pPr>
    </w:p>
    <w:sectPr w:rsidR="008367BE" w:rsidRPr="00A57737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EE9" w:rsidRDefault="00127EE9">
      <w:r>
        <w:separator/>
      </w:r>
    </w:p>
  </w:endnote>
  <w:endnote w:type="continuationSeparator" w:id="0">
    <w:p w:rsidR="00127EE9" w:rsidRDefault="00127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D2" w:rsidRDefault="00A765E8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912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12D2" w:rsidRDefault="00E912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D2" w:rsidRPr="00F157D4" w:rsidRDefault="00A765E8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E912D2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127EE9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E912D2" w:rsidRPr="00521BF7" w:rsidRDefault="00E912D2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EE9" w:rsidRDefault="00127EE9">
      <w:r>
        <w:separator/>
      </w:r>
    </w:p>
  </w:footnote>
  <w:footnote w:type="continuationSeparator" w:id="0">
    <w:p w:rsidR="00127EE9" w:rsidRDefault="00127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1DE5"/>
    <w:rsid w:val="000030E4"/>
    <w:rsid w:val="00032334"/>
    <w:rsid w:val="00043A2B"/>
    <w:rsid w:val="000529AA"/>
    <w:rsid w:val="0005361C"/>
    <w:rsid w:val="00054D43"/>
    <w:rsid w:val="00055F8B"/>
    <w:rsid w:val="0008161D"/>
    <w:rsid w:val="000943D2"/>
    <w:rsid w:val="000B5886"/>
    <w:rsid w:val="000B6AF7"/>
    <w:rsid w:val="000B7945"/>
    <w:rsid w:val="000C3EA5"/>
    <w:rsid w:val="000D2091"/>
    <w:rsid w:val="000D59D1"/>
    <w:rsid w:val="000F2517"/>
    <w:rsid w:val="00113DB8"/>
    <w:rsid w:val="00127EE9"/>
    <w:rsid w:val="00170ED3"/>
    <w:rsid w:val="00176598"/>
    <w:rsid w:val="001A5690"/>
    <w:rsid w:val="001B1531"/>
    <w:rsid w:val="00200140"/>
    <w:rsid w:val="00201E2D"/>
    <w:rsid w:val="00221962"/>
    <w:rsid w:val="002330A1"/>
    <w:rsid w:val="00234054"/>
    <w:rsid w:val="00260EA8"/>
    <w:rsid w:val="00275A7A"/>
    <w:rsid w:val="002B1563"/>
    <w:rsid w:val="002C78B4"/>
    <w:rsid w:val="002D23D9"/>
    <w:rsid w:val="00304340"/>
    <w:rsid w:val="003134E1"/>
    <w:rsid w:val="0037034E"/>
    <w:rsid w:val="00373ADE"/>
    <w:rsid w:val="00386AC6"/>
    <w:rsid w:val="00390164"/>
    <w:rsid w:val="003B3375"/>
    <w:rsid w:val="003D0A35"/>
    <w:rsid w:val="003D365A"/>
    <w:rsid w:val="003F3FAA"/>
    <w:rsid w:val="00413166"/>
    <w:rsid w:val="00424085"/>
    <w:rsid w:val="00440F46"/>
    <w:rsid w:val="00460CCF"/>
    <w:rsid w:val="004718A9"/>
    <w:rsid w:val="00474964"/>
    <w:rsid w:val="004931F2"/>
    <w:rsid w:val="004A788D"/>
    <w:rsid w:val="004B23CD"/>
    <w:rsid w:val="004C742A"/>
    <w:rsid w:val="004D4F28"/>
    <w:rsid w:val="004E54FE"/>
    <w:rsid w:val="0052044E"/>
    <w:rsid w:val="00521BF7"/>
    <w:rsid w:val="00525F3A"/>
    <w:rsid w:val="005525F6"/>
    <w:rsid w:val="00570419"/>
    <w:rsid w:val="00583C62"/>
    <w:rsid w:val="005920C1"/>
    <w:rsid w:val="0059373F"/>
    <w:rsid w:val="0064244E"/>
    <w:rsid w:val="00663DAC"/>
    <w:rsid w:val="00663DAD"/>
    <w:rsid w:val="00664E6D"/>
    <w:rsid w:val="006953F6"/>
    <w:rsid w:val="006B2EA5"/>
    <w:rsid w:val="006B2F80"/>
    <w:rsid w:val="006C6362"/>
    <w:rsid w:val="006F3080"/>
    <w:rsid w:val="00704919"/>
    <w:rsid w:val="007076EE"/>
    <w:rsid w:val="00732A6A"/>
    <w:rsid w:val="00743C67"/>
    <w:rsid w:val="00751021"/>
    <w:rsid w:val="00756D01"/>
    <w:rsid w:val="00776E7A"/>
    <w:rsid w:val="007B3F56"/>
    <w:rsid w:val="007B582A"/>
    <w:rsid w:val="007F1030"/>
    <w:rsid w:val="007F316B"/>
    <w:rsid w:val="00805497"/>
    <w:rsid w:val="008367BE"/>
    <w:rsid w:val="0085607F"/>
    <w:rsid w:val="00856447"/>
    <w:rsid w:val="008A15CC"/>
    <w:rsid w:val="008B1A90"/>
    <w:rsid w:val="008C7BBB"/>
    <w:rsid w:val="0092767C"/>
    <w:rsid w:val="009312D3"/>
    <w:rsid w:val="00941105"/>
    <w:rsid w:val="00946BE0"/>
    <w:rsid w:val="00956B55"/>
    <w:rsid w:val="00963A8C"/>
    <w:rsid w:val="009658FA"/>
    <w:rsid w:val="009923B4"/>
    <w:rsid w:val="009A1691"/>
    <w:rsid w:val="009A522A"/>
    <w:rsid w:val="009A581D"/>
    <w:rsid w:val="009D7EEE"/>
    <w:rsid w:val="00A118C5"/>
    <w:rsid w:val="00A12964"/>
    <w:rsid w:val="00A406A3"/>
    <w:rsid w:val="00A57737"/>
    <w:rsid w:val="00A765E8"/>
    <w:rsid w:val="00AA4053"/>
    <w:rsid w:val="00AB00D8"/>
    <w:rsid w:val="00AB0568"/>
    <w:rsid w:val="00AD473B"/>
    <w:rsid w:val="00AD5B98"/>
    <w:rsid w:val="00B00676"/>
    <w:rsid w:val="00B1022D"/>
    <w:rsid w:val="00B15D21"/>
    <w:rsid w:val="00B258A3"/>
    <w:rsid w:val="00B276A0"/>
    <w:rsid w:val="00B71A47"/>
    <w:rsid w:val="00BB0361"/>
    <w:rsid w:val="00BC28FC"/>
    <w:rsid w:val="00BE0DCC"/>
    <w:rsid w:val="00C65592"/>
    <w:rsid w:val="00C74427"/>
    <w:rsid w:val="00C87A62"/>
    <w:rsid w:val="00CA0C6C"/>
    <w:rsid w:val="00CA7FC5"/>
    <w:rsid w:val="00CC3222"/>
    <w:rsid w:val="00CD6C4C"/>
    <w:rsid w:val="00CE658E"/>
    <w:rsid w:val="00D078D6"/>
    <w:rsid w:val="00D23C06"/>
    <w:rsid w:val="00D760F3"/>
    <w:rsid w:val="00D83684"/>
    <w:rsid w:val="00DF47FC"/>
    <w:rsid w:val="00E14001"/>
    <w:rsid w:val="00E42975"/>
    <w:rsid w:val="00E47F77"/>
    <w:rsid w:val="00E61587"/>
    <w:rsid w:val="00E912D2"/>
    <w:rsid w:val="00EE4CEE"/>
    <w:rsid w:val="00EE72FA"/>
    <w:rsid w:val="00F01BD9"/>
    <w:rsid w:val="00F041E0"/>
    <w:rsid w:val="00F13BFD"/>
    <w:rsid w:val="00F157D4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F290A-C2B3-4B1A-83BA-CC0D0D79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137</TotalTime>
  <Pages>1</Pages>
  <Words>1060</Words>
  <Characters>6048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27</cp:revision>
  <cp:lastPrinted>2020-05-20T12:32:00Z</cp:lastPrinted>
  <dcterms:created xsi:type="dcterms:W3CDTF">2017-03-08T07:23:00Z</dcterms:created>
  <dcterms:modified xsi:type="dcterms:W3CDTF">2020-05-20T12:33:00Z</dcterms:modified>
</cp:coreProperties>
</file>