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96" w:rsidRDefault="00B569A6" w:rsidP="005D3F96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NR.26/18.05.2020</w:t>
      </w:r>
    </w:p>
    <w:p w:rsidR="001B1531" w:rsidRDefault="00D2483B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D2483B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87084E" w:rsidRPr="00267718" w:rsidRDefault="0087084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5D3F96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7084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MUSAT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87084E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87084E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3</w:t>
            </w:r>
            <w:r w:rsidR="006B2F80">
              <w:t>,</w:t>
            </w:r>
            <w:r>
              <w:t>1</w:t>
            </w:r>
            <w:r w:rsidR="006B2F80">
              <w:t>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MUSAT ION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68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87084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MUSAT ION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200</w:t>
            </w:r>
            <w:r w:rsidR="00170ED3"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5D3F96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5D3F96" w:rsidP="0087084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84E" w:rsidRPr="006B2EA5" w:rsidRDefault="005D3F96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D3F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D3F96" w:rsidP="008A15CC">
            <w:pPr>
              <w:pStyle w:val="Style4"/>
              <w:widowControl/>
            </w:pPr>
            <w:r>
              <w:t>MUSAT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D3F96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D3F96" w:rsidP="00170ED3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7A1C0A" w:rsidP="00170ED3">
            <w:pPr>
              <w:pStyle w:val="Style4"/>
              <w:widowControl/>
              <w:jc w:val="center"/>
            </w:pPr>
            <w:r>
              <w:t>28320</w:t>
            </w:r>
            <w:r w:rsidR="00513BEF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170ED3">
            <w:pPr>
              <w:pStyle w:val="Style4"/>
              <w:widowControl/>
              <w:jc w:val="center"/>
            </w:pPr>
            <w:r>
              <w:t>MUSAT 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31633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30496" w:rsidP="00170ED3">
            <w:pPr>
              <w:pStyle w:val="Style4"/>
              <w:widowControl/>
              <w:jc w:val="center"/>
            </w:pPr>
            <w:r>
              <w:t xml:space="preserve">IND. </w:t>
            </w:r>
            <w:r w:rsidR="00C31633"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1C0A" w:rsidP="00170ED3">
            <w:pPr>
              <w:pStyle w:val="Style4"/>
              <w:widowControl/>
              <w:jc w:val="center"/>
            </w:pPr>
            <w:r>
              <w:t xml:space="preserve">6017 </w:t>
            </w:r>
            <w:r w:rsidR="00C31633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B569A6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DB" w:rsidRDefault="004C36DB">
      <w:r>
        <w:separator/>
      </w:r>
    </w:p>
  </w:endnote>
  <w:endnote w:type="continuationSeparator" w:id="0">
    <w:p w:rsidR="004C36DB" w:rsidRDefault="004C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E" w:rsidRDefault="00D2483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08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84E" w:rsidRDefault="00870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E" w:rsidRPr="00F157D4" w:rsidRDefault="00D2483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87084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4C36DB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87084E" w:rsidRPr="00521BF7" w:rsidRDefault="0087084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DB" w:rsidRDefault="004C36DB">
      <w:r>
        <w:separator/>
      </w:r>
    </w:p>
  </w:footnote>
  <w:footnote w:type="continuationSeparator" w:id="0">
    <w:p w:rsidR="004C36DB" w:rsidRDefault="004C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5731B"/>
    <w:rsid w:val="00170ED3"/>
    <w:rsid w:val="00172A6C"/>
    <w:rsid w:val="00176598"/>
    <w:rsid w:val="001A5690"/>
    <w:rsid w:val="001B1531"/>
    <w:rsid w:val="00200140"/>
    <w:rsid w:val="00206B27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C36DB"/>
    <w:rsid w:val="004D4F28"/>
    <w:rsid w:val="004E54FE"/>
    <w:rsid w:val="00513BEF"/>
    <w:rsid w:val="0052044E"/>
    <w:rsid w:val="00521BF7"/>
    <w:rsid w:val="00525F3A"/>
    <w:rsid w:val="005525F6"/>
    <w:rsid w:val="00570419"/>
    <w:rsid w:val="00583C62"/>
    <w:rsid w:val="00584DE0"/>
    <w:rsid w:val="005920C1"/>
    <w:rsid w:val="0059373F"/>
    <w:rsid w:val="005D3F96"/>
    <w:rsid w:val="00613698"/>
    <w:rsid w:val="006156D5"/>
    <w:rsid w:val="0064244E"/>
    <w:rsid w:val="00663DAC"/>
    <w:rsid w:val="00663DAD"/>
    <w:rsid w:val="006953F6"/>
    <w:rsid w:val="006B2EA5"/>
    <w:rsid w:val="006B2F80"/>
    <w:rsid w:val="006C6362"/>
    <w:rsid w:val="006F3080"/>
    <w:rsid w:val="007015A1"/>
    <w:rsid w:val="00704919"/>
    <w:rsid w:val="007076EE"/>
    <w:rsid w:val="00732A6A"/>
    <w:rsid w:val="00743C67"/>
    <w:rsid w:val="00751021"/>
    <w:rsid w:val="00756D01"/>
    <w:rsid w:val="007961B8"/>
    <w:rsid w:val="007A1C0A"/>
    <w:rsid w:val="007B582A"/>
    <w:rsid w:val="007D2C0F"/>
    <w:rsid w:val="007F1030"/>
    <w:rsid w:val="007F316B"/>
    <w:rsid w:val="00805497"/>
    <w:rsid w:val="008367BE"/>
    <w:rsid w:val="0085607F"/>
    <w:rsid w:val="00856447"/>
    <w:rsid w:val="0087084E"/>
    <w:rsid w:val="008A15CC"/>
    <w:rsid w:val="008B1A90"/>
    <w:rsid w:val="008C7BBB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569A6"/>
    <w:rsid w:val="00B71A47"/>
    <w:rsid w:val="00BB0361"/>
    <w:rsid w:val="00BC28FC"/>
    <w:rsid w:val="00BE0DCC"/>
    <w:rsid w:val="00C31633"/>
    <w:rsid w:val="00C65592"/>
    <w:rsid w:val="00C74427"/>
    <w:rsid w:val="00C87A62"/>
    <w:rsid w:val="00CA7FC5"/>
    <w:rsid w:val="00CC3222"/>
    <w:rsid w:val="00CD6C4C"/>
    <w:rsid w:val="00D078D6"/>
    <w:rsid w:val="00D2483B"/>
    <w:rsid w:val="00D30496"/>
    <w:rsid w:val="00D760F3"/>
    <w:rsid w:val="00D7765D"/>
    <w:rsid w:val="00D83684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619BF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135F-6BC1-4650-ABE3-B96AB385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91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21</cp:revision>
  <cp:lastPrinted>2020-05-20T12:52:00Z</cp:lastPrinted>
  <dcterms:created xsi:type="dcterms:W3CDTF">2017-03-08T07:23:00Z</dcterms:created>
  <dcterms:modified xsi:type="dcterms:W3CDTF">2020-05-20T12:52:00Z</dcterms:modified>
</cp:coreProperties>
</file>