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7" w:rsidRDefault="00C60AE7" w:rsidP="00C60AE7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51561A">
        <w:rPr>
          <w:rStyle w:val="FontStyle24"/>
          <w:sz w:val="32"/>
          <w:szCs w:val="32"/>
          <w:lang w:eastAsia="ro-RO"/>
        </w:rPr>
        <w:t>20/18.05.2020</w:t>
      </w:r>
    </w:p>
    <w:p w:rsidR="001B1531" w:rsidRDefault="00582C07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582C07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C60AE7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6507D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ROSCOVARU CONSTANTIN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6507D5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92664D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 xml:space="preserve">90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92664D">
            <w:pPr>
              <w:pStyle w:val="Style4"/>
              <w:widowControl/>
              <w:jc w:val="center"/>
            </w:pPr>
            <w:r>
              <w:t>1/</w:t>
            </w:r>
            <w:r w:rsidR="0092664D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9C4D5C">
            <w:pPr>
              <w:pStyle w:val="Style4"/>
              <w:widowControl/>
              <w:jc w:val="center"/>
            </w:pPr>
            <w:r>
              <w:t>C</w:t>
            </w:r>
            <w:r w:rsidR="009C4D5C">
              <w:t>u</w:t>
            </w:r>
            <w:r w:rsidR="0092664D">
              <w:t>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Default="0092664D" w:rsidP="00F67396">
            <w:pPr>
              <w:pStyle w:val="Style4"/>
              <w:widowControl/>
              <w:jc w:val="center"/>
            </w:pPr>
            <w:r>
              <w:t>ALECU ADINA</w:t>
            </w:r>
            <w:r w:rsidR="00C34D93">
              <w:t xml:space="preserve"> SI </w:t>
            </w:r>
          </w:p>
          <w:p w:rsidR="00C34D93" w:rsidRPr="00176598" w:rsidRDefault="00C34D93" w:rsidP="00C34D93">
            <w:pPr>
              <w:pStyle w:val="Style4"/>
              <w:widowControl/>
            </w:pPr>
            <w:r>
              <w:t>ROSCOVARU CONSTANTIN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SEAT INCA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34D93" w:rsidP="00170ED3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34D93" w:rsidP="00170ED3">
            <w:pPr>
              <w:pStyle w:val="Style4"/>
              <w:widowControl/>
              <w:jc w:val="center"/>
            </w:pPr>
            <w:r>
              <w:t>JOHN DEERE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34D93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34D93" w:rsidP="00170ED3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34D93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2664D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C60AE7" w:rsidP="000127B3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C60AE7" w:rsidP="000127B3">
            <w:pPr>
              <w:pStyle w:val="Style4"/>
              <w:widowControl/>
              <w:jc w:val="center"/>
            </w:pPr>
            <w:r>
              <w:t>FIAT 780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C60AE7" w:rsidP="000127B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C60AE7" w:rsidP="0092664D">
            <w:pPr>
              <w:pStyle w:val="Style4"/>
              <w:widowControl/>
              <w:jc w:val="center"/>
            </w:pPr>
            <w:r>
              <w:t>1978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C60AE7" w:rsidP="000127B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C34D93" w:rsidRPr="00176598" w:rsidTr="0048693F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93" w:rsidRPr="00176598" w:rsidRDefault="00C34D93" w:rsidP="00C3522B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93" w:rsidRPr="00176598" w:rsidRDefault="00C34D93" w:rsidP="00C3522B">
            <w:pPr>
              <w:pStyle w:val="Style4"/>
              <w:widowControl/>
              <w:jc w:val="center"/>
            </w:pPr>
            <w:r>
              <w:t>OPEL COMBO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93" w:rsidRPr="00176598" w:rsidRDefault="00C34D93" w:rsidP="00C3522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93" w:rsidRPr="00176598" w:rsidRDefault="00C34D93" w:rsidP="00C3522B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93" w:rsidRPr="00176598" w:rsidRDefault="00C34D93" w:rsidP="00C3522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C34D93" w:rsidRPr="00176598" w:rsidRDefault="00C34D9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C34D93" w:rsidRPr="00176598" w:rsidRDefault="00C34D9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92664D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92664D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92664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507D5" w:rsidP="00170ED3">
            <w:pPr>
              <w:pStyle w:val="Style4"/>
              <w:widowControl/>
              <w:jc w:val="center"/>
            </w:pPr>
            <w:r>
              <w:t>ROSCOVARU CONSTANTIN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507D5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507D5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63ADD" w:rsidP="00C63ADD">
            <w:pPr>
              <w:pStyle w:val="Style4"/>
              <w:widowControl/>
              <w:jc w:val="center"/>
            </w:pPr>
            <w:r>
              <w:t>5470</w:t>
            </w:r>
            <w:r w:rsidR="006507D5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FA0290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FA029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FA029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FA0290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51561A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B0" w:rsidRDefault="007C3EB0">
      <w:r>
        <w:separator/>
      </w:r>
    </w:p>
  </w:endnote>
  <w:endnote w:type="continuationSeparator" w:id="0">
    <w:p w:rsidR="007C3EB0" w:rsidRDefault="007C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582C0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582C0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C3EB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B0" w:rsidRDefault="007C3EB0">
      <w:r>
        <w:separator/>
      </w:r>
    </w:p>
  </w:footnote>
  <w:footnote w:type="continuationSeparator" w:id="0">
    <w:p w:rsidR="007C3EB0" w:rsidRDefault="007C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00432"/>
    <w:rsid w:val="00221962"/>
    <w:rsid w:val="00223C6A"/>
    <w:rsid w:val="002330A1"/>
    <w:rsid w:val="00234054"/>
    <w:rsid w:val="00260EA8"/>
    <w:rsid w:val="00275A7A"/>
    <w:rsid w:val="002C78B4"/>
    <w:rsid w:val="002D23D9"/>
    <w:rsid w:val="003134E1"/>
    <w:rsid w:val="00360D72"/>
    <w:rsid w:val="0037034E"/>
    <w:rsid w:val="00373ADE"/>
    <w:rsid w:val="00386AC6"/>
    <w:rsid w:val="00390164"/>
    <w:rsid w:val="003B105A"/>
    <w:rsid w:val="003D0A35"/>
    <w:rsid w:val="003F3FAA"/>
    <w:rsid w:val="00413166"/>
    <w:rsid w:val="004228CD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1561A"/>
    <w:rsid w:val="0052044E"/>
    <w:rsid w:val="00521BF7"/>
    <w:rsid w:val="00525F3A"/>
    <w:rsid w:val="005525F6"/>
    <w:rsid w:val="00570419"/>
    <w:rsid w:val="00582C07"/>
    <w:rsid w:val="00583C62"/>
    <w:rsid w:val="005920C1"/>
    <w:rsid w:val="0059373F"/>
    <w:rsid w:val="005C7D70"/>
    <w:rsid w:val="005E6C54"/>
    <w:rsid w:val="0064244E"/>
    <w:rsid w:val="006507D5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43C67"/>
    <w:rsid w:val="00751021"/>
    <w:rsid w:val="00756D01"/>
    <w:rsid w:val="007749F9"/>
    <w:rsid w:val="007B582A"/>
    <w:rsid w:val="007C3EB0"/>
    <w:rsid w:val="007F1030"/>
    <w:rsid w:val="007F316B"/>
    <w:rsid w:val="00805497"/>
    <w:rsid w:val="008367BE"/>
    <w:rsid w:val="0085607F"/>
    <w:rsid w:val="00856447"/>
    <w:rsid w:val="008667F1"/>
    <w:rsid w:val="008A15CC"/>
    <w:rsid w:val="008B1A90"/>
    <w:rsid w:val="008C7BBB"/>
    <w:rsid w:val="008F211F"/>
    <w:rsid w:val="0092664D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C4D5C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C28FC"/>
    <w:rsid w:val="00BD6F1A"/>
    <w:rsid w:val="00BE0DCC"/>
    <w:rsid w:val="00C34D93"/>
    <w:rsid w:val="00C60AE7"/>
    <w:rsid w:val="00C63ADD"/>
    <w:rsid w:val="00C65592"/>
    <w:rsid w:val="00C74427"/>
    <w:rsid w:val="00C87A62"/>
    <w:rsid w:val="00CA7FC5"/>
    <w:rsid w:val="00CC3222"/>
    <w:rsid w:val="00CD6C4C"/>
    <w:rsid w:val="00D078D6"/>
    <w:rsid w:val="00D63A3A"/>
    <w:rsid w:val="00D760F3"/>
    <w:rsid w:val="00D83684"/>
    <w:rsid w:val="00DB7D54"/>
    <w:rsid w:val="00E14001"/>
    <w:rsid w:val="00E47F77"/>
    <w:rsid w:val="00E61587"/>
    <w:rsid w:val="00EE4CEE"/>
    <w:rsid w:val="00EE72FA"/>
    <w:rsid w:val="00EF1AD1"/>
    <w:rsid w:val="00EF332F"/>
    <w:rsid w:val="00F01BD9"/>
    <w:rsid w:val="00F041E0"/>
    <w:rsid w:val="00F13BFD"/>
    <w:rsid w:val="00F157D4"/>
    <w:rsid w:val="00F57CCD"/>
    <w:rsid w:val="00F67396"/>
    <w:rsid w:val="00FA0290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1349-7921-4273-AE56-62C0F1BA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120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26</cp:revision>
  <cp:lastPrinted>2020-05-20T12:55:00Z</cp:lastPrinted>
  <dcterms:created xsi:type="dcterms:W3CDTF">2017-03-08T07:23:00Z</dcterms:created>
  <dcterms:modified xsi:type="dcterms:W3CDTF">2020-05-22T05:57:00Z</dcterms:modified>
</cp:coreProperties>
</file>