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D3" w:rsidRDefault="00F300D3" w:rsidP="00F300D3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EE57C3">
        <w:rPr>
          <w:rStyle w:val="FontStyle24"/>
          <w:sz w:val="32"/>
          <w:szCs w:val="32"/>
          <w:lang w:eastAsia="ro-RO"/>
        </w:rPr>
        <w:t>29/19.05.2020</w:t>
      </w:r>
    </w:p>
    <w:p w:rsidR="001B1531" w:rsidRDefault="00F3095B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F3095B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64D05" w:rsidRPr="00267718" w:rsidRDefault="00A64D05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F300D3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562E9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SURDU MARIAN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562E91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E509B" w:rsidP="004D4F2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562E91">
            <w:pPr>
              <w:pStyle w:val="Style4"/>
              <w:widowControl/>
              <w:jc w:val="center"/>
            </w:pPr>
            <w:r>
              <w:t>1,</w:t>
            </w:r>
            <w:r w:rsidR="00562E91">
              <w:t>22</w:t>
            </w:r>
            <w: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5E509B">
            <w:pPr>
              <w:pStyle w:val="Style4"/>
              <w:widowControl/>
              <w:jc w:val="center"/>
            </w:pPr>
            <w:r>
              <w:t>1/</w:t>
            </w:r>
            <w:r w:rsidR="005E509B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62E91" w:rsidP="004D4F2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62E91" w:rsidP="004D4F28">
            <w:pPr>
              <w:pStyle w:val="Style4"/>
              <w:widowControl/>
              <w:jc w:val="center"/>
            </w:pPr>
            <w:r>
              <w:t>SURDU MARIAN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62E91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E509B" w:rsidP="00562E91">
            <w:pPr>
              <w:pStyle w:val="Style4"/>
              <w:widowControl/>
              <w:jc w:val="center"/>
            </w:pPr>
            <w:r>
              <w:t>199</w:t>
            </w:r>
            <w:r w:rsidR="00562E91"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562E91">
            <w:pPr>
              <w:pStyle w:val="Style4"/>
              <w:widowControl/>
            </w:pPr>
            <w:r>
              <w:t xml:space="preserve"> </w:t>
            </w:r>
            <w:r w:rsidR="00D92877">
              <w:t xml:space="preserve">    80  </w:t>
            </w:r>
            <w:r w:rsidR="005E509B">
              <w:t>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</w:t>
            </w:r>
            <w:r w:rsidR="00562E91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562E91" w:rsidRDefault="00562E91" w:rsidP="00F67396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562E91">
              <w:rPr>
                <w:sz w:val="22"/>
                <w:szCs w:val="22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562E91" w:rsidRDefault="00562E91" w:rsidP="00562E91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SURDU MARIAN </w:t>
            </w:r>
            <w:r w:rsidRPr="00562E91">
              <w:rPr>
                <w:sz w:val="20"/>
                <w:szCs w:val="20"/>
              </w:rPr>
              <w:t xml:space="preserve"> SURDU DANIELA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921ED" w:rsidP="000921ED">
            <w:pPr>
              <w:pStyle w:val="Style4"/>
              <w:widowControl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921ED" w:rsidP="000921ED">
            <w:pPr>
              <w:pStyle w:val="Style4"/>
              <w:widowControl/>
              <w:jc w:val="center"/>
            </w:pPr>
            <w:r>
              <w:t>NISSAN X-TRAIL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921ED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176598">
            <w:pPr>
              <w:pStyle w:val="Style4"/>
              <w:widowControl/>
              <w:jc w:val="center"/>
            </w:pPr>
            <w:r>
              <w:t>60.000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176598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64D05" w:rsidP="00176598">
            <w:pPr>
              <w:pStyle w:val="Style4"/>
              <w:widowControl/>
              <w:jc w:val="center"/>
            </w:pPr>
            <w:r>
              <w:t>17.000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921ED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921ED" w:rsidP="00F67396">
            <w:pPr>
              <w:pStyle w:val="Style4"/>
              <w:widowControl/>
              <w:jc w:val="center"/>
            </w:pPr>
            <w:r>
              <w:t>2022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3106C" w:rsidP="00F67396">
            <w:pPr>
              <w:pStyle w:val="Style4"/>
              <w:widowControl/>
              <w:jc w:val="center"/>
            </w:pPr>
            <w:r>
              <w:t>5</w:t>
            </w:r>
            <w:r w:rsidR="000921ED">
              <w:t xml:space="preserve">.000 </w:t>
            </w:r>
            <w:r>
              <w:t>EURO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0921ED" w:rsidP="00E14001">
            <w:pPr>
              <w:pStyle w:val="Style4"/>
              <w:widowControl/>
            </w:pPr>
            <w:r>
              <w:t>SURDU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0921ED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SC.FLAMURA SERV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0921E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921ED" w:rsidP="0080335B">
            <w:pPr>
              <w:pStyle w:val="Style4"/>
              <w:widowControl/>
              <w:jc w:val="center"/>
            </w:pPr>
            <w:r>
              <w:t>1</w:t>
            </w:r>
            <w:r w:rsidR="0080335B">
              <w:t>6.8</w:t>
            </w:r>
            <w:r>
              <w:t>00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5E509B" w:rsidP="00FB1EE9">
            <w:pPr>
              <w:pStyle w:val="Style4"/>
              <w:widowControl/>
            </w:pPr>
            <w:r>
              <w:t xml:space="preserve">                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6B2EA5" w:rsidRDefault="005E509B" w:rsidP="00A64D05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6B2EA5" w:rsidRDefault="005E509B" w:rsidP="00A64D0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5E509B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921ED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921ED" w:rsidRPr="00176598" w:rsidRDefault="000921ED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921ED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1ED" w:rsidRPr="00176598" w:rsidRDefault="000921ED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FB1EE9">
            <w:pPr>
              <w:pStyle w:val="Style4"/>
              <w:widowControl/>
            </w:pPr>
            <w:r>
              <w:t>SURDU DANIELA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A64D05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SC.FLAMURA SERV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A64D0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ASOCIAT UNIC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5E509B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SURDU DANIELA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CASA DE PENSII</w:t>
            </w:r>
            <w:r w:rsidR="005E509B">
              <w:rPr>
                <w:sz w:val="20"/>
                <w:szCs w:val="20"/>
              </w:rPr>
              <w:t xml:space="preserve">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B1EE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B1EE9">
              <w:rPr>
                <w:sz w:val="20"/>
                <w:szCs w:val="20"/>
              </w:rP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B1EE9" w:rsidRDefault="00F8088A" w:rsidP="0080335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8448</w:t>
            </w:r>
            <w:r w:rsidR="00FB1EE9" w:rsidRPr="00FB1EE9">
              <w:rPr>
                <w:sz w:val="20"/>
                <w:szCs w:val="20"/>
              </w:rPr>
              <w:t xml:space="preserve"> LEI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8A15C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946BE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946BE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946BE0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300D3" w:rsidRDefault="00FB1EE9" w:rsidP="00170ED3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300D3">
              <w:rPr>
                <w:sz w:val="22"/>
                <w:szCs w:val="22"/>
              </w:rPr>
              <w:t>SURDU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300D3" w:rsidRDefault="00FB1EE9" w:rsidP="00170ED3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300D3">
              <w:rPr>
                <w:sz w:val="22"/>
                <w:szCs w:val="22"/>
              </w:rPr>
              <w:t>COM.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300D3" w:rsidRDefault="00FB1EE9" w:rsidP="00170ED3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300D3">
              <w:rPr>
                <w:sz w:val="22"/>
                <w:szCs w:val="22"/>
              </w:rPr>
              <w:t>CRESTEREA ANIMALELOR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F300D3" w:rsidRDefault="0080335B" w:rsidP="00170ED3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300D3">
              <w:rPr>
                <w:sz w:val="22"/>
                <w:szCs w:val="22"/>
              </w:rPr>
              <w:t>7</w:t>
            </w:r>
            <w:r w:rsidR="00FB1EE9" w:rsidRPr="00F300D3">
              <w:rPr>
                <w:sz w:val="22"/>
                <w:szCs w:val="22"/>
              </w:rPr>
              <w:t>0.000 LEI</w:t>
            </w:r>
          </w:p>
        </w:tc>
      </w:tr>
      <w:tr w:rsidR="00363C4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300D3" w:rsidRDefault="00363C41" w:rsidP="00170ED3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 w:rsidRPr="00F300D3">
              <w:rPr>
                <w:sz w:val="22"/>
                <w:szCs w:val="22"/>
              </w:rPr>
              <w:t>SURDU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300D3" w:rsidRDefault="00363C41" w:rsidP="00363C41">
            <w:pPr>
              <w:pStyle w:val="Style4"/>
              <w:widowControl/>
              <w:rPr>
                <w:sz w:val="22"/>
                <w:szCs w:val="22"/>
              </w:rPr>
            </w:pPr>
            <w:r w:rsidRPr="00F300D3">
              <w:rPr>
                <w:sz w:val="22"/>
                <w:szCs w:val="22"/>
              </w:rPr>
              <w:t xml:space="preserve">               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300D3" w:rsidRDefault="00363C41" w:rsidP="005E509B">
            <w:pPr>
              <w:pStyle w:val="Style4"/>
              <w:widowControl/>
              <w:rPr>
                <w:sz w:val="22"/>
                <w:szCs w:val="22"/>
              </w:rPr>
            </w:pPr>
            <w:r w:rsidRPr="00F300D3">
              <w:rPr>
                <w:sz w:val="22"/>
                <w:szCs w:val="22"/>
              </w:rPr>
              <w:t xml:space="preserve">    </w:t>
            </w:r>
            <w:r w:rsidR="005E509B" w:rsidRPr="00F300D3">
              <w:rPr>
                <w:sz w:val="22"/>
                <w:szCs w:val="22"/>
              </w:rPr>
              <w:t>IND.</w:t>
            </w:r>
            <w:r w:rsidRPr="00F300D3">
              <w:rPr>
                <w:sz w:val="22"/>
                <w:szCs w:val="22"/>
              </w:rPr>
              <w:t xml:space="preserve"> CONSLIER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C41" w:rsidRPr="00F300D3" w:rsidRDefault="00F8088A" w:rsidP="00F8088A">
            <w:pPr>
              <w:pStyle w:val="Style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6564</w:t>
            </w:r>
            <w:r w:rsidR="00F300D3" w:rsidRPr="00F300D3">
              <w:rPr>
                <w:sz w:val="22"/>
                <w:szCs w:val="22"/>
              </w:rPr>
              <w:t xml:space="preserve"> </w:t>
            </w:r>
            <w:r w:rsidR="00363C41" w:rsidRPr="00F300D3">
              <w:rPr>
                <w:sz w:val="22"/>
                <w:szCs w:val="22"/>
              </w:rPr>
              <w:t>LEI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</w:p>
        </w:tc>
      </w:tr>
      <w:tr w:rsidR="00FB1EE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6B2EA5" w:rsidRDefault="00FB1EE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EE9" w:rsidRPr="00176598" w:rsidRDefault="00FB1EE9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EE57C3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74" w:rsidRDefault="00F41874">
      <w:r>
        <w:separator/>
      </w:r>
    </w:p>
  </w:endnote>
  <w:endnote w:type="continuationSeparator" w:id="0">
    <w:p w:rsidR="00F41874" w:rsidRDefault="00F4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05" w:rsidRDefault="00F3095B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D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D05" w:rsidRDefault="00A64D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05" w:rsidRPr="00F157D4" w:rsidRDefault="00F3095B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64D05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41874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64D05" w:rsidRPr="00521BF7" w:rsidRDefault="00A64D0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74" w:rsidRDefault="00F41874">
      <w:r>
        <w:separator/>
      </w:r>
    </w:p>
  </w:footnote>
  <w:footnote w:type="continuationSeparator" w:id="0">
    <w:p w:rsidR="00F41874" w:rsidRDefault="00F41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21ED"/>
    <w:rsid w:val="000943D2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066C6"/>
    <w:rsid w:val="003134E1"/>
    <w:rsid w:val="00363C41"/>
    <w:rsid w:val="0037034E"/>
    <w:rsid w:val="00373ADE"/>
    <w:rsid w:val="00386AC6"/>
    <w:rsid w:val="00390164"/>
    <w:rsid w:val="00393C35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0226"/>
    <w:rsid w:val="004B23CD"/>
    <w:rsid w:val="004D4F28"/>
    <w:rsid w:val="004E54FE"/>
    <w:rsid w:val="004E59E3"/>
    <w:rsid w:val="004F2254"/>
    <w:rsid w:val="0052044E"/>
    <w:rsid w:val="00521BF7"/>
    <w:rsid w:val="00525F3A"/>
    <w:rsid w:val="005525F6"/>
    <w:rsid w:val="00562E91"/>
    <w:rsid w:val="00570419"/>
    <w:rsid w:val="005712D4"/>
    <w:rsid w:val="00583C62"/>
    <w:rsid w:val="005920C1"/>
    <w:rsid w:val="0059373F"/>
    <w:rsid w:val="005E509B"/>
    <w:rsid w:val="0064244E"/>
    <w:rsid w:val="00663DAC"/>
    <w:rsid w:val="00663DAD"/>
    <w:rsid w:val="006953F6"/>
    <w:rsid w:val="006A65DE"/>
    <w:rsid w:val="006B19F4"/>
    <w:rsid w:val="006B2EA5"/>
    <w:rsid w:val="006B2F80"/>
    <w:rsid w:val="006C6362"/>
    <w:rsid w:val="006F3080"/>
    <w:rsid w:val="00704919"/>
    <w:rsid w:val="007076EE"/>
    <w:rsid w:val="007307E3"/>
    <w:rsid w:val="00732A6A"/>
    <w:rsid w:val="00743C67"/>
    <w:rsid w:val="00751021"/>
    <w:rsid w:val="00756D01"/>
    <w:rsid w:val="00757919"/>
    <w:rsid w:val="00770984"/>
    <w:rsid w:val="007B582A"/>
    <w:rsid w:val="007F1030"/>
    <w:rsid w:val="007F316B"/>
    <w:rsid w:val="007F6E77"/>
    <w:rsid w:val="0080335B"/>
    <w:rsid w:val="00805497"/>
    <w:rsid w:val="008367BE"/>
    <w:rsid w:val="0085607F"/>
    <w:rsid w:val="00856447"/>
    <w:rsid w:val="008A15CC"/>
    <w:rsid w:val="008B1A90"/>
    <w:rsid w:val="008C7BBB"/>
    <w:rsid w:val="009228ED"/>
    <w:rsid w:val="0092767C"/>
    <w:rsid w:val="009312D3"/>
    <w:rsid w:val="00941105"/>
    <w:rsid w:val="00942AC4"/>
    <w:rsid w:val="00946BE0"/>
    <w:rsid w:val="00956B55"/>
    <w:rsid w:val="009658FA"/>
    <w:rsid w:val="009923B4"/>
    <w:rsid w:val="009A1691"/>
    <w:rsid w:val="009A522A"/>
    <w:rsid w:val="009A581D"/>
    <w:rsid w:val="009B29C0"/>
    <w:rsid w:val="009B4A49"/>
    <w:rsid w:val="009D7EEE"/>
    <w:rsid w:val="00A12964"/>
    <w:rsid w:val="00A406A3"/>
    <w:rsid w:val="00A64D05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C28FC"/>
    <w:rsid w:val="00BE0DCC"/>
    <w:rsid w:val="00BF0230"/>
    <w:rsid w:val="00C65592"/>
    <w:rsid w:val="00C74427"/>
    <w:rsid w:val="00C87A62"/>
    <w:rsid w:val="00CA0145"/>
    <w:rsid w:val="00CA7FC5"/>
    <w:rsid w:val="00CC3222"/>
    <w:rsid w:val="00CD6C4C"/>
    <w:rsid w:val="00D078D6"/>
    <w:rsid w:val="00D71069"/>
    <w:rsid w:val="00D760F3"/>
    <w:rsid w:val="00D83684"/>
    <w:rsid w:val="00D92877"/>
    <w:rsid w:val="00DA37E4"/>
    <w:rsid w:val="00E14001"/>
    <w:rsid w:val="00E3106C"/>
    <w:rsid w:val="00E47F77"/>
    <w:rsid w:val="00E610C5"/>
    <w:rsid w:val="00E61587"/>
    <w:rsid w:val="00EE4CEE"/>
    <w:rsid w:val="00EE57C3"/>
    <w:rsid w:val="00EE72FA"/>
    <w:rsid w:val="00F01BD9"/>
    <w:rsid w:val="00F041E0"/>
    <w:rsid w:val="00F13BFD"/>
    <w:rsid w:val="00F157D4"/>
    <w:rsid w:val="00F300D3"/>
    <w:rsid w:val="00F3095B"/>
    <w:rsid w:val="00F41874"/>
    <w:rsid w:val="00F67396"/>
    <w:rsid w:val="00F8088A"/>
    <w:rsid w:val="00F9275B"/>
    <w:rsid w:val="00FB1EE9"/>
    <w:rsid w:val="00FC1689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97E1-BFF1-4D62-8693-A2795145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246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25</cp:revision>
  <cp:lastPrinted>2020-05-20T13:09:00Z</cp:lastPrinted>
  <dcterms:created xsi:type="dcterms:W3CDTF">2017-03-08T07:23:00Z</dcterms:created>
  <dcterms:modified xsi:type="dcterms:W3CDTF">2020-05-22T06:07:00Z</dcterms:modified>
</cp:coreProperties>
</file>