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B6" w:rsidRDefault="00E749B6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</w:t>
      </w:r>
      <w:r w:rsidR="00856171">
        <w:rPr>
          <w:rStyle w:val="FontStyle24"/>
          <w:sz w:val="32"/>
          <w:szCs w:val="32"/>
          <w:lang w:eastAsia="ro-RO"/>
        </w:rPr>
        <w:t xml:space="preserve">     </w:t>
      </w:r>
      <w:r w:rsidR="00E051B7">
        <w:rPr>
          <w:rStyle w:val="FontStyle24"/>
          <w:sz w:val="32"/>
          <w:szCs w:val="32"/>
          <w:lang w:eastAsia="ro-RO"/>
        </w:rPr>
        <w:t xml:space="preserve">                      Nr.1</w:t>
      </w:r>
      <w:r w:rsidR="00E10B0C">
        <w:rPr>
          <w:rStyle w:val="FontStyle24"/>
          <w:sz w:val="32"/>
          <w:szCs w:val="32"/>
          <w:lang w:eastAsia="ro-RO"/>
        </w:rPr>
        <w:t>/</w:t>
      </w:r>
      <w:r w:rsidR="00E051B7">
        <w:rPr>
          <w:rStyle w:val="FontStyle24"/>
          <w:sz w:val="32"/>
          <w:szCs w:val="32"/>
          <w:lang w:eastAsia="ro-RO"/>
        </w:rPr>
        <w:t>17.03.</w:t>
      </w:r>
      <w:r w:rsidR="00E10B0C">
        <w:rPr>
          <w:rStyle w:val="FontStyle24"/>
          <w:sz w:val="32"/>
          <w:szCs w:val="32"/>
          <w:lang w:eastAsia="ro-RO"/>
        </w:rPr>
        <w:t>2021</w:t>
      </w:r>
    </w:p>
    <w:p w:rsidR="001B1531" w:rsidRDefault="00757F73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757F73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4334A1" w:rsidRPr="00267718" w:rsidRDefault="004334A1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E749B6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Default="007379DE" w:rsidP="00C41B3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ALECU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C41B33">
              <w:rPr>
                <w:rStyle w:val="FontStyle22"/>
                <w:b/>
                <w:sz w:val="24"/>
                <w:szCs w:val="24"/>
                <w:lang w:eastAsia="ro-RO"/>
              </w:rPr>
              <w:t>IZABELA</w:t>
            </w:r>
            <w:r w:rsidR="004334A1">
              <w:rPr>
                <w:rStyle w:val="FontStyle22"/>
                <w:b/>
                <w:sz w:val="24"/>
                <w:szCs w:val="24"/>
                <w:lang w:eastAsia="ro-RO"/>
              </w:rPr>
              <w:t xml:space="preserve"> ELENA</w:t>
            </w:r>
          </w:p>
          <w:p w:rsidR="00B501BC" w:rsidRPr="00176598" w:rsidRDefault="00B501BC" w:rsidP="00C41B3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E10B0C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0"/>
                <w:szCs w:val="20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10B0C" w:rsidRPr="00E10B0C">
              <w:rPr>
                <w:rStyle w:val="FontStyle22"/>
                <w:b/>
                <w:sz w:val="20"/>
                <w:szCs w:val="20"/>
                <w:lang w:eastAsia="ro-RO"/>
              </w:rPr>
              <w:t>INSPECTOR asistent impozite si taxe locale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E051B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E051B7" w:rsidRDefault="004E54FE" w:rsidP="00F157D4">
      <w:r w:rsidRPr="00E051B7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750"/>
        <w:gridCol w:w="1610"/>
      </w:tblGrid>
      <w:tr w:rsidR="001B1531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AA0B27">
            <w:pPr>
              <w:pStyle w:val="Style4"/>
              <w:widowControl/>
              <w:jc w:val="center"/>
            </w:pPr>
            <w:r>
              <w:t>0,8092</w:t>
            </w:r>
            <w:r w:rsidR="00AA0B27">
              <w:t>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41B33" w:rsidP="00AA405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176598">
            <w:pPr>
              <w:pStyle w:val="Style4"/>
              <w:widowControl/>
              <w:jc w:val="center"/>
            </w:pPr>
            <w:r>
              <w:t>CVC4146/2013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1B1531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AA0B27">
            <w:pPr>
              <w:pStyle w:val="Style4"/>
              <w:widowControl/>
              <w:jc w:val="center"/>
            </w:pPr>
            <w:r>
              <w:t xml:space="preserve">0,3300 </w:t>
            </w:r>
            <w:r w:rsidR="00AA0B27">
              <w:t>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41B33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176598">
            <w:pPr>
              <w:pStyle w:val="Style4"/>
              <w:widowControl/>
              <w:jc w:val="center"/>
            </w:pPr>
            <w:r>
              <w:t>CVC4145/2013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827C4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1,2840ha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CVC5034/2013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1,1286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 xml:space="preserve">CVC5308/2013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0,4800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CVC5132/2013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0,8500ha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CVC5133/2013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2,7000ha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CVC5706/2014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0,8100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CVC5580/2014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0,7300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CVC1717/2015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0,7900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CVC1715/2015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0,5970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CVC5301/2015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2,0885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CVC4238/2015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0,7000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CVC4455/2015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 xml:space="preserve">Alecu Danut </w:t>
            </w:r>
            <w:r>
              <w:lastRenderedPageBreak/>
              <w:t>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1,5800ha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CVC4456/2015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1,6757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CVC4453/2015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0,4800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CVC/4454/2015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2,0885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CVC2223/2015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0,9100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CVC1881/2015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0,9100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CVC4422/2015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827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1,0700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CVC1457/2016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405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2,1000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CVC574/2017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0,3500ha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CVC 4285/2017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0,6700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253FC4">
            <w:pPr>
              <w:pStyle w:val="Style4"/>
              <w:widowControl/>
              <w:jc w:val="center"/>
            </w:pPr>
            <w:r>
              <w:t>CVC3086/2017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253FC4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0,6500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CVC3445/2017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1,6155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CVC2064/2017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0,3000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CVC5424/2018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0.2300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  <w:r>
              <w:t>CVC5708/2018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0.7500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CVC/2532/2018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B5073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BB5073">
            <w:pPr>
              <w:pStyle w:val="Style4"/>
              <w:widowControl/>
              <w:jc w:val="center"/>
            </w:pPr>
            <w:r>
              <w:t>0.8000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CVC5454/2018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1.2500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176598">
            <w:pPr>
              <w:pStyle w:val="Style4"/>
              <w:widowControl/>
              <w:jc w:val="center"/>
            </w:pPr>
            <w:r>
              <w:t>CVC 4364/2018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AA0B27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C41B33" w:rsidRPr="00176598" w:rsidTr="00250A6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1.1700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856171">
            <w:pPr>
              <w:pStyle w:val="Style4"/>
              <w:widowControl/>
              <w:jc w:val="center"/>
            </w:pPr>
            <w:r>
              <w:t>CVC 1441/2018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856171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E051B7" w:rsidRDefault="00F157D4" w:rsidP="00F157D4">
      <w:pPr>
        <w:jc w:val="both"/>
        <w:rPr>
          <w:lang w:val="es-UY"/>
        </w:rPr>
      </w:pPr>
      <w:r w:rsidRPr="00E051B7">
        <w:rPr>
          <w:lang w:val="es-UY"/>
        </w:rPr>
        <w:t xml:space="preserve">    </w:t>
      </w:r>
      <w:r w:rsidR="004E54FE" w:rsidRPr="00E051B7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E051B7" w:rsidRDefault="004E54FE" w:rsidP="00F157D4">
      <w:pPr>
        <w:jc w:val="both"/>
        <w:rPr>
          <w:lang w:val="es-UY"/>
        </w:rPr>
      </w:pPr>
      <w:r w:rsidRPr="00E051B7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200</w:t>
            </w:r>
            <w:r w:rsidR="00F14090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14090" w:rsidP="004E66AA">
            <w:pPr>
              <w:pStyle w:val="Style4"/>
              <w:widowControl/>
              <w:jc w:val="center"/>
            </w:pPr>
            <w:r>
              <w:t>120</w:t>
            </w:r>
            <w:r w:rsidR="00170ED3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</w:t>
            </w:r>
            <w:r w:rsidR="00C41B33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10B0C" w:rsidP="00F67396">
            <w:pPr>
              <w:pStyle w:val="Style4"/>
              <w:widowControl/>
              <w:jc w:val="center"/>
            </w:pPr>
            <w:r>
              <w:t>P</w:t>
            </w:r>
            <w:r w:rsidR="004E66AA">
              <w:t>roprietate</w:t>
            </w:r>
            <w:r>
              <w:t>- 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14090" w:rsidP="00F14090">
            <w:pPr>
              <w:pStyle w:val="Style4"/>
              <w:widowControl/>
              <w:jc w:val="center"/>
            </w:pPr>
            <w:r>
              <w:t>Alecu Danut Marius</w:t>
            </w:r>
            <w:r w:rsidR="00C41B33">
              <w:t xml:space="preserve"> si Alecu Izabela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41B33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41B33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10B0C" w:rsidP="00F67396">
            <w:pPr>
              <w:pStyle w:val="Style4"/>
              <w:widowControl/>
              <w:jc w:val="center"/>
            </w:pPr>
            <w:r>
              <w:t xml:space="preserve">55 </w:t>
            </w:r>
            <w:r w:rsidR="00C41B33">
              <w:t>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41B3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41B33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41B33" w:rsidP="00F67396">
            <w:pPr>
              <w:pStyle w:val="Style4"/>
              <w:widowControl/>
              <w:jc w:val="center"/>
            </w:pPr>
            <w:r>
              <w:t>Alecu Danut Marius si Alecu Izabela</w:t>
            </w:r>
          </w:p>
        </w:tc>
      </w:tr>
    </w:tbl>
    <w:p w:rsidR="009A522A" w:rsidRPr="00E051B7" w:rsidRDefault="00F157D4" w:rsidP="00F157D4">
      <w:pPr>
        <w:jc w:val="both"/>
        <w:rPr>
          <w:lang w:val="es-UY"/>
        </w:rPr>
      </w:pPr>
      <w:r w:rsidRPr="00E051B7">
        <w:rPr>
          <w:lang w:val="es-UY"/>
        </w:rPr>
        <w:t xml:space="preserve">   </w:t>
      </w:r>
    </w:p>
    <w:p w:rsidR="004E54FE" w:rsidRPr="00E051B7" w:rsidRDefault="00F157D4" w:rsidP="00F157D4">
      <w:pPr>
        <w:jc w:val="both"/>
        <w:rPr>
          <w:lang w:val="es-UY"/>
        </w:rPr>
      </w:pPr>
      <w:r w:rsidRPr="00E051B7">
        <w:rPr>
          <w:lang w:val="es-UY"/>
        </w:rPr>
        <w:t xml:space="preserve"> </w:t>
      </w:r>
      <w:r w:rsidR="004E54FE" w:rsidRPr="00E051B7">
        <w:rPr>
          <w:lang w:val="es-UY"/>
        </w:rPr>
        <w:t>* Categoriile indicate sunt: (1) apartament; (2) casă de locuit; (3) casă de vacanţă; (4) spaţii comerciale/de producţie.</w:t>
      </w:r>
    </w:p>
    <w:p w:rsidR="004E54FE" w:rsidRPr="00E051B7" w:rsidRDefault="004E54FE" w:rsidP="00176598">
      <w:pPr>
        <w:rPr>
          <w:lang w:val="es-UY"/>
        </w:rPr>
      </w:pPr>
      <w:r w:rsidRPr="00E051B7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Pr="00E051B7" w:rsidRDefault="00F157D4" w:rsidP="00F157D4">
      <w:pPr>
        <w:pStyle w:val="Style6"/>
        <w:widowControl/>
        <w:spacing w:line="240" w:lineRule="auto"/>
        <w:ind w:firstLine="0"/>
        <w:jc w:val="both"/>
        <w:rPr>
          <w:lang w:val="es-UY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B66D79">
            <w:pPr>
              <w:pStyle w:val="Style4"/>
              <w:widowControl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96DDF">
      <w:pPr>
        <w:pStyle w:val="Style12"/>
        <w:widowControl/>
        <w:spacing w:line="240" w:lineRule="auto"/>
        <w:ind w:firstLine="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196DDF" w:rsidRDefault="00196DDF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C41B33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C41B33">
            <w:pPr>
              <w:pStyle w:val="Style4"/>
              <w:widowControl/>
            </w:pPr>
            <w:r>
              <w:t>ALECU IZABELA ELENA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S.C. ATLAS SRL </w:t>
            </w:r>
          </w:p>
          <w:p w:rsidR="00C41B33" w:rsidRPr="00176598" w:rsidRDefault="00C41B33" w:rsidP="00C41B33">
            <w:pPr>
              <w:pStyle w:val="Style4"/>
              <w:widowControl/>
            </w:pPr>
            <w:r>
              <w:rPr>
                <w:sz w:val="20"/>
                <w:szCs w:val="20"/>
              </w:rPr>
              <w:t>COM.</w:t>
            </w:r>
            <w:r w:rsidRPr="006B2EA5">
              <w:rPr>
                <w:sz w:val="20"/>
                <w:szCs w:val="20"/>
              </w:rPr>
              <w:t xml:space="preserve">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B2EA5" w:rsidRDefault="00C41B33" w:rsidP="00C41B33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Default="00C41B33" w:rsidP="00C41B33">
            <w:pPr>
              <w:pStyle w:val="Style4"/>
              <w:widowControl/>
              <w:jc w:val="center"/>
            </w:pPr>
            <w:r>
              <w:t>24.960 LEI</w:t>
            </w:r>
          </w:p>
          <w:p w:rsidR="00C41B33" w:rsidRPr="00176598" w:rsidRDefault="00C41B33" w:rsidP="00C41B33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96DDF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B2EA5" w:rsidRDefault="00C41B33" w:rsidP="007150D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7150DD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 w:rsidTr="00196DDF">
        <w:trPr>
          <w:trHeight w:val="284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E749B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C41B33" w:rsidRPr="00176598" w:rsidRDefault="00C41B33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91F0F" w:rsidRDefault="00C41B33" w:rsidP="0009622D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Alecu </w:t>
            </w:r>
            <w:r w:rsidR="00E10B0C">
              <w:rPr>
                <w:sz w:val="20"/>
                <w:szCs w:val="20"/>
              </w:rPr>
              <w:t>Izabela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91F0F" w:rsidRDefault="00E10B0C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Alecu Danut Marius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09622D" w:rsidRDefault="00E10B0C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Pensie alimentara</w:t>
            </w:r>
            <w:r w:rsidR="00E14422">
              <w:rPr>
                <w:sz w:val="20"/>
                <w:szCs w:val="20"/>
              </w:rPr>
              <w:t xml:space="preserve"> copil minor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E10B0C" w:rsidP="000B2452">
            <w:pPr>
              <w:pStyle w:val="Style4"/>
              <w:widowControl/>
              <w:jc w:val="center"/>
            </w:pPr>
            <w:r>
              <w:t>6000 lei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C41B33" w:rsidP="00176598">
            <w:pPr>
              <w:pStyle w:val="Style4"/>
              <w:widowControl/>
              <w:jc w:val="center"/>
            </w:pPr>
          </w:p>
        </w:tc>
      </w:tr>
      <w:tr w:rsidR="00C41B33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91F0F" w:rsidRDefault="00C41B33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91F0F">
              <w:rPr>
                <w:sz w:val="20"/>
                <w:szCs w:val="20"/>
              </w:rPr>
              <w:t>ALECU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B2EA5" w:rsidRDefault="00C41B3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A.J.P.I.S.Calarasi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6B2EA5" w:rsidRDefault="00C41B3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B33" w:rsidRPr="00176598" w:rsidRDefault="00E10B0C" w:rsidP="00E10B0C">
            <w:pPr>
              <w:pStyle w:val="Style4"/>
              <w:widowControl/>
              <w:jc w:val="center"/>
            </w:pPr>
            <w:r>
              <w:t>1110</w:t>
            </w:r>
            <w:r w:rsidR="00C41B33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E051B7" w:rsidP="00E051B7">
            <w:pPr>
              <w:pStyle w:val="Style20"/>
              <w:widowControl/>
              <w:spacing w:line="240" w:lineRule="auto"/>
              <w:ind w:firstLine="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                        17.03.2021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A8" w:rsidRDefault="00556CA8">
      <w:r>
        <w:separator/>
      </w:r>
    </w:p>
  </w:endnote>
  <w:endnote w:type="continuationSeparator" w:id="0">
    <w:p w:rsidR="00556CA8" w:rsidRDefault="0055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A1" w:rsidRDefault="00757F7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4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34A1" w:rsidRDefault="00433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A1" w:rsidRPr="00F157D4" w:rsidRDefault="00757F7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4334A1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556CA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4334A1" w:rsidRPr="00521BF7" w:rsidRDefault="004334A1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A8" w:rsidRDefault="00556CA8">
      <w:r>
        <w:separator/>
      </w:r>
    </w:p>
  </w:footnote>
  <w:footnote w:type="continuationSeparator" w:id="0">
    <w:p w:rsidR="00556CA8" w:rsidRDefault="00556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9622D"/>
    <w:rsid w:val="000B2452"/>
    <w:rsid w:val="000B6AF7"/>
    <w:rsid w:val="000B7945"/>
    <w:rsid w:val="000C3EA5"/>
    <w:rsid w:val="000D59D1"/>
    <w:rsid w:val="000E7CF2"/>
    <w:rsid w:val="00113DB8"/>
    <w:rsid w:val="00170ED3"/>
    <w:rsid w:val="00176355"/>
    <w:rsid w:val="00176598"/>
    <w:rsid w:val="001766C1"/>
    <w:rsid w:val="00196DDF"/>
    <w:rsid w:val="001A5690"/>
    <w:rsid w:val="001B0EAF"/>
    <w:rsid w:val="001B1531"/>
    <w:rsid w:val="00200140"/>
    <w:rsid w:val="00221962"/>
    <w:rsid w:val="002330A1"/>
    <w:rsid w:val="00234054"/>
    <w:rsid w:val="00250A67"/>
    <w:rsid w:val="00253FC4"/>
    <w:rsid w:val="00260EA8"/>
    <w:rsid w:val="00271C09"/>
    <w:rsid w:val="00275A7A"/>
    <w:rsid w:val="002B4132"/>
    <w:rsid w:val="002C78B4"/>
    <w:rsid w:val="002D23D9"/>
    <w:rsid w:val="003134E1"/>
    <w:rsid w:val="003162B1"/>
    <w:rsid w:val="003412E6"/>
    <w:rsid w:val="00356646"/>
    <w:rsid w:val="0037034E"/>
    <w:rsid w:val="00373ADE"/>
    <w:rsid w:val="00386AC6"/>
    <w:rsid w:val="00390164"/>
    <w:rsid w:val="003D0A35"/>
    <w:rsid w:val="003E62EC"/>
    <w:rsid w:val="003F3FAA"/>
    <w:rsid w:val="00413166"/>
    <w:rsid w:val="00421AF5"/>
    <w:rsid w:val="00424085"/>
    <w:rsid w:val="004334A1"/>
    <w:rsid w:val="0043727F"/>
    <w:rsid w:val="00440F46"/>
    <w:rsid w:val="00460CCF"/>
    <w:rsid w:val="004718A9"/>
    <w:rsid w:val="00474964"/>
    <w:rsid w:val="0048061A"/>
    <w:rsid w:val="00483026"/>
    <w:rsid w:val="004A343D"/>
    <w:rsid w:val="004A788D"/>
    <w:rsid w:val="004B23CD"/>
    <w:rsid w:val="004D4F28"/>
    <w:rsid w:val="004E54FE"/>
    <w:rsid w:val="004E66AA"/>
    <w:rsid w:val="0052044E"/>
    <w:rsid w:val="00521BF7"/>
    <w:rsid w:val="00525F3A"/>
    <w:rsid w:val="005525F6"/>
    <w:rsid w:val="00556CA8"/>
    <w:rsid w:val="00570419"/>
    <w:rsid w:val="00583C62"/>
    <w:rsid w:val="005920C1"/>
    <w:rsid w:val="0059373F"/>
    <w:rsid w:val="00624C9B"/>
    <w:rsid w:val="0064244E"/>
    <w:rsid w:val="00663DAC"/>
    <w:rsid w:val="00663DAD"/>
    <w:rsid w:val="00691F0F"/>
    <w:rsid w:val="006953F6"/>
    <w:rsid w:val="006B2EA5"/>
    <w:rsid w:val="006C6362"/>
    <w:rsid w:val="006F3080"/>
    <w:rsid w:val="006F7A3A"/>
    <w:rsid w:val="00704919"/>
    <w:rsid w:val="007076EE"/>
    <w:rsid w:val="007150DD"/>
    <w:rsid w:val="00732A6A"/>
    <w:rsid w:val="007379DE"/>
    <w:rsid w:val="00743C67"/>
    <w:rsid w:val="00751021"/>
    <w:rsid w:val="00756609"/>
    <w:rsid w:val="00756D01"/>
    <w:rsid w:val="00756D3C"/>
    <w:rsid w:val="00757F73"/>
    <w:rsid w:val="00770627"/>
    <w:rsid w:val="007B582A"/>
    <w:rsid w:val="007F1030"/>
    <w:rsid w:val="007F316B"/>
    <w:rsid w:val="007F7B7B"/>
    <w:rsid w:val="00805497"/>
    <w:rsid w:val="008367BE"/>
    <w:rsid w:val="0085607F"/>
    <w:rsid w:val="00856171"/>
    <w:rsid w:val="00856447"/>
    <w:rsid w:val="0087143D"/>
    <w:rsid w:val="008A15CC"/>
    <w:rsid w:val="008B1A90"/>
    <w:rsid w:val="008C1E22"/>
    <w:rsid w:val="008C7BBB"/>
    <w:rsid w:val="0092596D"/>
    <w:rsid w:val="0092767C"/>
    <w:rsid w:val="009312D3"/>
    <w:rsid w:val="00937635"/>
    <w:rsid w:val="00941105"/>
    <w:rsid w:val="00956B55"/>
    <w:rsid w:val="00980798"/>
    <w:rsid w:val="009923B4"/>
    <w:rsid w:val="009A1691"/>
    <w:rsid w:val="009A522A"/>
    <w:rsid w:val="009D7EEE"/>
    <w:rsid w:val="00A0023F"/>
    <w:rsid w:val="00A12964"/>
    <w:rsid w:val="00A25C02"/>
    <w:rsid w:val="00A406A3"/>
    <w:rsid w:val="00A835BB"/>
    <w:rsid w:val="00AA0B27"/>
    <w:rsid w:val="00AA4053"/>
    <w:rsid w:val="00AB00D8"/>
    <w:rsid w:val="00AB0568"/>
    <w:rsid w:val="00AD281B"/>
    <w:rsid w:val="00AD473B"/>
    <w:rsid w:val="00AD5B98"/>
    <w:rsid w:val="00B00676"/>
    <w:rsid w:val="00B1022D"/>
    <w:rsid w:val="00B15D21"/>
    <w:rsid w:val="00B501BC"/>
    <w:rsid w:val="00B50AD3"/>
    <w:rsid w:val="00B66D79"/>
    <w:rsid w:val="00B71A47"/>
    <w:rsid w:val="00B827C4"/>
    <w:rsid w:val="00BB0361"/>
    <w:rsid w:val="00BB5073"/>
    <w:rsid w:val="00BC28FC"/>
    <w:rsid w:val="00BE0DCC"/>
    <w:rsid w:val="00C15806"/>
    <w:rsid w:val="00C3513B"/>
    <w:rsid w:val="00C41B33"/>
    <w:rsid w:val="00C51F1D"/>
    <w:rsid w:val="00C65592"/>
    <w:rsid w:val="00C74427"/>
    <w:rsid w:val="00C87A62"/>
    <w:rsid w:val="00CA7FC5"/>
    <w:rsid w:val="00CC3222"/>
    <w:rsid w:val="00CD6C4C"/>
    <w:rsid w:val="00CE1A22"/>
    <w:rsid w:val="00CE5EFB"/>
    <w:rsid w:val="00D078D6"/>
    <w:rsid w:val="00D760F3"/>
    <w:rsid w:val="00D77C6E"/>
    <w:rsid w:val="00D83684"/>
    <w:rsid w:val="00DA4081"/>
    <w:rsid w:val="00E051B7"/>
    <w:rsid w:val="00E10B0C"/>
    <w:rsid w:val="00E14001"/>
    <w:rsid w:val="00E14422"/>
    <w:rsid w:val="00E43DFB"/>
    <w:rsid w:val="00E47F77"/>
    <w:rsid w:val="00E53C68"/>
    <w:rsid w:val="00E61587"/>
    <w:rsid w:val="00E749B6"/>
    <w:rsid w:val="00EA2DD9"/>
    <w:rsid w:val="00ED3021"/>
    <w:rsid w:val="00EE4CEE"/>
    <w:rsid w:val="00EE72FA"/>
    <w:rsid w:val="00EF465A"/>
    <w:rsid w:val="00F01BD9"/>
    <w:rsid w:val="00F041E0"/>
    <w:rsid w:val="00F13BFD"/>
    <w:rsid w:val="00F14090"/>
    <w:rsid w:val="00F157D4"/>
    <w:rsid w:val="00F2261C"/>
    <w:rsid w:val="00F67396"/>
    <w:rsid w:val="00F93B5D"/>
    <w:rsid w:val="00F96E2D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DA6A-8D28-425B-A895-C47D13BB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336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40</cp:revision>
  <cp:lastPrinted>2021-03-17T09:29:00Z</cp:lastPrinted>
  <dcterms:created xsi:type="dcterms:W3CDTF">2017-03-08T07:23:00Z</dcterms:created>
  <dcterms:modified xsi:type="dcterms:W3CDTF">2021-05-20T11:16:00Z</dcterms:modified>
</cp:coreProperties>
</file>