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E8" w:rsidRDefault="009E50FA" w:rsidP="00D84CE8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F203B9">
        <w:rPr>
          <w:rStyle w:val="FontStyle24"/>
          <w:sz w:val="32"/>
          <w:szCs w:val="32"/>
          <w:lang w:eastAsia="ro-RO"/>
        </w:rPr>
        <w:t>6/10.05</w:t>
      </w:r>
      <w:r>
        <w:rPr>
          <w:rStyle w:val="FontStyle24"/>
          <w:sz w:val="32"/>
          <w:szCs w:val="32"/>
          <w:lang w:eastAsia="ro-RO"/>
        </w:rPr>
        <w:t>.202</w:t>
      </w:r>
      <w:r w:rsidR="005011D4">
        <w:rPr>
          <w:rStyle w:val="FontStyle24"/>
          <w:sz w:val="32"/>
          <w:szCs w:val="32"/>
          <w:lang w:eastAsia="ro-RO"/>
        </w:rPr>
        <w:t>1</w:t>
      </w:r>
    </w:p>
    <w:p w:rsidR="00D84CE8" w:rsidRPr="00474964" w:rsidRDefault="005C4A5F" w:rsidP="00D84CE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5C4A5F">
        <w:rPr>
          <w:b/>
          <w:bCs/>
          <w:noProof/>
          <w:sz w:val="32"/>
          <w:szCs w:val="32"/>
          <w:lang w:val="en-GB" w:eastAsia="en-GB"/>
        </w:rPr>
        <w:pict>
          <v:oval id="Oval 2" o:spid="_x0000_s1028" style="position:absolute;left:0;text-align:left;margin-left:38.65pt;margin-top:-48.05pt;width:31.5pt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D84CE8" w:rsidRPr="00267718" w:rsidRDefault="00D84CE8" w:rsidP="00D84C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D84CE8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D84CE8" w:rsidRPr="00704919" w:rsidRDefault="00D84CE8" w:rsidP="00D84CE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D84CE8" w:rsidRPr="00176598" w:rsidRDefault="00D84CE8" w:rsidP="00D84CE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D84CE8" w:rsidRPr="00176598" w:rsidTr="00A02EC6">
        <w:tc>
          <w:tcPr>
            <w:tcW w:w="3539" w:type="dxa"/>
            <w:gridSpan w:val="4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ARTACHE DORIN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84CE8" w:rsidRPr="00176598" w:rsidTr="00A02EC6">
        <w:tc>
          <w:tcPr>
            <w:tcW w:w="560" w:type="dxa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84CE8" w:rsidRPr="001476E2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2"/>
                <w:szCs w:val="22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>
              <w:rPr>
                <w:rStyle w:val="FontStyle22"/>
                <w:b/>
                <w:sz w:val="22"/>
                <w:szCs w:val="22"/>
                <w:lang w:eastAsia="ro-RO"/>
              </w:rPr>
              <w:t>REFERENT</w:t>
            </w:r>
            <w:r w:rsidRPr="001476E2">
              <w:rPr>
                <w:rStyle w:val="FontStyle22"/>
                <w:b/>
                <w:sz w:val="22"/>
                <w:szCs w:val="22"/>
                <w:lang w:eastAsia="ro-RO"/>
              </w:rPr>
              <w:t xml:space="preserve"> REGISTRU AGRICOL</w:t>
            </w:r>
          </w:p>
        </w:tc>
        <w:tc>
          <w:tcPr>
            <w:tcW w:w="420" w:type="dxa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84CE8" w:rsidRPr="00176598" w:rsidTr="00A02EC6">
        <w:trPr>
          <w:trHeight w:val="406"/>
        </w:trPr>
        <w:tc>
          <w:tcPr>
            <w:tcW w:w="817" w:type="dxa"/>
            <w:gridSpan w:val="2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84CE8" w:rsidRPr="00176598" w:rsidRDefault="00D84CE8" w:rsidP="00F203B9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84CE8" w:rsidRPr="00176598" w:rsidTr="00A02EC6">
        <w:trPr>
          <w:trHeight w:val="367"/>
        </w:trPr>
        <w:tc>
          <w:tcPr>
            <w:tcW w:w="10780" w:type="dxa"/>
            <w:gridSpan w:val="9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D84CE8" w:rsidRPr="00176598" w:rsidRDefault="00D84CE8" w:rsidP="00D84CE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D84CE8" w:rsidRPr="00176598" w:rsidRDefault="00D84CE8" w:rsidP="00D84CE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D84CE8" w:rsidRPr="00F203B9" w:rsidRDefault="00D84CE8" w:rsidP="00D84CE8">
      <w:r w:rsidRPr="00F203B9">
        <w:t xml:space="preserve">    *1) Prin familie se înţelege soţul/soţia şi copiii aflaţi în întreţinerea acestora.</w:t>
      </w:r>
    </w:p>
    <w:p w:rsidR="00D84CE8" w:rsidRPr="00176598" w:rsidRDefault="00D84CE8" w:rsidP="00D84CE8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D84CE8" w:rsidRDefault="00D84CE8" w:rsidP="00D84CE8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Bunuri imobile </w:t>
      </w:r>
    </w:p>
    <w:p w:rsidR="00D84CE8" w:rsidRPr="00176598" w:rsidRDefault="00D84CE8" w:rsidP="00D84CE8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84CE8" w:rsidRDefault="00D84CE8" w:rsidP="00D84CE8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D84CE8" w:rsidRPr="00176598" w:rsidTr="00A02EC6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D84CE8" w:rsidRPr="00176598" w:rsidTr="00A02EC6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486F0B" w:rsidP="00486F0B">
            <w:pPr>
              <w:pStyle w:val="Style4"/>
              <w:widowControl/>
              <w:jc w:val="center"/>
            </w:pPr>
            <w:r>
              <w:t>0,11.78</w:t>
            </w:r>
            <w:r w:rsidR="00D84CE8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Contract vanzare 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ARTACHE DORIN</w:t>
            </w:r>
          </w:p>
        </w:tc>
      </w:tr>
      <w:tr w:rsidR="00486F0B" w:rsidRPr="00176598" w:rsidTr="00A02EC6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F0B" w:rsidRDefault="00486F0B" w:rsidP="00A02EC6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F0B" w:rsidRDefault="00486F0B" w:rsidP="00A02EC6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F0B" w:rsidRDefault="00486F0B" w:rsidP="00A02EC6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F0B" w:rsidRDefault="00486F0B" w:rsidP="00486F0B">
            <w:pPr>
              <w:pStyle w:val="Style4"/>
              <w:widowControl/>
              <w:jc w:val="center"/>
            </w:pPr>
            <w:r>
              <w:t xml:space="preserve">0.13,34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F0B" w:rsidRDefault="00486F0B" w:rsidP="00A02EC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F0B" w:rsidRDefault="00486F0B" w:rsidP="00A02EC6">
            <w:pPr>
              <w:pStyle w:val="Style4"/>
              <w:widowControl/>
              <w:jc w:val="center"/>
            </w:pPr>
            <w:r>
              <w:t>Contract vanzare 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F0B" w:rsidRDefault="00486F0B" w:rsidP="00A02EC6">
            <w:pPr>
              <w:pStyle w:val="Style4"/>
              <w:widowControl/>
              <w:jc w:val="center"/>
            </w:pPr>
            <w:r>
              <w:t>ARTACHE DORIN</w:t>
            </w:r>
          </w:p>
        </w:tc>
      </w:tr>
    </w:tbl>
    <w:p w:rsidR="00D84CE8" w:rsidRDefault="00D84CE8" w:rsidP="00D84CE8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D84CE8" w:rsidRPr="00F203B9" w:rsidRDefault="00D84CE8" w:rsidP="00D84CE8">
      <w:pPr>
        <w:jc w:val="both"/>
        <w:rPr>
          <w:lang w:val="es-UY"/>
        </w:rPr>
      </w:pPr>
      <w:r w:rsidRPr="00F203B9">
        <w:rPr>
          <w:lang w:val="es-UY"/>
        </w:rPr>
        <w:t xml:space="preserve">    * Categoriile indicate sunt: (1) agricol; (2) forestier; (3) intravilan; (4) luciu de apă; (5) alte categorii de terenuri extravilane, dacă se află în circuitul civil.</w:t>
      </w:r>
    </w:p>
    <w:p w:rsidR="00D84CE8" w:rsidRPr="00F203B9" w:rsidRDefault="00D84CE8" w:rsidP="00D84CE8">
      <w:pPr>
        <w:jc w:val="both"/>
        <w:rPr>
          <w:lang w:val="es-UY"/>
        </w:rPr>
      </w:pPr>
      <w:r w:rsidRPr="00F203B9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D84CE8" w:rsidRPr="00176598" w:rsidRDefault="00D84CE8" w:rsidP="00D84CE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D84CE8" w:rsidRDefault="00D84CE8" w:rsidP="00D84CE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84CE8" w:rsidRDefault="00D84CE8" w:rsidP="00D84CE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D84CE8" w:rsidRPr="00176598" w:rsidTr="00A02EC6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D84CE8" w:rsidRPr="00176598" w:rsidTr="00A02EC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149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CVC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ARTACHE DORIN</w:t>
            </w:r>
          </w:p>
        </w:tc>
      </w:tr>
      <w:tr w:rsidR="00D84CE8" w:rsidRPr="00176598" w:rsidTr="00A02EC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54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CVC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ARTACHE DORIN</w:t>
            </w:r>
          </w:p>
        </w:tc>
      </w:tr>
      <w:tr w:rsidR="00D84CE8" w:rsidRPr="00176598" w:rsidTr="00A02EC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D84CE8" w:rsidRDefault="00D84CE8" w:rsidP="00D84CE8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D84CE8" w:rsidRPr="00176598" w:rsidRDefault="00D84CE8" w:rsidP="00D84CE8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Pr="00176598">
        <w:rPr>
          <w:lang w:val="en-US"/>
        </w:rPr>
        <w:t xml:space="preserve">* Categoriile indicate sunt: (1) apartament; (2) casă de locuit; (3) casă de vacanţă; (4) spaţii comerciale/de </w:t>
      </w:r>
      <w:r w:rsidRPr="00176598">
        <w:rPr>
          <w:lang w:val="en-US"/>
        </w:rPr>
        <w:lastRenderedPageBreak/>
        <w:t>producţie.</w:t>
      </w:r>
    </w:p>
    <w:p w:rsidR="00D84CE8" w:rsidRPr="00176598" w:rsidRDefault="00D84CE8" w:rsidP="00D84CE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D84CE8" w:rsidRDefault="00D84CE8" w:rsidP="00D84CE8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D84CE8" w:rsidRPr="00176598" w:rsidRDefault="00D84CE8" w:rsidP="00D84CE8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II. Bunuri mobile</w:t>
      </w:r>
    </w:p>
    <w:p w:rsidR="00D84CE8" w:rsidRPr="00176598" w:rsidRDefault="00D84CE8" w:rsidP="00D84CE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D84CE8" w:rsidRPr="00176598" w:rsidRDefault="00D84CE8" w:rsidP="00D84CE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D84CE8" w:rsidRPr="00176598" w:rsidTr="00A02EC6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D84CE8" w:rsidRPr="00176598" w:rsidTr="00A02EC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5011D4" w:rsidP="00A02EC6">
            <w:pPr>
              <w:pStyle w:val="Style4"/>
              <w:widowControl/>
              <w:jc w:val="center"/>
            </w:pPr>
            <w:r>
              <w:t>SUZUKI VITARA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20</w:t>
            </w:r>
            <w:r w:rsidR="005011D4">
              <w:t>20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D84CE8" w:rsidRPr="00176598" w:rsidRDefault="00D84CE8" w:rsidP="00D84CE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D84CE8" w:rsidRPr="0017659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D84CE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D84CE8" w:rsidRPr="00176598" w:rsidTr="00A02EC6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D84CE8" w:rsidRPr="00176598" w:rsidTr="00A02EC6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D84CE8" w:rsidRPr="00176598" w:rsidRDefault="00D84CE8" w:rsidP="00D84CE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D84CE8" w:rsidRPr="00176598" w:rsidRDefault="00D84CE8" w:rsidP="00D84CE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D84CE8" w:rsidRPr="00176598" w:rsidTr="00A02EC6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D84CE8" w:rsidRPr="00176598" w:rsidTr="00A02EC6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D84CE8" w:rsidRDefault="00D84CE8" w:rsidP="00D84CE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D84CE8" w:rsidRDefault="00D84CE8" w:rsidP="00D84CE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IV. Active financiare</w:t>
      </w:r>
    </w:p>
    <w:p w:rsidR="00D84CE8" w:rsidRPr="00176598" w:rsidRDefault="00D84CE8" w:rsidP="00D84CE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D84CE8" w:rsidRDefault="00D84CE8" w:rsidP="00D84CE8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84CE8" w:rsidRDefault="00D84CE8" w:rsidP="00D84CE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D84CE8" w:rsidRPr="00176598" w:rsidTr="00A02EC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D84CE8" w:rsidRPr="00176598" w:rsidTr="00A02EC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D84CE8" w:rsidRPr="0017659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D84CE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D84CE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D84CE8" w:rsidRPr="00176598" w:rsidTr="00A02EC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D84CE8" w:rsidRPr="00176598" w:rsidTr="00A02EC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D84CE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D84CE8" w:rsidRDefault="00D84CE8" w:rsidP="00D84CE8">
      <w:pPr>
        <w:pStyle w:val="Style7"/>
        <w:widowControl/>
        <w:spacing w:line="240" w:lineRule="auto"/>
        <w:ind w:firstLine="0"/>
        <w:jc w:val="right"/>
      </w:pPr>
    </w:p>
    <w:p w:rsidR="00D84CE8" w:rsidRPr="00176598" w:rsidRDefault="00D84CE8" w:rsidP="00D84CE8">
      <w:pPr>
        <w:pStyle w:val="Style7"/>
        <w:widowControl/>
        <w:spacing w:line="240" w:lineRule="auto"/>
        <w:ind w:firstLine="0"/>
        <w:jc w:val="right"/>
      </w:pPr>
    </w:p>
    <w:p w:rsidR="00D84CE8" w:rsidRPr="00176598" w:rsidRDefault="00D84CE8" w:rsidP="00D84CE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D84CE8" w:rsidRPr="00176598" w:rsidRDefault="00D84CE8" w:rsidP="00D84CE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4CE8" w:rsidRPr="00176598" w:rsidRDefault="00D84CE8" w:rsidP="00D84CE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D84CE8" w:rsidRPr="00176598" w:rsidRDefault="00D84CE8" w:rsidP="00D84CE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D84CE8" w:rsidRDefault="00D84CE8" w:rsidP="00D84CE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V. Datorii</w:t>
      </w:r>
    </w:p>
    <w:p w:rsidR="00D84CE8" w:rsidRPr="00176598" w:rsidRDefault="00D84CE8" w:rsidP="00D84CE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D84CE8" w:rsidRDefault="00D84CE8" w:rsidP="00D84CE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84CE8" w:rsidRDefault="00D84CE8" w:rsidP="00D84CE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D84CE8" w:rsidRPr="00176598" w:rsidTr="00A02EC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D84CE8" w:rsidRPr="00176598" w:rsidTr="00A02EC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D84CE8" w:rsidRPr="00176598" w:rsidRDefault="00D84CE8" w:rsidP="00D84CE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D84CE8" w:rsidRPr="00176598" w:rsidRDefault="00D84CE8" w:rsidP="00D84CE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D84CE8" w:rsidRPr="00176598" w:rsidTr="00A02EC6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D84CE8" w:rsidRPr="00176598" w:rsidTr="00A02EC6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D84CE8" w:rsidRDefault="00D84CE8" w:rsidP="00D84CE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D84CE8" w:rsidRPr="00176598" w:rsidRDefault="00D84CE8" w:rsidP="00D84CE8">
      <w:pPr>
        <w:pStyle w:val="Style12"/>
        <w:widowControl/>
        <w:spacing w:line="240" w:lineRule="auto"/>
        <w:ind w:firstLine="552"/>
        <w:jc w:val="left"/>
      </w:pPr>
    </w:p>
    <w:p w:rsidR="00D84CE8" w:rsidRDefault="00D84CE8" w:rsidP="00D84CE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D84CE8" w:rsidRDefault="00D84CE8" w:rsidP="00D84CE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D84CE8" w:rsidRDefault="00D84CE8" w:rsidP="00D84CE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D84CE8" w:rsidRDefault="00D84CE8" w:rsidP="00D84CE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84CE8" w:rsidRDefault="00D84CE8" w:rsidP="00D84CE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:rsidR="00D84CE8" w:rsidRPr="00176598" w:rsidRDefault="00D84CE8" w:rsidP="00D84CE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D84CE8" w:rsidRPr="00176598" w:rsidTr="00A02EC6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D84CE8" w:rsidRPr="00176598" w:rsidTr="00A02EC6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</w:pPr>
            <w:r>
              <w:t>ARTACHE DORIN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6B2EA5" w:rsidRDefault="00D84CE8" w:rsidP="00A02EC6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6B2EA5" w:rsidRDefault="002A6E63" w:rsidP="00A02EC6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5011D4" w:rsidP="00A02EC6">
            <w:pPr>
              <w:pStyle w:val="Style4"/>
              <w:widowControl/>
              <w:jc w:val="center"/>
            </w:pPr>
            <w:r>
              <w:t>28 171</w:t>
            </w:r>
            <w:r w:rsidR="00D84CE8">
              <w:t xml:space="preserve"> LEI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</w:pPr>
            <w:r>
              <w:t>ARTACHE MARIANA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CEC BANK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CA513E" w:rsidP="005011D4">
            <w:pPr>
              <w:pStyle w:val="Style4"/>
              <w:widowControl/>
            </w:pPr>
            <w:r>
              <w:t xml:space="preserve">     20.</w:t>
            </w:r>
            <w:r w:rsidR="005011D4">
              <w:t xml:space="preserve">400 </w:t>
            </w:r>
            <w:r w:rsidR="00D84CE8">
              <w:t>LEI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E8" w:rsidRPr="00176598" w:rsidRDefault="00D84CE8" w:rsidP="00A02EC6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</w:pPr>
            <w:r>
              <w:t xml:space="preserve">            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D84CE8" w:rsidRPr="00176598" w:rsidTr="00A02EC6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E8" w:rsidRPr="00176598" w:rsidRDefault="00D84CE8" w:rsidP="00A02EC6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  <w:r>
              <w:rPr>
                <w:rStyle w:val="FontStyle22"/>
                <w:sz w:val="24"/>
                <w:szCs w:val="24"/>
                <w:lang w:eastAsia="ro-RO"/>
              </w:rPr>
              <w:t xml:space="preserve"> </w:t>
            </w:r>
          </w:p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ARTACHE ANDREEA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AJPIS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5011D4" w:rsidP="00A02EC6">
            <w:pPr>
              <w:pStyle w:val="Style4"/>
              <w:widowControl/>
              <w:jc w:val="center"/>
            </w:pPr>
            <w:r>
              <w:t xml:space="preserve">2017 </w:t>
            </w:r>
            <w:r w:rsidR="00D84CE8">
              <w:t>LEI</w:t>
            </w:r>
          </w:p>
        </w:tc>
      </w:tr>
    </w:tbl>
    <w:p w:rsidR="00D84CE8" w:rsidRDefault="00D84CE8" w:rsidP="00D84CE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D84CE8" w:rsidRPr="00176598" w:rsidRDefault="00D84CE8" w:rsidP="00D84CE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D84CE8" w:rsidRPr="00176598" w:rsidTr="00A02EC6">
        <w:tc>
          <w:tcPr>
            <w:tcW w:w="5553" w:type="dxa"/>
            <w:vAlign w:val="center"/>
          </w:tcPr>
          <w:p w:rsidR="00D84CE8" w:rsidRPr="00176598" w:rsidRDefault="00D84CE8" w:rsidP="00A02EC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D84CE8" w:rsidRPr="00176598" w:rsidRDefault="00D84CE8" w:rsidP="00A02EC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D84CE8" w:rsidRPr="00176598" w:rsidTr="00A02EC6">
        <w:tc>
          <w:tcPr>
            <w:tcW w:w="5553" w:type="dxa"/>
            <w:vAlign w:val="center"/>
          </w:tcPr>
          <w:p w:rsidR="00D84CE8" w:rsidRPr="00176598" w:rsidRDefault="00D47EBC" w:rsidP="00A02EC6">
            <w:pPr>
              <w:pStyle w:val="Style20"/>
              <w:widowControl/>
              <w:spacing w:line="240" w:lineRule="auto"/>
              <w:ind w:firstLine="0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                                 10.05.2021</w:t>
            </w:r>
          </w:p>
        </w:tc>
        <w:tc>
          <w:tcPr>
            <w:tcW w:w="5507" w:type="dxa"/>
            <w:vAlign w:val="center"/>
          </w:tcPr>
          <w:p w:rsidR="00D84CE8" w:rsidRPr="00176598" w:rsidRDefault="00D84CE8" w:rsidP="00A02EC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84CE8" w:rsidRPr="00176598" w:rsidTr="00A02EC6">
        <w:tc>
          <w:tcPr>
            <w:tcW w:w="5553" w:type="dxa"/>
            <w:vAlign w:val="center"/>
          </w:tcPr>
          <w:p w:rsidR="00D84CE8" w:rsidRPr="00176598" w:rsidRDefault="00D84CE8" w:rsidP="00A02EC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D84CE8" w:rsidRPr="00176598" w:rsidRDefault="00D84CE8" w:rsidP="00A02EC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D84CE8" w:rsidRDefault="00D84CE8" w:rsidP="00D84CE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D84CE8" w:rsidRDefault="00D84CE8" w:rsidP="00D84CE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D84CE8" w:rsidRDefault="00D84CE8" w:rsidP="00D84CE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D84CE8" w:rsidRDefault="00D84CE8" w:rsidP="00D84CE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Pr="00D84CE8" w:rsidRDefault="008367BE" w:rsidP="00D84CE8">
      <w:pPr>
        <w:rPr>
          <w:rStyle w:val="FontStyle22"/>
          <w:sz w:val="24"/>
          <w:szCs w:val="24"/>
        </w:rPr>
      </w:pPr>
    </w:p>
    <w:sectPr w:rsidR="008367BE" w:rsidRPr="00D84CE8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19" w:rsidRDefault="00C24019">
      <w:r>
        <w:separator/>
      </w:r>
    </w:p>
  </w:endnote>
  <w:endnote w:type="continuationSeparator" w:id="0">
    <w:p w:rsidR="00C24019" w:rsidRDefault="00C2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C5" w:rsidRDefault="005C4A5F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78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78C5" w:rsidRDefault="004478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C5" w:rsidRPr="00F157D4" w:rsidRDefault="005C4A5F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4478C5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C24019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4478C5" w:rsidRPr="00521BF7" w:rsidRDefault="004478C5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19" w:rsidRDefault="00C24019">
      <w:r>
        <w:separator/>
      </w:r>
    </w:p>
  </w:footnote>
  <w:footnote w:type="continuationSeparator" w:id="0">
    <w:p w:rsidR="00C24019" w:rsidRDefault="00C24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663FD"/>
    <w:rsid w:val="0008161D"/>
    <w:rsid w:val="000943D2"/>
    <w:rsid w:val="000A0BB7"/>
    <w:rsid w:val="000B6AF7"/>
    <w:rsid w:val="000B7945"/>
    <w:rsid w:val="000C3EA5"/>
    <w:rsid w:val="000D59D1"/>
    <w:rsid w:val="000F2517"/>
    <w:rsid w:val="00113DB8"/>
    <w:rsid w:val="001476E2"/>
    <w:rsid w:val="00166AF1"/>
    <w:rsid w:val="00170ED3"/>
    <w:rsid w:val="00176598"/>
    <w:rsid w:val="001A5690"/>
    <w:rsid w:val="001B1531"/>
    <w:rsid w:val="001F3D01"/>
    <w:rsid w:val="00200140"/>
    <w:rsid w:val="00221962"/>
    <w:rsid w:val="002330A1"/>
    <w:rsid w:val="00234054"/>
    <w:rsid w:val="00260EA8"/>
    <w:rsid w:val="00275A7A"/>
    <w:rsid w:val="002A6E63"/>
    <w:rsid w:val="002C78B4"/>
    <w:rsid w:val="002D23D9"/>
    <w:rsid w:val="00305FAC"/>
    <w:rsid w:val="003134E1"/>
    <w:rsid w:val="0037034E"/>
    <w:rsid w:val="00373ADE"/>
    <w:rsid w:val="00386AC6"/>
    <w:rsid w:val="00390164"/>
    <w:rsid w:val="00397682"/>
    <w:rsid w:val="003D0A35"/>
    <w:rsid w:val="003F3FAA"/>
    <w:rsid w:val="00413166"/>
    <w:rsid w:val="004238F7"/>
    <w:rsid w:val="00424085"/>
    <w:rsid w:val="00440F46"/>
    <w:rsid w:val="004478C5"/>
    <w:rsid w:val="00455AB5"/>
    <w:rsid w:val="00460CCF"/>
    <w:rsid w:val="004718A9"/>
    <w:rsid w:val="00474964"/>
    <w:rsid w:val="00486F0B"/>
    <w:rsid w:val="004A788D"/>
    <w:rsid w:val="004B23CD"/>
    <w:rsid w:val="004D16C2"/>
    <w:rsid w:val="004D4F28"/>
    <w:rsid w:val="004E54FE"/>
    <w:rsid w:val="005011D4"/>
    <w:rsid w:val="0052044E"/>
    <w:rsid w:val="00521BF7"/>
    <w:rsid w:val="00525F3A"/>
    <w:rsid w:val="005525F6"/>
    <w:rsid w:val="00570419"/>
    <w:rsid w:val="00583C62"/>
    <w:rsid w:val="005920C1"/>
    <w:rsid w:val="0059373F"/>
    <w:rsid w:val="005C4A5F"/>
    <w:rsid w:val="005D2931"/>
    <w:rsid w:val="0064244E"/>
    <w:rsid w:val="00650FD8"/>
    <w:rsid w:val="00661D31"/>
    <w:rsid w:val="00663DAC"/>
    <w:rsid w:val="00663DAD"/>
    <w:rsid w:val="006953F6"/>
    <w:rsid w:val="006B2EA5"/>
    <w:rsid w:val="006B2F80"/>
    <w:rsid w:val="006C6362"/>
    <w:rsid w:val="006C7ED3"/>
    <w:rsid w:val="006F3080"/>
    <w:rsid w:val="00704919"/>
    <w:rsid w:val="007076EE"/>
    <w:rsid w:val="00721284"/>
    <w:rsid w:val="00732A6A"/>
    <w:rsid w:val="00743C67"/>
    <w:rsid w:val="00751021"/>
    <w:rsid w:val="00756D01"/>
    <w:rsid w:val="007B582A"/>
    <w:rsid w:val="007F0237"/>
    <w:rsid w:val="007F1030"/>
    <w:rsid w:val="007F316B"/>
    <w:rsid w:val="00805497"/>
    <w:rsid w:val="0082074B"/>
    <w:rsid w:val="008367BE"/>
    <w:rsid w:val="0085607F"/>
    <w:rsid w:val="00856447"/>
    <w:rsid w:val="008A15CC"/>
    <w:rsid w:val="008B1A90"/>
    <w:rsid w:val="008C7BBB"/>
    <w:rsid w:val="00904C8A"/>
    <w:rsid w:val="0092767C"/>
    <w:rsid w:val="009312D3"/>
    <w:rsid w:val="00941105"/>
    <w:rsid w:val="00946BE0"/>
    <w:rsid w:val="00956B55"/>
    <w:rsid w:val="009658FA"/>
    <w:rsid w:val="009923B4"/>
    <w:rsid w:val="009A1691"/>
    <w:rsid w:val="009A522A"/>
    <w:rsid w:val="009A581D"/>
    <w:rsid w:val="009D7EEE"/>
    <w:rsid w:val="009E50FA"/>
    <w:rsid w:val="00A07823"/>
    <w:rsid w:val="00A12964"/>
    <w:rsid w:val="00A2120E"/>
    <w:rsid w:val="00A218B4"/>
    <w:rsid w:val="00A406A3"/>
    <w:rsid w:val="00A81495"/>
    <w:rsid w:val="00AA4053"/>
    <w:rsid w:val="00AB00D8"/>
    <w:rsid w:val="00AB0568"/>
    <w:rsid w:val="00AD473B"/>
    <w:rsid w:val="00AD5B98"/>
    <w:rsid w:val="00B00676"/>
    <w:rsid w:val="00B1022D"/>
    <w:rsid w:val="00B15D21"/>
    <w:rsid w:val="00B33D95"/>
    <w:rsid w:val="00B71A47"/>
    <w:rsid w:val="00B722AE"/>
    <w:rsid w:val="00B7493A"/>
    <w:rsid w:val="00BB0361"/>
    <w:rsid w:val="00BC28FC"/>
    <w:rsid w:val="00BC5429"/>
    <w:rsid w:val="00BE0DCC"/>
    <w:rsid w:val="00C24019"/>
    <w:rsid w:val="00C65592"/>
    <w:rsid w:val="00C74427"/>
    <w:rsid w:val="00C87A62"/>
    <w:rsid w:val="00CA513E"/>
    <w:rsid w:val="00CA7FC5"/>
    <w:rsid w:val="00CB70C5"/>
    <w:rsid w:val="00CC3222"/>
    <w:rsid w:val="00CD6C4C"/>
    <w:rsid w:val="00D078D6"/>
    <w:rsid w:val="00D12C47"/>
    <w:rsid w:val="00D47EBC"/>
    <w:rsid w:val="00D636D0"/>
    <w:rsid w:val="00D64CE6"/>
    <w:rsid w:val="00D760F3"/>
    <w:rsid w:val="00D83684"/>
    <w:rsid w:val="00D84CE8"/>
    <w:rsid w:val="00DB32EB"/>
    <w:rsid w:val="00E14001"/>
    <w:rsid w:val="00E47F77"/>
    <w:rsid w:val="00E61587"/>
    <w:rsid w:val="00EE4CEE"/>
    <w:rsid w:val="00EE72FA"/>
    <w:rsid w:val="00EF22F6"/>
    <w:rsid w:val="00F01BD9"/>
    <w:rsid w:val="00F041E0"/>
    <w:rsid w:val="00F04B61"/>
    <w:rsid w:val="00F13BFD"/>
    <w:rsid w:val="00F157D4"/>
    <w:rsid w:val="00F203B9"/>
    <w:rsid w:val="00F2185E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59E4-77BB-42B6-9B66-7496F4A3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59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16</cp:revision>
  <cp:lastPrinted>2021-04-13T09:47:00Z</cp:lastPrinted>
  <dcterms:created xsi:type="dcterms:W3CDTF">2018-07-30T07:52:00Z</dcterms:created>
  <dcterms:modified xsi:type="dcterms:W3CDTF">2021-05-20T11:22:00Z</dcterms:modified>
</cp:coreProperties>
</file>