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7" w:rsidRDefault="002A066F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</w:t>
      </w:r>
      <w:r w:rsidR="00693EB7">
        <w:rPr>
          <w:rStyle w:val="FontStyle24"/>
          <w:sz w:val="32"/>
          <w:szCs w:val="32"/>
          <w:lang w:eastAsia="ro-RO"/>
        </w:rPr>
        <w:t xml:space="preserve">                            Nr.13/10.05.2021</w:t>
      </w:r>
    </w:p>
    <w:p w:rsidR="001B1531" w:rsidRDefault="006A5A23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A5A23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B90983" w:rsidRPr="00267718" w:rsidRDefault="00B90983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C674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NICOLAE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8C6742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302DF9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302DF9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Consiliul  Local al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5F20B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5113A2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5F20B4" w:rsidRDefault="004E54FE" w:rsidP="00F157D4">
      <w:r w:rsidRPr="005F20B4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8C6742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8C6742" w:rsidP="008C6742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0,347</w:t>
            </w:r>
            <w:r w:rsidR="00FB2A01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742" w:rsidRPr="00176598" w:rsidRDefault="00B90983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</w:tr>
      <w:tr w:rsidR="00FB2A0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1,17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</w:tr>
      <w:tr w:rsidR="00FB2A0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0,50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DONATIE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A01" w:rsidRDefault="00FB2A01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5F20B4" w:rsidRDefault="00F157D4" w:rsidP="00F157D4">
      <w:pPr>
        <w:jc w:val="both"/>
        <w:rPr>
          <w:lang w:val="es-UY"/>
        </w:rPr>
      </w:pPr>
      <w:r w:rsidRPr="005F20B4">
        <w:rPr>
          <w:lang w:val="es-UY"/>
        </w:rPr>
        <w:t xml:space="preserve">    </w:t>
      </w:r>
      <w:r w:rsidR="004E54FE" w:rsidRPr="005F20B4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5F20B4" w:rsidRDefault="004E54FE" w:rsidP="00F157D4">
      <w:pPr>
        <w:jc w:val="both"/>
        <w:rPr>
          <w:lang w:val="es-UY"/>
        </w:rPr>
      </w:pPr>
      <w:r w:rsidRPr="005F20B4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 xml:space="preserve">Golf </w:t>
            </w:r>
            <w:r w:rsidR="00FB2A01">
              <w:t>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200</w:t>
            </w:r>
            <w:r w:rsidR="00B90983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90983" w:rsidP="00F67396">
            <w:pPr>
              <w:pStyle w:val="Style4"/>
              <w:widowControl/>
              <w:jc w:val="center"/>
            </w:pPr>
            <w:r>
              <w:t>Hyunday Santafe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90983" w:rsidP="00F67396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C674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9098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Mercedes Benz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83" w:rsidRPr="00176598" w:rsidRDefault="00B90983" w:rsidP="00B9098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90983" w:rsidRPr="00176598" w:rsidRDefault="00B9098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B2A01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D6935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D6935" w:rsidP="00F1708C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D6935" w:rsidP="00B90983">
            <w:pPr>
              <w:pStyle w:val="Style4"/>
              <w:widowControl/>
              <w:jc w:val="center"/>
            </w:pPr>
            <w:r>
              <w:t>10.000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030"/>
        <w:gridCol w:w="2990"/>
        <w:gridCol w:w="1680"/>
      </w:tblGrid>
      <w:tr w:rsidR="001B1531" w:rsidRPr="00176598" w:rsidTr="00531C7D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531C7D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</w:t>
            </w:r>
            <w:r w:rsidR="008C6742">
              <w:t>ECHERU NICOLAE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8C674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DE MUNCA PERIOADA </w:t>
            </w:r>
            <w:r w:rsidR="006B2EA5" w:rsidRPr="006B2EA5">
              <w:rPr>
                <w:sz w:val="20"/>
                <w:szCs w:val="20"/>
              </w:rPr>
              <w:t>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3597B" w:rsidP="00B90983">
            <w:pPr>
              <w:pStyle w:val="Style4"/>
              <w:widowControl/>
              <w:jc w:val="center"/>
            </w:pPr>
            <w:r>
              <w:t>35.000</w:t>
            </w:r>
            <w:r w:rsidR="00A81002">
              <w:t xml:space="preserve"> </w:t>
            </w:r>
            <w:r w:rsidR="00531C7D">
              <w:t>LEI</w:t>
            </w:r>
          </w:p>
        </w:tc>
      </w:tr>
      <w:tr w:rsidR="001B1531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B2A01" w:rsidP="00FB2A01">
            <w:pPr>
              <w:pStyle w:val="Style4"/>
              <w:widowControl/>
            </w:pPr>
            <w:r>
              <w:t>BECHERU AURELIA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B2A01" w:rsidP="008C6742">
            <w:pPr>
              <w:pStyle w:val="Style4"/>
              <w:widowControl/>
              <w:jc w:val="center"/>
            </w:pPr>
            <w:r>
              <w:t>PROFI-RADOVANU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531C7D" w:rsidRDefault="00FB2A01" w:rsidP="008C6742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531C7D">
              <w:rPr>
                <w:sz w:val="20"/>
                <w:szCs w:val="20"/>
              </w:rPr>
              <w:t>CONTRACT DE MUNCA</w:t>
            </w:r>
            <w:r w:rsidR="00531C7D" w:rsidRPr="00531C7D">
              <w:rPr>
                <w:sz w:val="20"/>
                <w:szCs w:val="20"/>
              </w:rPr>
              <w:t xml:space="preserve"> </w:t>
            </w:r>
            <w:r w:rsidR="00531C7D">
              <w:rPr>
                <w:sz w:val="20"/>
                <w:szCs w:val="20"/>
              </w:rPr>
              <w:t>PE PERIOADA NEDETERMI 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31C7D" w:rsidP="008C6742">
            <w:pPr>
              <w:pStyle w:val="Style4"/>
              <w:widowControl/>
              <w:jc w:val="center"/>
            </w:pPr>
            <w:r>
              <w:t>18.000 LEI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31C7D" w:rsidP="008C6742">
            <w:pPr>
              <w:pStyle w:val="Style4"/>
              <w:widowControl/>
              <w:jc w:val="center"/>
            </w:pPr>
            <w:r>
              <w:t>BECHERU ALEXANDRA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31C7D" w:rsidP="008C6742">
            <w:pPr>
              <w:pStyle w:val="Style4"/>
              <w:widowControl/>
              <w:jc w:val="center"/>
            </w:pPr>
            <w:r>
              <w:t>ELECTROSTIVUITOARE SERVICE BUCURESTI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31C7D" w:rsidP="008C6742">
            <w:pPr>
              <w:pStyle w:val="Style4"/>
              <w:widowControl/>
              <w:jc w:val="center"/>
            </w:pPr>
            <w:r w:rsidRPr="00531C7D">
              <w:rPr>
                <w:sz w:val="20"/>
                <w:szCs w:val="20"/>
              </w:rPr>
              <w:t xml:space="preserve">CONTRACT DE MUNCA </w:t>
            </w:r>
            <w:r>
              <w:rPr>
                <w:sz w:val="20"/>
                <w:szCs w:val="20"/>
              </w:rPr>
              <w:t>PE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31C7D" w:rsidP="008C6742">
            <w:pPr>
              <w:pStyle w:val="Style4"/>
              <w:widowControl/>
              <w:jc w:val="center"/>
            </w:pPr>
            <w:r>
              <w:t>8400 LEI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8C6742">
            <w:pPr>
              <w:pStyle w:val="Style4"/>
              <w:widowControl/>
              <w:jc w:val="center"/>
            </w:pPr>
            <w:r>
              <w:t>BECHERU NICOLAE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90983" w:rsidP="008C6742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90983" w:rsidP="008C6742">
            <w:pPr>
              <w:pStyle w:val="Style4"/>
              <w:widowControl/>
              <w:jc w:val="center"/>
            </w:pPr>
            <w:r>
              <w:t>SUBVENTII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31C7D" w:rsidP="009E135B">
            <w:pPr>
              <w:pStyle w:val="Style4"/>
              <w:widowControl/>
              <w:jc w:val="center"/>
            </w:pPr>
            <w:r>
              <w:t>25000</w:t>
            </w:r>
            <w:r w:rsidR="009E135B">
              <w:t xml:space="preserve"> </w:t>
            </w:r>
            <w:r w:rsidR="00B90983">
              <w:t xml:space="preserve"> </w:t>
            </w:r>
            <w:r w:rsidR="008C6742">
              <w:t>LEI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C6742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B90983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B90983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3D21FE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C674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 w:rsidTr="00531C7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AD641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5F20B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E3" w:rsidRDefault="006663E3">
      <w:r>
        <w:separator/>
      </w:r>
    </w:p>
  </w:endnote>
  <w:endnote w:type="continuationSeparator" w:id="0">
    <w:p w:rsidR="006663E3" w:rsidRDefault="0066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83" w:rsidRDefault="006A5A2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09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0983" w:rsidRDefault="00B909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83" w:rsidRPr="00F157D4" w:rsidRDefault="006A5A2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B90983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6663E3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B90983" w:rsidRPr="00521BF7" w:rsidRDefault="00B90983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E3" w:rsidRDefault="006663E3">
      <w:r>
        <w:separator/>
      </w:r>
    </w:p>
  </w:footnote>
  <w:footnote w:type="continuationSeparator" w:id="0">
    <w:p w:rsidR="006663E3" w:rsidRDefault="00666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209A5"/>
    <w:rsid w:val="00176598"/>
    <w:rsid w:val="001842D5"/>
    <w:rsid w:val="00190FD2"/>
    <w:rsid w:val="001B1531"/>
    <w:rsid w:val="001B770E"/>
    <w:rsid w:val="001D5058"/>
    <w:rsid w:val="00200140"/>
    <w:rsid w:val="0022048B"/>
    <w:rsid w:val="00221962"/>
    <w:rsid w:val="00234054"/>
    <w:rsid w:val="00260EA8"/>
    <w:rsid w:val="00275A7A"/>
    <w:rsid w:val="002845A2"/>
    <w:rsid w:val="00287667"/>
    <w:rsid w:val="002A066F"/>
    <w:rsid w:val="002C78B4"/>
    <w:rsid w:val="002D23D9"/>
    <w:rsid w:val="00302DF9"/>
    <w:rsid w:val="003134E1"/>
    <w:rsid w:val="003177F8"/>
    <w:rsid w:val="0037034E"/>
    <w:rsid w:val="00373ADE"/>
    <w:rsid w:val="00373E44"/>
    <w:rsid w:val="00386AC6"/>
    <w:rsid w:val="00390164"/>
    <w:rsid w:val="003D0A35"/>
    <w:rsid w:val="003D21FE"/>
    <w:rsid w:val="003F3FAA"/>
    <w:rsid w:val="00413166"/>
    <w:rsid w:val="00424085"/>
    <w:rsid w:val="00440F46"/>
    <w:rsid w:val="00460CCF"/>
    <w:rsid w:val="0047061B"/>
    <w:rsid w:val="004718A9"/>
    <w:rsid w:val="00474964"/>
    <w:rsid w:val="004A788D"/>
    <w:rsid w:val="004E54FE"/>
    <w:rsid w:val="005113A2"/>
    <w:rsid w:val="0052044E"/>
    <w:rsid w:val="00521BF7"/>
    <w:rsid w:val="00525F3A"/>
    <w:rsid w:val="00531C7D"/>
    <w:rsid w:val="005525F6"/>
    <w:rsid w:val="00570419"/>
    <w:rsid w:val="00583C62"/>
    <w:rsid w:val="005920C1"/>
    <w:rsid w:val="0059373F"/>
    <w:rsid w:val="005A4731"/>
    <w:rsid w:val="005F20B4"/>
    <w:rsid w:val="0064244E"/>
    <w:rsid w:val="00663DAC"/>
    <w:rsid w:val="00663DAD"/>
    <w:rsid w:val="006663E3"/>
    <w:rsid w:val="00693EB7"/>
    <w:rsid w:val="006A5A23"/>
    <w:rsid w:val="006B2EA5"/>
    <w:rsid w:val="006C6362"/>
    <w:rsid w:val="006D4834"/>
    <w:rsid w:val="006F3080"/>
    <w:rsid w:val="00704919"/>
    <w:rsid w:val="007076EE"/>
    <w:rsid w:val="00732A6A"/>
    <w:rsid w:val="0073597B"/>
    <w:rsid w:val="00743C67"/>
    <w:rsid w:val="00751021"/>
    <w:rsid w:val="00756D01"/>
    <w:rsid w:val="0078562C"/>
    <w:rsid w:val="007B582A"/>
    <w:rsid w:val="007F1030"/>
    <w:rsid w:val="007F316B"/>
    <w:rsid w:val="00805497"/>
    <w:rsid w:val="008367BE"/>
    <w:rsid w:val="0085607F"/>
    <w:rsid w:val="00856447"/>
    <w:rsid w:val="008B1A90"/>
    <w:rsid w:val="008C6742"/>
    <w:rsid w:val="008C7BBB"/>
    <w:rsid w:val="00913D26"/>
    <w:rsid w:val="0092767C"/>
    <w:rsid w:val="009312D3"/>
    <w:rsid w:val="00935C0B"/>
    <w:rsid w:val="00941105"/>
    <w:rsid w:val="00956B55"/>
    <w:rsid w:val="009923B4"/>
    <w:rsid w:val="009A1691"/>
    <w:rsid w:val="009A522A"/>
    <w:rsid w:val="009C5023"/>
    <w:rsid w:val="009D7EEE"/>
    <w:rsid w:val="009E135B"/>
    <w:rsid w:val="00A0155C"/>
    <w:rsid w:val="00A406A3"/>
    <w:rsid w:val="00A81002"/>
    <w:rsid w:val="00AA4053"/>
    <w:rsid w:val="00AB00D8"/>
    <w:rsid w:val="00AB0568"/>
    <w:rsid w:val="00AD473B"/>
    <w:rsid w:val="00AD5B98"/>
    <w:rsid w:val="00AD6418"/>
    <w:rsid w:val="00B00676"/>
    <w:rsid w:val="00B1022D"/>
    <w:rsid w:val="00B13BD6"/>
    <w:rsid w:val="00B15D21"/>
    <w:rsid w:val="00B71A47"/>
    <w:rsid w:val="00B90983"/>
    <w:rsid w:val="00B95997"/>
    <w:rsid w:val="00BC28FC"/>
    <w:rsid w:val="00BD2C46"/>
    <w:rsid w:val="00BD6935"/>
    <w:rsid w:val="00BE0DCC"/>
    <w:rsid w:val="00C65592"/>
    <w:rsid w:val="00C74427"/>
    <w:rsid w:val="00C87A62"/>
    <w:rsid w:val="00C957D2"/>
    <w:rsid w:val="00CA5923"/>
    <w:rsid w:val="00CA7FC5"/>
    <w:rsid w:val="00CC3222"/>
    <w:rsid w:val="00CD6C4C"/>
    <w:rsid w:val="00D078D6"/>
    <w:rsid w:val="00D760F3"/>
    <w:rsid w:val="00D83684"/>
    <w:rsid w:val="00E170FF"/>
    <w:rsid w:val="00E47F77"/>
    <w:rsid w:val="00E61587"/>
    <w:rsid w:val="00EE4CEE"/>
    <w:rsid w:val="00EE72FA"/>
    <w:rsid w:val="00F01BD9"/>
    <w:rsid w:val="00F041E0"/>
    <w:rsid w:val="00F070EE"/>
    <w:rsid w:val="00F13BFD"/>
    <w:rsid w:val="00F157D4"/>
    <w:rsid w:val="00F1708C"/>
    <w:rsid w:val="00F67396"/>
    <w:rsid w:val="00FB2A01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4A6A-594A-4602-8A8B-AF6246E6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272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27</cp:revision>
  <cp:lastPrinted>2020-11-12T11:55:00Z</cp:lastPrinted>
  <dcterms:created xsi:type="dcterms:W3CDTF">2017-03-08T07:23:00Z</dcterms:created>
  <dcterms:modified xsi:type="dcterms:W3CDTF">2021-05-20T12:03:00Z</dcterms:modified>
</cp:coreProperties>
</file>