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12" w:rsidRDefault="00E852BF" w:rsidP="000C541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D84CCC">
        <w:rPr>
          <w:rStyle w:val="FontStyle24"/>
          <w:sz w:val="32"/>
          <w:szCs w:val="32"/>
          <w:lang w:eastAsia="ro-RO"/>
        </w:rPr>
        <w:t>21/10.05.2021</w:t>
      </w:r>
    </w:p>
    <w:p w:rsidR="001B1531" w:rsidRDefault="00081AFB" w:rsidP="0029272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81AFB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 style="mso-next-textbox:#Oval 2">
              <w:txbxContent>
                <w:p w:rsidR="0055053E" w:rsidRPr="00267718" w:rsidRDefault="0055053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0C5412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80C7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DAVID IULIAN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A12A08">
              <w:rPr>
                <w:rStyle w:val="FontStyle22"/>
                <w:b/>
                <w:sz w:val="24"/>
                <w:szCs w:val="24"/>
                <w:lang w:eastAsia="ro-RO"/>
              </w:rPr>
              <w:t>VICEPRIMAR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880C7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D84CCC" w:rsidRDefault="004E54FE" w:rsidP="00F157D4">
      <w:r w:rsidRPr="00D84CCC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E03DEB">
              <w:t>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E03DEB">
            <w:pPr>
              <w:pStyle w:val="Style4"/>
              <w:widowControl/>
              <w:jc w:val="center"/>
            </w:pPr>
            <w:r>
              <w:t>31</w:t>
            </w:r>
            <w:r w:rsidR="006B2F80">
              <w:t>,</w:t>
            </w:r>
            <w:r>
              <w:t>33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E03DEB">
            <w:pPr>
              <w:pStyle w:val="Style4"/>
              <w:widowControl/>
              <w:jc w:val="center"/>
            </w:pPr>
            <w:r>
              <w:t>1/</w:t>
            </w:r>
            <w:r w:rsidR="00E03DEB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E03DEB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4D4F28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9,88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AA4053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D84CCC" w:rsidRDefault="00F157D4" w:rsidP="00F157D4">
      <w:pPr>
        <w:jc w:val="both"/>
        <w:rPr>
          <w:lang w:val="es-UY"/>
        </w:rPr>
      </w:pPr>
      <w:r w:rsidRPr="00D84CCC">
        <w:rPr>
          <w:lang w:val="es-UY"/>
        </w:rPr>
        <w:t xml:space="preserve">    </w:t>
      </w:r>
      <w:r w:rsidR="004E54FE" w:rsidRPr="00D84CCC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D84CCC" w:rsidRDefault="004E54FE" w:rsidP="00F157D4">
      <w:pPr>
        <w:jc w:val="both"/>
        <w:rPr>
          <w:lang w:val="es-UY"/>
        </w:rPr>
      </w:pPr>
      <w:r w:rsidRPr="00D84CCC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660"/>
        <w:gridCol w:w="1700"/>
      </w:tblGrid>
      <w:tr w:rsidR="001B1531" w:rsidRPr="00176598" w:rsidTr="00E03DE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E03DE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E03DEB">
            <w:pPr>
              <w:pStyle w:val="Style4"/>
              <w:widowControl/>
              <w:jc w:val="center"/>
            </w:pPr>
            <w:r>
              <w:t>63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E03DEB">
            <w:pPr>
              <w:pStyle w:val="Style4"/>
              <w:widowControl/>
              <w:jc w:val="center"/>
            </w:pPr>
            <w:r>
              <w:t>1/</w:t>
            </w:r>
            <w:r w:rsidR="00E03DEB"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</w:t>
            </w:r>
            <w:r w:rsidR="00E03DEB">
              <w:t>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AA4053" w:rsidRPr="00176598" w:rsidTr="00E03DE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94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MERCEDES-BENZ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03DEB" w:rsidP="00E14001">
            <w:pPr>
              <w:pStyle w:val="Style4"/>
              <w:widowControl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E03DEB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 ROM DAVID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E03DEB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724B" w:rsidP="0055053E">
            <w:pPr>
              <w:pStyle w:val="Style4"/>
              <w:widowControl/>
              <w:jc w:val="center"/>
            </w:pPr>
            <w:r>
              <w:t xml:space="preserve">16380 </w:t>
            </w:r>
            <w:r w:rsidR="00A2650C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TEREN AGRICOL ARENDA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41.21 HA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954F9" w:rsidP="00170ED3">
            <w:pPr>
              <w:pStyle w:val="Style4"/>
              <w:widowControl/>
              <w:jc w:val="center"/>
            </w:pPr>
            <w:r>
              <w:t>24</w:t>
            </w:r>
            <w:r w:rsidR="006601A6">
              <w:t>.300</w:t>
            </w:r>
            <w:r w:rsidR="00E03DEB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5769D" w:rsidP="00170ED3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5769D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05769D" w:rsidRDefault="0005769D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5769D">
              <w:rPr>
                <w:sz w:val="20"/>
                <w:szCs w:val="20"/>
              </w:rPr>
              <w:t>INDEMNIZATIE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12A08" w:rsidP="00170ED3">
            <w:pPr>
              <w:pStyle w:val="Style4"/>
              <w:widowControl/>
              <w:jc w:val="center"/>
            </w:pPr>
            <w:r>
              <w:t>5470</w:t>
            </w:r>
            <w:r w:rsidR="0005769D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D84CC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2E" w:rsidRDefault="00CE6D2E">
      <w:r>
        <w:separator/>
      </w:r>
    </w:p>
  </w:endnote>
  <w:endnote w:type="continuationSeparator" w:id="0">
    <w:p w:rsidR="00CE6D2E" w:rsidRDefault="00CE6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3E" w:rsidRDefault="00081AF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05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053E" w:rsidRDefault="005505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3E" w:rsidRPr="00F157D4" w:rsidRDefault="00081AF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55053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E6D2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55053E" w:rsidRPr="00521BF7" w:rsidRDefault="0055053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2E" w:rsidRDefault="00CE6D2E">
      <w:r>
        <w:separator/>
      </w:r>
    </w:p>
  </w:footnote>
  <w:footnote w:type="continuationSeparator" w:id="0">
    <w:p w:rsidR="00CE6D2E" w:rsidRDefault="00CE6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5769D"/>
    <w:rsid w:val="0008161D"/>
    <w:rsid w:val="00081AFB"/>
    <w:rsid w:val="000943D2"/>
    <w:rsid w:val="000B6AF7"/>
    <w:rsid w:val="000B7945"/>
    <w:rsid w:val="000C3EA5"/>
    <w:rsid w:val="000C5412"/>
    <w:rsid w:val="000D59D1"/>
    <w:rsid w:val="000F2517"/>
    <w:rsid w:val="00101FBD"/>
    <w:rsid w:val="00113DB8"/>
    <w:rsid w:val="00170ED3"/>
    <w:rsid w:val="00176598"/>
    <w:rsid w:val="001A5690"/>
    <w:rsid w:val="001B1531"/>
    <w:rsid w:val="001C33EA"/>
    <w:rsid w:val="001D70D7"/>
    <w:rsid w:val="00200140"/>
    <w:rsid w:val="00221962"/>
    <w:rsid w:val="002250B2"/>
    <w:rsid w:val="00227D5C"/>
    <w:rsid w:val="002330A1"/>
    <w:rsid w:val="00234054"/>
    <w:rsid w:val="00260EA8"/>
    <w:rsid w:val="00275A7A"/>
    <w:rsid w:val="0027724B"/>
    <w:rsid w:val="00292721"/>
    <w:rsid w:val="002B660B"/>
    <w:rsid w:val="002C78B4"/>
    <w:rsid w:val="002D23D9"/>
    <w:rsid w:val="003134E1"/>
    <w:rsid w:val="00335156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053E"/>
    <w:rsid w:val="005525F6"/>
    <w:rsid w:val="00570419"/>
    <w:rsid w:val="00583C62"/>
    <w:rsid w:val="005920C1"/>
    <w:rsid w:val="0059373F"/>
    <w:rsid w:val="005E6049"/>
    <w:rsid w:val="0064244E"/>
    <w:rsid w:val="006601A6"/>
    <w:rsid w:val="00663DAC"/>
    <w:rsid w:val="00663DAD"/>
    <w:rsid w:val="006953F6"/>
    <w:rsid w:val="006B2EA5"/>
    <w:rsid w:val="006B2F80"/>
    <w:rsid w:val="006C6362"/>
    <w:rsid w:val="006F3080"/>
    <w:rsid w:val="006F6F9C"/>
    <w:rsid w:val="00704919"/>
    <w:rsid w:val="007076EE"/>
    <w:rsid w:val="00732A6A"/>
    <w:rsid w:val="00734EF2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80C76"/>
    <w:rsid w:val="008A15CC"/>
    <w:rsid w:val="008B1A90"/>
    <w:rsid w:val="008C7BBB"/>
    <w:rsid w:val="0092767C"/>
    <w:rsid w:val="009312D3"/>
    <w:rsid w:val="00941105"/>
    <w:rsid w:val="00946BE0"/>
    <w:rsid w:val="00956B55"/>
    <w:rsid w:val="009658FA"/>
    <w:rsid w:val="00991117"/>
    <w:rsid w:val="009923B4"/>
    <w:rsid w:val="009A0D0E"/>
    <w:rsid w:val="009A1691"/>
    <w:rsid w:val="009A522A"/>
    <w:rsid w:val="009A581D"/>
    <w:rsid w:val="009D7EEE"/>
    <w:rsid w:val="00A0207C"/>
    <w:rsid w:val="00A12964"/>
    <w:rsid w:val="00A12A08"/>
    <w:rsid w:val="00A2650C"/>
    <w:rsid w:val="00A406A3"/>
    <w:rsid w:val="00A72BBD"/>
    <w:rsid w:val="00AA4053"/>
    <w:rsid w:val="00AB00D8"/>
    <w:rsid w:val="00AB0568"/>
    <w:rsid w:val="00AC1B60"/>
    <w:rsid w:val="00AD473B"/>
    <w:rsid w:val="00AD5B98"/>
    <w:rsid w:val="00AF5CBA"/>
    <w:rsid w:val="00B00676"/>
    <w:rsid w:val="00B1022D"/>
    <w:rsid w:val="00B15D21"/>
    <w:rsid w:val="00B55EEC"/>
    <w:rsid w:val="00B71A47"/>
    <w:rsid w:val="00B76A17"/>
    <w:rsid w:val="00BB0361"/>
    <w:rsid w:val="00BC28FC"/>
    <w:rsid w:val="00BE0DCC"/>
    <w:rsid w:val="00C04CDB"/>
    <w:rsid w:val="00C65592"/>
    <w:rsid w:val="00C74427"/>
    <w:rsid w:val="00C87A62"/>
    <w:rsid w:val="00C9103C"/>
    <w:rsid w:val="00CA7FC5"/>
    <w:rsid w:val="00CC036D"/>
    <w:rsid w:val="00CC3222"/>
    <w:rsid w:val="00CD6C4C"/>
    <w:rsid w:val="00CE6D2E"/>
    <w:rsid w:val="00D06AE6"/>
    <w:rsid w:val="00D078D6"/>
    <w:rsid w:val="00D760F3"/>
    <w:rsid w:val="00D83684"/>
    <w:rsid w:val="00D84CCC"/>
    <w:rsid w:val="00E03DEB"/>
    <w:rsid w:val="00E14001"/>
    <w:rsid w:val="00E3282D"/>
    <w:rsid w:val="00E47F77"/>
    <w:rsid w:val="00E5474C"/>
    <w:rsid w:val="00E61587"/>
    <w:rsid w:val="00E852BF"/>
    <w:rsid w:val="00E954F9"/>
    <w:rsid w:val="00E97EEA"/>
    <w:rsid w:val="00EE4CEE"/>
    <w:rsid w:val="00EE72FA"/>
    <w:rsid w:val="00F01BD9"/>
    <w:rsid w:val="00F041E0"/>
    <w:rsid w:val="00F13BFD"/>
    <w:rsid w:val="00F157D4"/>
    <w:rsid w:val="00F374F9"/>
    <w:rsid w:val="00F67396"/>
    <w:rsid w:val="00FC1689"/>
    <w:rsid w:val="00FC7346"/>
    <w:rsid w:val="00FE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D58E-32B5-49BD-81E8-533BD643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149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35</cp:revision>
  <cp:lastPrinted>2021-05-05T11:03:00Z</cp:lastPrinted>
  <dcterms:created xsi:type="dcterms:W3CDTF">2017-03-08T07:23:00Z</dcterms:created>
  <dcterms:modified xsi:type="dcterms:W3CDTF">2021-05-20T10:02:00Z</dcterms:modified>
</cp:coreProperties>
</file>