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D2" w:rsidRDefault="00E912D2" w:rsidP="00E912D2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</w:t>
      </w:r>
      <w:r w:rsidR="00326AB7">
        <w:rPr>
          <w:rStyle w:val="FontStyle24"/>
          <w:sz w:val="32"/>
          <w:szCs w:val="32"/>
          <w:lang w:eastAsia="ro-RO"/>
        </w:rPr>
        <w:t>R.</w:t>
      </w:r>
      <w:r w:rsidR="000815C6">
        <w:rPr>
          <w:rStyle w:val="FontStyle24"/>
          <w:sz w:val="32"/>
          <w:szCs w:val="32"/>
          <w:lang w:eastAsia="ro-RO"/>
        </w:rPr>
        <w:t>14/10.05</w:t>
      </w:r>
      <w:r w:rsidR="00326AB7">
        <w:rPr>
          <w:rStyle w:val="FontStyle24"/>
          <w:sz w:val="32"/>
          <w:szCs w:val="32"/>
          <w:lang w:eastAsia="ro-RO"/>
        </w:rPr>
        <w:t>.2021</w:t>
      </w:r>
    </w:p>
    <w:p w:rsidR="00A57737" w:rsidRDefault="006F262E" w:rsidP="00A57737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6F262E">
        <w:pict>
          <v:oval id="Oval 2" o:spid="_x0000_s1028" style="position:absolute;left:0;text-align:left;margin-left:38.65pt;margin-top:-48.05pt;width:31.5pt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E912D2" w:rsidRDefault="00E912D2" w:rsidP="00A577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A57737">
        <w:rPr>
          <w:rStyle w:val="FontStyle24"/>
          <w:sz w:val="32"/>
          <w:szCs w:val="32"/>
          <w:lang w:eastAsia="ro-RO"/>
        </w:rPr>
        <w:t>DECLARAŢIE DE AVERE</w:t>
      </w:r>
    </w:p>
    <w:p w:rsidR="00A57737" w:rsidRDefault="00A57737" w:rsidP="00E912D2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A57737" w:rsidRDefault="00A57737" w:rsidP="00A57737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A57737" w:rsidTr="00A57737">
        <w:tc>
          <w:tcPr>
            <w:tcW w:w="3539" w:type="dxa"/>
            <w:gridSpan w:val="4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GRIGORE ION LUCIAN</w:t>
            </w:r>
          </w:p>
        </w:tc>
        <w:tc>
          <w:tcPr>
            <w:tcW w:w="1843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A57737" w:rsidTr="00A57737">
        <w:tc>
          <w:tcPr>
            <w:tcW w:w="560" w:type="dxa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LOCAL</w:t>
            </w:r>
          </w:p>
        </w:tc>
        <w:tc>
          <w:tcPr>
            <w:tcW w:w="420" w:type="dxa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A57737" w:rsidTr="00A57737">
        <w:trPr>
          <w:trHeight w:val="406"/>
        </w:trPr>
        <w:tc>
          <w:tcPr>
            <w:tcW w:w="817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A57737" w:rsidTr="00A57737">
        <w:trPr>
          <w:trHeight w:val="367"/>
        </w:trPr>
        <w:tc>
          <w:tcPr>
            <w:tcW w:w="10780" w:type="dxa"/>
            <w:gridSpan w:val="9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  <w:hideMark/>
          </w:tcPr>
          <w:p w:rsidR="00A57737" w:rsidRDefault="00A5773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A57737" w:rsidRDefault="00A57737" w:rsidP="00A57737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>cunoscând prevederile art. 326 din Legea nr. 286/2009 privind Codul penal, cu modificările și completările ulterioare, privind falsul în declaraţii, declar pe proprie răspundere că împreună cu familia</w:t>
      </w:r>
      <w:r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A57737" w:rsidRDefault="00A57737" w:rsidP="00A57737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>
        <w:rPr>
          <w:rStyle w:val="FontStyle22"/>
          <w:sz w:val="24"/>
          <w:szCs w:val="24"/>
          <w:lang w:eastAsia="ro-RO"/>
        </w:rPr>
        <w:t>.....................................</w:t>
      </w:r>
    </w:p>
    <w:p w:rsidR="00A57737" w:rsidRPr="000815C6" w:rsidRDefault="00A57737" w:rsidP="00A57737">
      <w:r w:rsidRPr="000815C6">
        <w:t xml:space="preserve">    *1) Prin familie se înţelege soţul/soţia şi copiii aflaţi în întreţinerea acestora.</w:t>
      </w:r>
    </w:p>
    <w:p w:rsidR="00A57737" w:rsidRDefault="00A57737" w:rsidP="00A57737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 xml:space="preserve">I. Bunuri imobile </w:t>
      </w:r>
    </w:p>
    <w:p w:rsidR="00A57737" w:rsidRDefault="00A57737" w:rsidP="00A57737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Terenuri</w:t>
      </w:r>
    </w:p>
    <w:p w:rsidR="00A57737" w:rsidRDefault="00A57737" w:rsidP="00A57737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alte ţări.</w:t>
      </w:r>
    </w:p>
    <w:p w:rsidR="00A57737" w:rsidRDefault="00A57737" w:rsidP="00A57737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A57737" w:rsidTr="00A5773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Titularul </w:t>
            </w:r>
            <w:r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57737" w:rsidTr="00A57737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Pr="000815C6" w:rsidRDefault="00A57737" w:rsidP="00A57737">
      <w:pPr>
        <w:jc w:val="both"/>
        <w:rPr>
          <w:lang w:val="es-UY"/>
        </w:rPr>
      </w:pPr>
      <w:r w:rsidRPr="000815C6">
        <w:rPr>
          <w:lang w:val="es-UY"/>
        </w:rPr>
        <w:t xml:space="preserve">    * Categoriile indicate sunt: (1) agricol; (2) forestier; (3) intravilan; (4) luciu de apă; (5) alte categorii de terenuri extravilane, dacă se află în circuitul civil.</w:t>
      </w:r>
    </w:p>
    <w:p w:rsidR="00A57737" w:rsidRPr="000815C6" w:rsidRDefault="00A57737" w:rsidP="00A57737">
      <w:pPr>
        <w:jc w:val="both"/>
        <w:rPr>
          <w:lang w:val="es-UY"/>
        </w:rPr>
      </w:pPr>
      <w:r w:rsidRPr="000815C6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A57737" w:rsidRDefault="00A57737" w:rsidP="00A57737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2. Clădiri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alte ţări.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57737" w:rsidTr="00A57737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 xml:space="preserve">568,70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Grigore Ion Lucian</w:t>
            </w:r>
          </w:p>
        </w:tc>
      </w:tr>
      <w:tr w:rsidR="00A57737" w:rsidTr="00A57737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jc w:val="both"/>
        <w:rPr>
          <w:lang w:val="en-US"/>
        </w:rPr>
      </w:pPr>
      <w:r>
        <w:rPr>
          <w:lang w:val="en-US"/>
        </w:rPr>
        <w:t>* Categoriile indicate sunt: (1) apartament; (2) casă de locuit; (3) casă de vacanţă; (4) spaţii comerciale/de producţie.</w:t>
      </w:r>
    </w:p>
    <w:p w:rsidR="00A57737" w:rsidRDefault="00A57737" w:rsidP="00A57737">
      <w:pPr>
        <w:rPr>
          <w:lang w:val="en-US"/>
        </w:rPr>
      </w:pPr>
      <w:r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A57737" w:rsidRDefault="00A57737" w:rsidP="00A57737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A57737" w:rsidRDefault="00A57737" w:rsidP="00A57737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II. Bunuri mobile</w:t>
      </w:r>
    </w:p>
    <w:p w:rsidR="00A57737" w:rsidRDefault="00A57737" w:rsidP="00A57737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A57737" w:rsidRDefault="00A57737" w:rsidP="00A57737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A57737" w:rsidTr="00A57737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DACIA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FIAT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AUDI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FIAT 550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1970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  <w:jc w:val="center"/>
            </w:pPr>
            <w:r>
              <w:t>VOLKSWAGEN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 xml:space="preserve">Notă: 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sz w:val="24"/>
          <w:szCs w:val="24"/>
        </w:rPr>
      </w:pPr>
    </w:p>
    <w:tbl>
      <w:tblPr>
        <w:tblW w:w="166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14"/>
        <w:gridCol w:w="3419"/>
        <w:gridCol w:w="3630"/>
        <w:gridCol w:w="2801"/>
        <w:gridCol w:w="2801"/>
      </w:tblGrid>
      <w:tr w:rsidR="00A57737" w:rsidTr="00326AB7">
        <w:trPr>
          <w:gridAfter w:val="2"/>
          <w:wAfter w:w="5602" w:type="dxa"/>
          <w:trHeight w:val="454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57737" w:rsidTr="00326AB7">
        <w:trPr>
          <w:trHeight w:val="454"/>
        </w:trPr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1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1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A57737" w:rsidRDefault="00A57737" w:rsidP="00A57737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80"/>
        <w:gridCol w:w="1426"/>
        <w:gridCol w:w="2998"/>
        <w:gridCol w:w="1985"/>
        <w:gridCol w:w="2271"/>
      </w:tblGrid>
      <w:tr w:rsidR="00A57737" w:rsidTr="00A57737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57737" w:rsidTr="00A57737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IV. Active financiare</w:t>
      </w:r>
    </w:p>
    <w:p w:rsidR="00A57737" w:rsidRDefault="00A57737" w:rsidP="00A57737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A57737" w:rsidRDefault="00A57737" w:rsidP="00A57737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cele aflate în bănci sau instituţii financiare din străinătate.</w:t>
      </w:r>
    </w:p>
    <w:p w:rsidR="00A57737" w:rsidRDefault="00A57737" w:rsidP="00A57737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06"/>
        <w:gridCol w:w="1297"/>
        <w:gridCol w:w="1134"/>
        <w:gridCol w:w="1701"/>
        <w:gridCol w:w="3122"/>
      </w:tblGrid>
      <w:tr w:rsidR="00A57737" w:rsidTr="00A57737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A57737" w:rsidTr="00A57737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*Categoriile indicate sunt: </w:t>
      </w:r>
      <w:r>
        <w:rPr>
          <w:rStyle w:val="FontStyle23"/>
          <w:spacing w:val="20"/>
          <w:sz w:val="24"/>
          <w:szCs w:val="24"/>
          <w:lang w:eastAsia="ro-RO"/>
        </w:rPr>
        <w:t>(1)</w:t>
      </w:r>
      <w:r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>
        <w:rPr>
          <w:rStyle w:val="FontStyle23"/>
          <w:spacing w:val="20"/>
          <w:sz w:val="24"/>
          <w:szCs w:val="24"/>
          <w:lang w:eastAsia="ro-RO"/>
        </w:rPr>
        <w:t>(2)</w:t>
      </w:r>
      <w:r>
        <w:rPr>
          <w:rStyle w:val="FontStyle23"/>
          <w:sz w:val="24"/>
          <w:szCs w:val="24"/>
          <w:lang w:eastAsia="ro-RO"/>
        </w:rPr>
        <w:t xml:space="preserve"> depozit bancar sau echivalente;   </w:t>
      </w:r>
      <w:r>
        <w:rPr>
          <w:rStyle w:val="FontStyle23"/>
          <w:spacing w:val="20"/>
          <w:sz w:val="24"/>
          <w:szCs w:val="24"/>
          <w:lang w:eastAsia="ro-RO"/>
        </w:rPr>
        <w:t>(3)</w:t>
      </w:r>
      <w:r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A57737" w:rsidRDefault="00A57737" w:rsidP="00A5773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investiţiile şi participările în străinătate.</w:t>
      </w: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78"/>
        <w:gridCol w:w="1259"/>
        <w:gridCol w:w="2239"/>
        <w:gridCol w:w="2379"/>
        <w:gridCol w:w="3120"/>
      </w:tblGrid>
      <w:tr w:rsidR="00A57737" w:rsidTr="00326AB7">
        <w:trPr>
          <w:gridAfter w:val="1"/>
          <w:wAfter w:w="3120" w:type="dxa"/>
          <w:trHeight w:val="454"/>
        </w:trPr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A57737" w:rsidTr="00326AB7">
        <w:trPr>
          <w:trHeight w:val="454"/>
        </w:trPr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0" w:type="dxa"/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A57737" w:rsidRDefault="00A57737" w:rsidP="00A57737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*Categoriile indicate sunt: </w:t>
      </w:r>
      <w:r>
        <w:rPr>
          <w:rStyle w:val="FontStyle23"/>
          <w:spacing w:val="20"/>
          <w:sz w:val="24"/>
          <w:szCs w:val="24"/>
          <w:lang w:eastAsia="ro-RO"/>
        </w:rPr>
        <w:t>(1)</w:t>
      </w:r>
      <w:r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>
        <w:rPr>
          <w:rStyle w:val="FontStyle23"/>
          <w:spacing w:val="20"/>
          <w:sz w:val="24"/>
          <w:szCs w:val="24"/>
          <w:lang w:eastAsia="ro-RO"/>
        </w:rPr>
        <w:t>(2)</w:t>
      </w:r>
      <w:r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>
        <w:rPr>
          <w:rStyle w:val="FontStyle23"/>
          <w:spacing w:val="20"/>
          <w:sz w:val="24"/>
          <w:szCs w:val="24"/>
          <w:lang w:eastAsia="ro-RO"/>
        </w:rPr>
        <w:t>(3)</w:t>
      </w:r>
      <w:r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A57737" w:rsidRDefault="00A57737" w:rsidP="00A57737">
      <w:pPr>
        <w:pStyle w:val="Style7"/>
        <w:widowControl/>
        <w:spacing w:line="240" w:lineRule="auto"/>
        <w:ind w:firstLine="0"/>
        <w:jc w:val="right"/>
      </w:pPr>
    </w:p>
    <w:p w:rsidR="00A57737" w:rsidRDefault="00A57737" w:rsidP="00A57737">
      <w:pPr>
        <w:pStyle w:val="Style7"/>
        <w:widowControl/>
        <w:spacing w:line="240" w:lineRule="auto"/>
        <w:ind w:firstLine="0"/>
        <w:jc w:val="right"/>
      </w:pPr>
    </w:p>
    <w:p w:rsidR="00A57737" w:rsidRDefault="00A57737" w:rsidP="00A57737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A57737" w:rsidRDefault="00A57737" w:rsidP="00A57737">
      <w:pPr>
        <w:pStyle w:val="Style12"/>
        <w:widowControl/>
        <w:spacing w:line="240" w:lineRule="auto"/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57737" w:rsidRDefault="00A57737" w:rsidP="00A57737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>
        <w:rPr>
          <w:rStyle w:val="FontStyle23"/>
          <w:caps/>
          <w:spacing w:val="40"/>
          <w:sz w:val="24"/>
          <w:szCs w:val="24"/>
          <w:lang w:eastAsia="ro-RO"/>
        </w:rPr>
        <w:t>Notă:</w:t>
      </w:r>
      <w:r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left="355" w:firstLine="0"/>
        <w:jc w:val="left"/>
        <w:rPr>
          <w:i/>
        </w:rPr>
      </w:pPr>
      <w:r>
        <w:rPr>
          <w:rStyle w:val="FontStyle23"/>
          <w:sz w:val="24"/>
          <w:szCs w:val="24"/>
          <w:lang w:eastAsia="ro-RO"/>
        </w:rPr>
        <w:t>Se vor declara inclusiv cele aflate în străinătate.</w:t>
      </w:r>
    </w:p>
    <w:p w:rsidR="00A57737" w:rsidRDefault="00A57737" w:rsidP="00A57737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</w:rPr>
      </w:pPr>
    </w:p>
    <w:p w:rsidR="00A57737" w:rsidRDefault="00A57737" w:rsidP="00A57737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V. Datorii</w:t>
      </w:r>
    </w:p>
    <w:p w:rsidR="00A57737" w:rsidRDefault="00A57737" w:rsidP="00A57737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A57737" w:rsidRDefault="00A57737" w:rsidP="00A57737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</w:rPr>
      </w:pPr>
    </w:p>
    <w:p w:rsidR="00A57737" w:rsidRDefault="00A57737" w:rsidP="00A57737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pasivele financiare acumulate în străinătate.</w:t>
      </w:r>
    </w:p>
    <w:p w:rsidR="00A57737" w:rsidRDefault="00A57737" w:rsidP="00A57737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058"/>
        <w:gridCol w:w="2239"/>
        <w:gridCol w:w="2099"/>
        <w:gridCol w:w="2659"/>
      </w:tblGrid>
      <w:tr w:rsidR="00A57737" w:rsidTr="00326AB7">
        <w:trPr>
          <w:trHeight w:val="454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A57737" w:rsidTr="00326AB7">
        <w:trPr>
          <w:trHeight w:val="454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A57737" w:rsidRDefault="00A57737" w:rsidP="00A57737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80"/>
        <w:gridCol w:w="2660"/>
        <w:gridCol w:w="3188"/>
        <w:gridCol w:w="2132"/>
      </w:tblGrid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A57737" w:rsidRDefault="00A57737" w:rsidP="00A57737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A57737" w:rsidRDefault="00A57737" w:rsidP="00A57737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A57737" w:rsidRDefault="00A57737" w:rsidP="00A57737">
      <w:pPr>
        <w:pStyle w:val="Style12"/>
        <w:widowControl/>
        <w:spacing w:line="240" w:lineRule="auto"/>
        <w:ind w:firstLine="552"/>
        <w:jc w:val="left"/>
      </w:pPr>
    </w:p>
    <w:p w:rsidR="00A57737" w:rsidRDefault="00A57737" w:rsidP="00A5773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A57737" w:rsidRDefault="00A57737" w:rsidP="00A57737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61 din Legea nr. 227/2015 privind Codul fiscal, cu modificările şi completările ulterioare)</w:t>
      </w:r>
    </w:p>
    <w:p w:rsidR="00A57737" w:rsidRDefault="00A57737" w:rsidP="00A57737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</w:rPr>
      </w:pPr>
    </w:p>
    <w:p w:rsidR="00A57737" w:rsidRDefault="00A57737" w:rsidP="00A57737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>
        <w:rPr>
          <w:rStyle w:val="FontStyle23"/>
          <w:caps/>
          <w:sz w:val="24"/>
          <w:szCs w:val="24"/>
          <w:lang w:eastAsia="ro-RO"/>
        </w:rPr>
        <w:t>Notă:</w:t>
      </w:r>
      <w:r>
        <w:rPr>
          <w:rStyle w:val="FontStyle23"/>
          <w:sz w:val="24"/>
          <w:szCs w:val="24"/>
          <w:lang w:eastAsia="ro-RO"/>
        </w:rPr>
        <w:t xml:space="preserve"> </w:t>
      </w:r>
    </w:p>
    <w:p w:rsidR="00A57737" w:rsidRDefault="00A57737" w:rsidP="00A57737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>
        <w:rPr>
          <w:rStyle w:val="FontStyle23"/>
          <w:sz w:val="24"/>
          <w:szCs w:val="24"/>
          <w:lang w:eastAsia="ro-RO"/>
        </w:rPr>
        <w:t>Se vor declara inclusiv veniturile provenite din străinătate.</w:t>
      </w:r>
    </w:p>
    <w:p w:rsidR="00A57737" w:rsidRDefault="00A57737" w:rsidP="00A57737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58"/>
        <w:gridCol w:w="3219"/>
        <w:gridCol w:w="2799"/>
        <w:gridCol w:w="1679"/>
      </w:tblGrid>
      <w:tr w:rsidR="00A57737" w:rsidTr="00A57737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  <w:r>
              <w:t>Grigore Ion Lucian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VANZARE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60.000 LEI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A57737" w:rsidRDefault="00A57737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4"/>
              <w:widowControl/>
              <w:rPr>
                <w:i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GRIGORE ION LUCIAN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  <w:jc w:val="center"/>
            </w:pPr>
            <w:r>
              <w:t>6564</w:t>
            </w:r>
            <w:r w:rsidR="00A57737">
              <w:t xml:space="preserve"> LEI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A57737">
            <w:pPr>
              <w:pStyle w:val="Style4"/>
              <w:widowControl/>
              <w:jc w:val="center"/>
            </w:pPr>
          </w:p>
        </w:tc>
      </w:tr>
      <w:tr w:rsidR="00A57737" w:rsidTr="00A57737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</w:pPr>
            <w:r>
              <w:t>GRIGORE DAVID MIHAI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737" w:rsidRDefault="00326AB7" w:rsidP="00DF47FC">
            <w:pPr>
              <w:pStyle w:val="Style4"/>
              <w:widowControl/>
              <w:jc w:val="center"/>
            </w:pPr>
            <w:r>
              <w:t>2017 LEI</w:t>
            </w:r>
          </w:p>
        </w:tc>
      </w:tr>
    </w:tbl>
    <w:p w:rsidR="00A57737" w:rsidRDefault="00A57737" w:rsidP="00A5773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A57737" w:rsidRDefault="00A57737" w:rsidP="00A57737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A57737" w:rsidTr="00A57737">
        <w:tc>
          <w:tcPr>
            <w:tcW w:w="5553" w:type="dxa"/>
            <w:vAlign w:val="center"/>
            <w:hideMark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  <w:hideMark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A57737" w:rsidTr="00A57737">
        <w:tc>
          <w:tcPr>
            <w:tcW w:w="5553" w:type="dxa"/>
            <w:vAlign w:val="center"/>
          </w:tcPr>
          <w:p w:rsidR="00A57737" w:rsidRDefault="000815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A57737" w:rsidTr="00A57737">
        <w:tc>
          <w:tcPr>
            <w:tcW w:w="5553" w:type="dxa"/>
            <w:vAlign w:val="center"/>
            <w:hideMark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  <w:hideMark/>
          </w:tcPr>
          <w:p w:rsidR="00A57737" w:rsidRDefault="00A57737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57737" w:rsidRDefault="00A57737" w:rsidP="00A57737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Pr="00A57737" w:rsidRDefault="008367BE" w:rsidP="00A57737">
      <w:pPr>
        <w:rPr>
          <w:rStyle w:val="FontStyle22"/>
          <w:sz w:val="24"/>
          <w:szCs w:val="24"/>
        </w:rPr>
      </w:pPr>
    </w:p>
    <w:sectPr w:rsidR="008367BE" w:rsidRPr="00A57737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23" w:rsidRDefault="007A1723">
      <w:r>
        <w:separator/>
      </w:r>
    </w:p>
  </w:endnote>
  <w:endnote w:type="continuationSeparator" w:id="0">
    <w:p w:rsidR="007A1723" w:rsidRDefault="007A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D2" w:rsidRDefault="006F262E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12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12D2" w:rsidRDefault="00E912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D2" w:rsidRPr="00F157D4" w:rsidRDefault="006F262E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E912D2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A1723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E912D2" w:rsidRPr="00521BF7" w:rsidRDefault="00E912D2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23" w:rsidRDefault="007A1723">
      <w:r>
        <w:separator/>
      </w:r>
    </w:p>
  </w:footnote>
  <w:footnote w:type="continuationSeparator" w:id="0">
    <w:p w:rsidR="007A1723" w:rsidRDefault="007A1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1DE5"/>
    <w:rsid w:val="000030E4"/>
    <w:rsid w:val="00032334"/>
    <w:rsid w:val="00043A2B"/>
    <w:rsid w:val="000529AA"/>
    <w:rsid w:val="0005361C"/>
    <w:rsid w:val="00054D43"/>
    <w:rsid w:val="00055F8B"/>
    <w:rsid w:val="000815C6"/>
    <w:rsid w:val="0008161D"/>
    <w:rsid w:val="000943D2"/>
    <w:rsid w:val="000A185E"/>
    <w:rsid w:val="000B5886"/>
    <w:rsid w:val="000B6AF7"/>
    <w:rsid w:val="000B7945"/>
    <w:rsid w:val="000C3EA5"/>
    <w:rsid w:val="000D2091"/>
    <w:rsid w:val="000D59D1"/>
    <w:rsid w:val="000F2517"/>
    <w:rsid w:val="00113DB8"/>
    <w:rsid w:val="00170ED3"/>
    <w:rsid w:val="00176598"/>
    <w:rsid w:val="001A5690"/>
    <w:rsid w:val="001B1531"/>
    <w:rsid w:val="00200140"/>
    <w:rsid w:val="00201E2D"/>
    <w:rsid w:val="00221962"/>
    <w:rsid w:val="002330A1"/>
    <w:rsid w:val="00234054"/>
    <w:rsid w:val="00260EA8"/>
    <w:rsid w:val="00275A7A"/>
    <w:rsid w:val="002C78B4"/>
    <w:rsid w:val="002D23D9"/>
    <w:rsid w:val="00304340"/>
    <w:rsid w:val="003134E1"/>
    <w:rsid w:val="00326AB7"/>
    <w:rsid w:val="0037034E"/>
    <w:rsid w:val="00373ADE"/>
    <w:rsid w:val="00386AC6"/>
    <w:rsid w:val="00390164"/>
    <w:rsid w:val="003B3375"/>
    <w:rsid w:val="003D0A35"/>
    <w:rsid w:val="003D365A"/>
    <w:rsid w:val="003F3FAA"/>
    <w:rsid w:val="00413166"/>
    <w:rsid w:val="00424085"/>
    <w:rsid w:val="00440F46"/>
    <w:rsid w:val="00460CCF"/>
    <w:rsid w:val="004718A9"/>
    <w:rsid w:val="00474964"/>
    <w:rsid w:val="004931F2"/>
    <w:rsid w:val="004A788D"/>
    <w:rsid w:val="004B23CD"/>
    <w:rsid w:val="004C742A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64E6D"/>
    <w:rsid w:val="006953F6"/>
    <w:rsid w:val="006B2EA5"/>
    <w:rsid w:val="006B2F80"/>
    <w:rsid w:val="006C6362"/>
    <w:rsid w:val="006F262E"/>
    <w:rsid w:val="006F3080"/>
    <w:rsid w:val="00704919"/>
    <w:rsid w:val="007076EE"/>
    <w:rsid w:val="00732A6A"/>
    <w:rsid w:val="00743C67"/>
    <w:rsid w:val="00751021"/>
    <w:rsid w:val="00756D01"/>
    <w:rsid w:val="00776E7A"/>
    <w:rsid w:val="007A1723"/>
    <w:rsid w:val="007B3F56"/>
    <w:rsid w:val="007B582A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92767C"/>
    <w:rsid w:val="009312D3"/>
    <w:rsid w:val="00941105"/>
    <w:rsid w:val="00946BE0"/>
    <w:rsid w:val="00956B55"/>
    <w:rsid w:val="00963A8C"/>
    <w:rsid w:val="009658FA"/>
    <w:rsid w:val="009923B4"/>
    <w:rsid w:val="00993701"/>
    <w:rsid w:val="009A1691"/>
    <w:rsid w:val="009A522A"/>
    <w:rsid w:val="009A581D"/>
    <w:rsid w:val="009D7EEE"/>
    <w:rsid w:val="00A118C5"/>
    <w:rsid w:val="00A12964"/>
    <w:rsid w:val="00A406A3"/>
    <w:rsid w:val="00A57737"/>
    <w:rsid w:val="00AA4053"/>
    <w:rsid w:val="00AB00D8"/>
    <w:rsid w:val="00AB0568"/>
    <w:rsid w:val="00AD473B"/>
    <w:rsid w:val="00AD5B98"/>
    <w:rsid w:val="00B00676"/>
    <w:rsid w:val="00B1022D"/>
    <w:rsid w:val="00B15D21"/>
    <w:rsid w:val="00B258A3"/>
    <w:rsid w:val="00B276A0"/>
    <w:rsid w:val="00B71A47"/>
    <w:rsid w:val="00BB0361"/>
    <w:rsid w:val="00BC28FC"/>
    <w:rsid w:val="00BE0DCC"/>
    <w:rsid w:val="00C65592"/>
    <w:rsid w:val="00C74427"/>
    <w:rsid w:val="00C87A62"/>
    <w:rsid w:val="00CA0C6C"/>
    <w:rsid w:val="00CA7FC5"/>
    <w:rsid w:val="00CC3222"/>
    <w:rsid w:val="00CD6C4C"/>
    <w:rsid w:val="00CE658E"/>
    <w:rsid w:val="00D078D6"/>
    <w:rsid w:val="00D23C06"/>
    <w:rsid w:val="00D760F3"/>
    <w:rsid w:val="00D83684"/>
    <w:rsid w:val="00DF47FC"/>
    <w:rsid w:val="00E14001"/>
    <w:rsid w:val="00E42975"/>
    <w:rsid w:val="00E47F77"/>
    <w:rsid w:val="00E61587"/>
    <w:rsid w:val="00E912D2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EB98-9A79-4CCB-AA2E-753622DE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140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28</cp:revision>
  <cp:lastPrinted>2021-04-15T05:52:00Z</cp:lastPrinted>
  <dcterms:created xsi:type="dcterms:W3CDTF">2017-03-08T07:23:00Z</dcterms:created>
  <dcterms:modified xsi:type="dcterms:W3CDTF">2021-05-20T10:33:00Z</dcterms:modified>
</cp:coreProperties>
</file>