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5" w:rsidRDefault="00F46B75" w:rsidP="00F46B7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1</w:t>
      </w:r>
      <w:r w:rsidR="00B54A27">
        <w:rPr>
          <w:rStyle w:val="FontStyle24"/>
          <w:sz w:val="32"/>
          <w:szCs w:val="32"/>
          <w:lang w:eastAsia="ro-RO"/>
        </w:rPr>
        <w:t>9</w:t>
      </w:r>
      <w:r>
        <w:rPr>
          <w:rStyle w:val="FontStyle24"/>
          <w:sz w:val="32"/>
          <w:szCs w:val="32"/>
          <w:lang w:eastAsia="ro-RO"/>
        </w:rPr>
        <w:t>/10.05.2021</w:t>
      </w:r>
    </w:p>
    <w:p w:rsidR="001B1531" w:rsidRDefault="0091452A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91452A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73C0A" w:rsidRPr="00267718" w:rsidRDefault="00F73C0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F46B75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B54A27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NEACSU MARIAN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40507"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CONSILIER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EA7D3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CONSILIUL  LOCAL al comunei 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>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F46B75" w:rsidRDefault="004E54FE" w:rsidP="00F157D4">
      <w:r w:rsidRPr="00F46B75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54A27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54A27" w:rsidP="004D4F28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54A27" w:rsidP="005C20AF">
            <w:pPr>
              <w:pStyle w:val="Style4"/>
              <w:widowControl/>
              <w:jc w:val="center"/>
            </w:pPr>
            <w:r>
              <w:t>600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54A27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54A27" w:rsidP="005C20A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54A27" w:rsidP="005C20AF">
            <w:pPr>
              <w:pStyle w:val="Style4"/>
              <w:widowControl/>
            </w:pPr>
            <w:r>
              <w:t>NEACSU MARIAN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F46B75" w:rsidRDefault="00F157D4" w:rsidP="00F157D4">
      <w:pPr>
        <w:jc w:val="both"/>
        <w:rPr>
          <w:lang w:val="es-UY"/>
        </w:rPr>
      </w:pPr>
      <w:r w:rsidRPr="00F46B75">
        <w:rPr>
          <w:lang w:val="es-UY"/>
        </w:rPr>
        <w:t xml:space="preserve">    </w:t>
      </w:r>
      <w:r w:rsidR="004E54FE" w:rsidRPr="00F46B75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F46B75" w:rsidRDefault="004E54FE" w:rsidP="00F157D4">
      <w:pPr>
        <w:jc w:val="both"/>
        <w:rPr>
          <w:lang w:val="es-UY"/>
        </w:rPr>
      </w:pPr>
      <w:r w:rsidRPr="00F46B75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54A27" w:rsidP="00F67396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C7A95" w:rsidP="00B54A27">
            <w:pPr>
              <w:pStyle w:val="Style4"/>
              <w:widowControl/>
              <w:jc w:val="center"/>
            </w:pPr>
            <w:r>
              <w:t>20</w:t>
            </w:r>
            <w:r w:rsidR="00B54A27">
              <w:t>06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54A27" w:rsidP="00EC7A95">
            <w:pPr>
              <w:pStyle w:val="Style4"/>
              <w:widowControl/>
              <w:jc w:val="center"/>
            </w:pPr>
            <w:r>
              <w:t>400</w:t>
            </w:r>
            <w:r w:rsidR="00440507">
              <w:t xml:space="preserve">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1/</w:t>
            </w:r>
            <w:r w:rsidR="00EC7A95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54A27" w:rsidP="00F67396">
            <w:pPr>
              <w:pStyle w:val="Style4"/>
              <w:widowControl/>
              <w:jc w:val="center"/>
            </w:pPr>
            <w:r>
              <w:t>NEACSU MARIAN</w:t>
            </w:r>
          </w:p>
        </w:tc>
      </w:tr>
      <w:tr w:rsidR="00B54A27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Default="00B54A27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Default="00B54A27" w:rsidP="00EC7A95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Default="00B54A27" w:rsidP="00EC7A95">
            <w:pPr>
              <w:pStyle w:val="Style4"/>
              <w:widowControl/>
              <w:jc w:val="center"/>
            </w:pPr>
            <w:r>
              <w:t>1800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Default="00B54A27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Default="00B54A27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Default="00B54A27" w:rsidP="00F67396">
            <w:pPr>
              <w:pStyle w:val="Style4"/>
              <w:widowControl/>
              <w:jc w:val="center"/>
            </w:pPr>
            <w:r>
              <w:t>NEACSU MARIAN si NEACSU ELENA</w:t>
            </w:r>
          </w:p>
        </w:tc>
      </w:tr>
    </w:tbl>
    <w:p w:rsidR="009A522A" w:rsidRPr="00B54A27" w:rsidRDefault="00F157D4" w:rsidP="00F157D4">
      <w:pPr>
        <w:jc w:val="both"/>
        <w:rPr>
          <w:lang w:val="es-UY"/>
        </w:rPr>
      </w:pPr>
      <w:r w:rsidRPr="00B54A27">
        <w:rPr>
          <w:lang w:val="es-UY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 w:rsidRPr="00B54A27">
        <w:rPr>
          <w:lang w:val="es-UY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10"/>
        <w:gridCol w:w="1810"/>
        <w:gridCol w:w="1820"/>
      </w:tblGrid>
      <w:tr w:rsidR="00704919" w:rsidRPr="00176598" w:rsidTr="00B54A27">
        <w:trPr>
          <w:gridAfter w:val="2"/>
          <w:wAfter w:w="363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B54A2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54A27" w:rsidP="005C20AF">
            <w:pPr>
              <w:pStyle w:val="Style4"/>
              <w:widowControl/>
              <w:jc w:val="center"/>
            </w:pPr>
            <w:r>
              <w:t>MERCEDES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B54A27">
            <w:pPr>
              <w:pStyle w:val="Style4"/>
              <w:widowControl/>
              <w:jc w:val="center"/>
            </w:pPr>
            <w:r>
              <w:t>20</w:t>
            </w:r>
            <w:r w:rsidR="00170ED3">
              <w:t>0</w:t>
            </w:r>
            <w:r w:rsidR="00B54A27">
              <w:t>2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54A27" w:rsidRPr="00176598" w:rsidTr="00B54A27">
        <w:trPr>
          <w:trHeight w:val="61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110600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B54A27">
            <w:pPr>
              <w:pStyle w:val="Style4"/>
              <w:widowControl/>
              <w:jc w:val="center"/>
            </w:pPr>
            <w:r>
              <w:t>MERCEDES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11060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110600">
            <w:pPr>
              <w:pStyle w:val="Style4"/>
              <w:widowControl/>
              <w:jc w:val="center"/>
            </w:pPr>
            <w:r>
              <w:t>200</w:t>
            </w:r>
            <w:r>
              <w:t>4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110600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0" w:type="dxa"/>
            <w:vMerge w:val="restart"/>
            <w:vAlign w:val="center"/>
          </w:tcPr>
          <w:p w:rsidR="00B54A27" w:rsidRDefault="00B54A27" w:rsidP="00F67396">
            <w:pPr>
              <w:pStyle w:val="Style4"/>
              <w:widowControl/>
              <w:jc w:val="center"/>
            </w:pPr>
          </w:p>
          <w:p w:rsidR="00B54A27" w:rsidRDefault="00B54A27" w:rsidP="00F67396">
            <w:pPr>
              <w:pStyle w:val="Style4"/>
              <w:widowControl/>
              <w:jc w:val="center"/>
            </w:pPr>
          </w:p>
          <w:p w:rsidR="00B54A27" w:rsidRDefault="00B54A27" w:rsidP="00F67396">
            <w:pPr>
              <w:pStyle w:val="Style4"/>
              <w:widowControl/>
              <w:jc w:val="center"/>
            </w:pPr>
          </w:p>
          <w:p w:rsidR="00B54A27" w:rsidRDefault="00B54A27" w:rsidP="00F67396">
            <w:pPr>
              <w:pStyle w:val="Style4"/>
              <w:widowControl/>
              <w:jc w:val="center"/>
            </w:pPr>
          </w:p>
          <w:p w:rsidR="00B54A27" w:rsidRDefault="00B54A27" w:rsidP="00F67396">
            <w:pPr>
              <w:pStyle w:val="Style4"/>
              <w:widowControl/>
              <w:jc w:val="center"/>
            </w:pPr>
          </w:p>
          <w:p w:rsidR="00B54A27" w:rsidRDefault="00B54A27" w:rsidP="00F67396">
            <w:pPr>
              <w:pStyle w:val="Style4"/>
              <w:widowControl/>
              <w:jc w:val="center"/>
            </w:pPr>
          </w:p>
          <w:p w:rsidR="00B54A27" w:rsidRDefault="00B54A27" w:rsidP="00F67396">
            <w:pPr>
              <w:pStyle w:val="Style4"/>
              <w:widowControl/>
              <w:jc w:val="center"/>
            </w:pPr>
          </w:p>
          <w:p w:rsidR="00B54A27" w:rsidRDefault="00B54A27" w:rsidP="00F67396">
            <w:pPr>
              <w:pStyle w:val="Style4"/>
              <w:widowControl/>
              <w:jc w:val="center"/>
            </w:pPr>
          </w:p>
          <w:p w:rsidR="00B54A27" w:rsidRDefault="00B54A27" w:rsidP="00F67396">
            <w:pPr>
              <w:pStyle w:val="Style4"/>
              <w:widowControl/>
              <w:jc w:val="center"/>
            </w:pPr>
          </w:p>
          <w:p w:rsidR="00B54A27" w:rsidRPr="00176598" w:rsidRDefault="00B54A27" w:rsidP="00F67396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Merge w:val="restart"/>
            <w:vAlign w:val="center"/>
          </w:tcPr>
          <w:p w:rsidR="00B54A27" w:rsidRPr="00176598" w:rsidRDefault="00B54A27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54A27" w:rsidRPr="00176598" w:rsidTr="00B54A27">
        <w:trPr>
          <w:trHeight w:val="615"/>
        </w:trPr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110600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110600">
            <w:pPr>
              <w:pStyle w:val="Style4"/>
              <w:widowControl/>
              <w:jc w:val="center"/>
            </w:pPr>
            <w:r>
              <w:t>MERCEDES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Default="00B54A27" w:rsidP="00110600">
            <w:pPr>
              <w:pStyle w:val="Style4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Default="00B54A27" w:rsidP="00110600">
            <w:pPr>
              <w:pStyle w:val="Style4"/>
              <w:jc w:val="center"/>
            </w:pPr>
            <w:r>
              <w:t>2007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Default="00B54A27" w:rsidP="00110600">
            <w:pPr>
              <w:pStyle w:val="Style4"/>
              <w:jc w:val="center"/>
            </w:pPr>
            <w:r>
              <w:t>CUMPARARE</w:t>
            </w:r>
          </w:p>
        </w:tc>
        <w:tc>
          <w:tcPr>
            <w:tcW w:w="1810" w:type="dxa"/>
            <w:vMerge/>
            <w:vAlign w:val="center"/>
          </w:tcPr>
          <w:p w:rsidR="00B54A27" w:rsidRDefault="00B54A27" w:rsidP="00F67396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Merge/>
            <w:vAlign w:val="center"/>
          </w:tcPr>
          <w:p w:rsidR="00B54A27" w:rsidRDefault="00B54A27" w:rsidP="00F67396">
            <w:pPr>
              <w:pStyle w:val="Style4"/>
              <w:widowControl/>
              <w:jc w:val="center"/>
            </w:pPr>
          </w:p>
        </w:tc>
      </w:tr>
      <w:tr w:rsidR="00B54A27" w:rsidRPr="00176598" w:rsidTr="00B54A27">
        <w:trPr>
          <w:trHeight w:val="765"/>
        </w:trPr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110600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110600">
            <w:pPr>
              <w:pStyle w:val="Style4"/>
              <w:widowControl/>
              <w:jc w:val="center"/>
            </w:pPr>
            <w:r>
              <w:t>AUDI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11060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110600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4A27" w:rsidRPr="00176598" w:rsidRDefault="00B54A27" w:rsidP="00110600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0" w:type="dxa"/>
            <w:vMerge/>
            <w:vAlign w:val="center"/>
          </w:tcPr>
          <w:p w:rsidR="00B54A27" w:rsidRDefault="00B54A27" w:rsidP="00F67396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Merge/>
            <w:vAlign w:val="center"/>
          </w:tcPr>
          <w:p w:rsidR="00B54A27" w:rsidRDefault="00B54A27" w:rsidP="00F67396">
            <w:pPr>
              <w:pStyle w:val="Style4"/>
              <w:widowControl/>
              <w:jc w:val="center"/>
            </w:pPr>
          </w:p>
        </w:tc>
      </w:tr>
      <w:tr w:rsidR="00B54A27" w:rsidRPr="00176598" w:rsidTr="00B54A27">
        <w:trPr>
          <w:trHeight w:val="720"/>
        </w:trPr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Default="00B54A27" w:rsidP="00110600">
            <w:pPr>
              <w:pStyle w:val="Style4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Default="00B54A27" w:rsidP="00110600">
            <w:pPr>
              <w:pStyle w:val="Style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Default="00B54A27" w:rsidP="00110600">
            <w:pPr>
              <w:pStyle w:val="Style4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Default="00B54A27" w:rsidP="00110600">
            <w:pPr>
              <w:pStyle w:val="Style4"/>
              <w:jc w:val="center"/>
            </w:pPr>
            <w:r>
              <w:t>-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A27" w:rsidRDefault="00B54A27" w:rsidP="00110600">
            <w:pPr>
              <w:pStyle w:val="Style4"/>
              <w:jc w:val="center"/>
            </w:pPr>
            <w:r>
              <w:t>-</w:t>
            </w:r>
          </w:p>
        </w:tc>
        <w:tc>
          <w:tcPr>
            <w:tcW w:w="1810" w:type="dxa"/>
            <w:vMerge/>
            <w:vAlign w:val="center"/>
          </w:tcPr>
          <w:p w:rsidR="00B54A27" w:rsidRDefault="00B54A27" w:rsidP="00F67396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Merge/>
            <w:vAlign w:val="center"/>
          </w:tcPr>
          <w:p w:rsidR="00B54A27" w:rsidRDefault="00B54A27" w:rsidP="00F67396">
            <w:pPr>
              <w:pStyle w:val="Style4"/>
              <w:widowControl/>
              <w:jc w:val="center"/>
            </w:pP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A255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A255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A2555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A2555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AA2555" w:rsidP="00773AC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AA2555" w:rsidP="00AA255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AA2555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AA2555" w:rsidP="00AA2555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A2555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A2555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10600">
            <w:pPr>
              <w:pStyle w:val="Style4"/>
              <w:widowControl/>
              <w:jc w:val="center"/>
            </w:pPr>
            <w:r>
              <w:t>NEACSU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6B2EA5" w:rsidRDefault="00AA2555" w:rsidP="0011060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SC. DUBLU MARI SRL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6B2EA5" w:rsidRDefault="00AA2555" w:rsidP="00AA2555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MAGAZIN ALIMENTAR/BAR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10600">
            <w:pPr>
              <w:pStyle w:val="Style4"/>
              <w:widowControl/>
              <w:jc w:val="center"/>
            </w:pPr>
            <w:r>
              <w:t>92.134  LEI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255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255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10600">
            <w:pPr>
              <w:pStyle w:val="Style4"/>
              <w:widowControl/>
              <w:jc w:val="center"/>
            </w:pPr>
            <w:r>
              <w:t>NEACSU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6B2EA5" w:rsidRDefault="00AA2555" w:rsidP="0011060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6B2EA5" w:rsidRDefault="00AA2555" w:rsidP="0011060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CULTIVAT CAPSUNI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10600">
            <w:pPr>
              <w:pStyle w:val="Style4"/>
              <w:widowControl/>
              <w:jc w:val="center"/>
            </w:pPr>
            <w:r>
              <w:t>20.000</w:t>
            </w:r>
            <w:r>
              <w:t xml:space="preserve">  LEI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AA2555" w:rsidRPr="00176598" w:rsidRDefault="00AA255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AA255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A2555" w:rsidRPr="00176598" w:rsidRDefault="00AA255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255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EC7A95">
            <w:pPr>
              <w:pStyle w:val="Style4"/>
              <w:widowControl/>
            </w:pPr>
            <w:r>
              <w:t>NEACSU MARIAN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Primaria comunei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AA2555">
            <w:pPr>
              <w:pStyle w:val="Style4"/>
              <w:widowControl/>
            </w:pPr>
            <w:r>
              <w:t>1094 lei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</w:p>
        </w:tc>
      </w:tr>
      <w:tr w:rsidR="00AA255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6B2EA5" w:rsidRDefault="00AA255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6B2EA5" w:rsidRDefault="00AA255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555" w:rsidRPr="00176598" w:rsidRDefault="00AA2555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46B75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E2" w:rsidRDefault="002539E2">
      <w:r>
        <w:separator/>
      </w:r>
    </w:p>
  </w:endnote>
  <w:endnote w:type="continuationSeparator" w:id="0">
    <w:p w:rsidR="002539E2" w:rsidRDefault="0025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Default="0091452A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A" w:rsidRDefault="00F73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Pr="00F157D4" w:rsidRDefault="0091452A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73C0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2539E2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73C0A" w:rsidRPr="00521BF7" w:rsidRDefault="00F73C0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E2" w:rsidRDefault="002539E2">
      <w:r>
        <w:separator/>
      </w:r>
    </w:p>
  </w:footnote>
  <w:footnote w:type="continuationSeparator" w:id="0">
    <w:p w:rsidR="002539E2" w:rsidRDefault="0025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78BA"/>
    <w:rsid w:val="00032334"/>
    <w:rsid w:val="00034480"/>
    <w:rsid w:val="00043A2B"/>
    <w:rsid w:val="000529AA"/>
    <w:rsid w:val="0005361C"/>
    <w:rsid w:val="00054D43"/>
    <w:rsid w:val="00080390"/>
    <w:rsid w:val="0008161D"/>
    <w:rsid w:val="000943D2"/>
    <w:rsid w:val="000B6AF7"/>
    <w:rsid w:val="000B7945"/>
    <w:rsid w:val="000C3EA5"/>
    <w:rsid w:val="000D59D1"/>
    <w:rsid w:val="0010118B"/>
    <w:rsid w:val="00113DB8"/>
    <w:rsid w:val="00170ED3"/>
    <w:rsid w:val="00176598"/>
    <w:rsid w:val="00187F03"/>
    <w:rsid w:val="001A5690"/>
    <w:rsid w:val="001B1531"/>
    <w:rsid w:val="001B6EC1"/>
    <w:rsid w:val="00200140"/>
    <w:rsid w:val="00221962"/>
    <w:rsid w:val="002330A1"/>
    <w:rsid w:val="00234054"/>
    <w:rsid w:val="0025217B"/>
    <w:rsid w:val="002539E2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40507"/>
    <w:rsid w:val="00440F46"/>
    <w:rsid w:val="00452437"/>
    <w:rsid w:val="00460CCF"/>
    <w:rsid w:val="004718A9"/>
    <w:rsid w:val="00474964"/>
    <w:rsid w:val="0048061A"/>
    <w:rsid w:val="004A64B8"/>
    <w:rsid w:val="004A788D"/>
    <w:rsid w:val="004B23CD"/>
    <w:rsid w:val="004D4F28"/>
    <w:rsid w:val="004E54FE"/>
    <w:rsid w:val="004E66AA"/>
    <w:rsid w:val="0052044E"/>
    <w:rsid w:val="00521BF7"/>
    <w:rsid w:val="00525F3A"/>
    <w:rsid w:val="005465A6"/>
    <w:rsid w:val="005525F6"/>
    <w:rsid w:val="00570419"/>
    <w:rsid w:val="00583C62"/>
    <w:rsid w:val="005920C1"/>
    <w:rsid w:val="0059373F"/>
    <w:rsid w:val="005C20AF"/>
    <w:rsid w:val="005E5E27"/>
    <w:rsid w:val="0064244E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73AC7"/>
    <w:rsid w:val="007B582A"/>
    <w:rsid w:val="007C5755"/>
    <w:rsid w:val="007F1030"/>
    <w:rsid w:val="007F316B"/>
    <w:rsid w:val="00805497"/>
    <w:rsid w:val="008367BE"/>
    <w:rsid w:val="0085607F"/>
    <w:rsid w:val="00856447"/>
    <w:rsid w:val="008A0848"/>
    <w:rsid w:val="008A15CC"/>
    <w:rsid w:val="008B1A90"/>
    <w:rsid w:val="008C1E22"/>
    <w:rsid w:val="008C7BBB"/>
    <w:rsid w:val="0091452A"/>
    <w:rsid w:val="0092767C"/>
    <w:rsid w:val="009312D3"/>
    <w:rsid w:val="00941105"/>
    <w:rsid w:val="00943BEB"/>
    <w:rsid w:val="00956B55"/>
    <w:rsid w:val="00975154"/>
    <w:rsid w:val="009923B4"/>
    <w:rsid w:val="009A1691"/>
    <w:rsid w:val="009A522A"/>
    <w:rsid w:val="009D7EEE"/>
    <w:rsid w:val="009F2DCD"/>
    <w:rsid w:val="00A0023F"/>
    <w:rsid w:val="00A005BE"/>
    <w:rsid w:val="00A043E5"/>
    <w:rsid w:val="00A12964"/>
    <w:rsid w:val="00A406A3"/>
    <w:rsid w:val="00AA2555"/>
    <w:rsid w:val="00AA4053"/>
    <w:rsid w:val="00AB00D8"/>
    <w:rsid w:val="00AB0568"/>
    <w:rsid w:val="00AC4622"/>
    <w:rsid w:val="00AD473B"/>
    <w:rsid w:val="00AD5B98"/>
    <w:rsid w:val="00B00676"/>
    <w:rsid w:val="00B1022D"/>
    <w:rsid w:val="00B15D21"/>
    <w:rsid w:val="00B32C17"/>
    <w:rsid w:val="00B54A27"/>
    <w:rsid w:val="00B71A47"/>
    <w:rsid w:val="00BA5E7A"/>
    <w:rsid w:val="00BA7518"/>
    <w:rsid w:val="00BB0361"/>
    <w:rsid w:val="00BC28FC"/>
    <w:rsid w:val="00BE0DCC"/>
    <w:rsid w:val="00C058E5"/>
    <w:rsid w:val="00C65592"/>
    <w:rsid w:val="00C74427"/>
    <w:rsid w:val="00C7539C"/>
    <w:rsid w:val="00C87A62"/>
    <w:rsid w:val="00C97CBA"/>
    <w:rsid w:val="00CA7FC5"/>
    <w:rsid w:val="00CC3222"/>
    <w:rsid w:val="00CD6C4C"/>
    <w:rsid w:val="00D078D6"/>
    <w:rsid w:val="00D760F3"/>
    <w:rsid w:val="00D83684"/>
    <w:rsid w:val="00DA0683"/>
    <w:rsid w:val="00DA4081"/>
    <w:rsid w:val="00DE39E4"/>
    <w:rsid w:val="00DF010F"/>
    <w:rsid w:val="00E14001"/>
    <w:rsid w:val="00E331AC"/>
    <w:rsid w:val="00E47F77"/>
    <w:rsid w:val="00E53C16"/>
    <w:rsid w:val="00E61587"/>
    <w:rsid w:val="00EA7D35"/>
    <w:rsid w:val="00EC7A95"/>
    <w:rsid w:val="00ED71EB"/>
    <w:rsid w:val="00EE4CEE"/>
    <w:rsid w:val="00EE72FA"/>
    <w:rsid w:val="00F01BD9"/>
    <w:rsid w:val="00F041E0"/>
    <w:rsid w:val="00F13BFD"/>
    <w:rsid w:val="00F157D4"/>
    <w:rsid w:val="00F46B75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DE4E-C0BE-42E3-A4CA-52E264F8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162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37</cp:revision>
  <cp:lastPrinted>2020-11-12T13:48:00Z</cp:lastPrinted>
  <dcterms:created xsi:type="dcterms:W3CDTF">2017-03-08T07:23:00Z</dcterms:created>
  <dcterms:modified xsi:type="dcterms:W3CDTF">2021-05-20T12:34:00Z</dcterms:modified>
</cp:coreProperties>
</file>